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5D" w:rsidRPr="001478CC" w:rsidRDefault="0025685D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25685D" w:rsidRPr="00314B9D" w:rsidRDefault="0025685D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r w:rsidRPr="00314B9D">
        <w:rPr>
          <w:rFonts w:eastAsia="標楷體"/>
          <w:color w:val="000000"/>
          <w:kern w:val="0"/>
          <w:sz w:val="30"/>
          <w:szCs w:val="30"/>
        </w:rPr>
        <w:t>10</w:t>
      </w:r>
      <w:r w:rsidRPr="00B37489">
        <w:rPr>
          <w:rFonts w:eastAsia="標楷體"/>
          <w:kern w:val="0"/>
          <w:sz w:val="30"/>
          <w:szCs w:val="30"/>
        </w:rPr>
        <w:t>5</w:t>
      </w:r>
      <w:r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Pr="00B37489">
        <w:rPr>
          <w:rFonts w:eastAsia="標楷體" w:hint="eastAsia"/>
          <w:kern w:val="0"/>
          <w:sz w:val="30"/>
          <w:szCs w:val="30"/>
        </w:rPr>
        <w:t>初階</w:t>
      </w:r>
      <w:r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</w:p>
    <w:p w:rsidR="0025685D" w:rsidRPr="00314B9D" w:rsidRDefault="0025685D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25685D" w:rsidRPr="00314B9D" w:rsidRDefault="0025685D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25685D" w:rsidRPr="00B37489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依教育部</w:t>
      </w:r>
      <w:r w:rsidRPr="00B37489">
        <w:rPr>
          <w:rFonts w:ascii="標楷體" w:eastAsia="標楷體"/>
          <w:kern w:val="0"/>
          <w:szCs w:val="24"/>
        </w:rPr>
        <w:t>105</w:t>
      </w:r>
      <w:r w:rsidRPr="00B37489">
        <w:rPr>
          <w:rFonts w:ascii="標楷體" w:eastAsia="標楷體" w:hint="eastAsia"/>
          <w:kern w:val="0"/>
          <w:szCs w:val="24"/>
        </w:rPr>
        <w:t>年</w:t>
      </w:r>
      <w:r w:rsidRPr="00B37489">
        <w:rPr>
          <w:rFonts w:ascii="標楷體" w:eastAsia="標楷體"/>
          <w:kern w:val="0"/>
          <w:szCs w:val="24"/>
        </w:rPr>
        <w:t>1</w:t>
      </w:r>
      <w:r w:rsidRPr="00B37489">
        <w:rPr>
          <w:rFonts w:ascii="標楷體" w:eastAsia="標楷體" w:hint="eastAsia"/>
          <w:kern w:val="0"/>
          <w:szCs w:val="24"/>
        </w:rPr>
        <w:t>月</w:t>
      </w:r>
      <w:r w:rsidRPr="00B37489">
        <w:rPr>
          <w:rFonts w:ascii="標楷體" w:eastAsia="標楷體"/>
          <w:kern w:val="0"/>
          <w:szCs w:val="24"/>
        </w:rPr>
        <w:t>29</w:t>
      </w:r>
      <w:r w:rsidRPr="00B37489">
        <w:rPr>
          <w:rFonts w:ascii="標楷體" w:eastAsia="標楷體" w:hint="eastAsia"/>
          <w:kern w:val="0"/>
          <w:szCs w:val="24"/>
        </w:rPr>
        <w:t>日臺教授國部字第</w:t>
      </w:r>
      <w:r w:rsidRPr="00B37489">
        <w:rPr>
          <w:rFonts w:ascii="標楷體" w:eastAsia="標楷體"/>
          <w:kern w:val="0"/>
          <w:szCs w:val="24"/>
        </w:rPr>
        <w:t>1040146565</w:t>
      </w:r>
      <w:r w:rsidRPr="00B37489">
        <w:rPr>
          <w:rFonts w:ascii="標楷體" w:eastAsia="標楷體" w:hint="eastAsia"/>
          <w:kern w:val="0"/>
          <w:szCs w:val="24"/>
        </w:rPr>
        <w:t>號函核定之「國中教育會考」研究發展計畫辦理。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25685D" w:rsidRPr="00314B9D" w:rsidRDefault="0025685D" w:rsidP="000B4B2C">
      <w:pPr>
        <w:spacing w:line="320" w:lineRule="exact"/>
        <w:ind w:leftChars="150" w:left="3168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藉由研習會說明寫作測驗之內涵，以招募命題教師。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>
        <w:rPr>
          <w:rFonts w:eastAsia="標楷體" w:hint="eastAsia"/>
          <w:color w:val="000000"/>
          <w:kern w:val="0"/>
          <w:szCs w:val="24"/>
        </w:rPr>
        <w:t>教育部</w:t>
      </w:r>
      <w:r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25685D" w:rsidRPr="00314B9D" w:rsidRDefault="0025685D" w:rsidP="000B4B2C">
      <w:pPr>
        <w:spacing w:line="320" w:lineRule="exact"/>
        <w:ind w:leftChars="150" w:left="3168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未曾參加過</w:t>
      </w:r>
      <w:r>
        <w:rPr>
          <w:rFonts w:eastAsia="標楷體" w:hint="eastAsia"/>
          <w:color w:val="000000"/>
          <w:kern w:val="0"/>
          <w:szCs w:val="24"/>
        </w:rPr>
        <w:t>國中基測或國中教育會考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寫作測驗命題研習會之公私立國</w:t>
      </w:r>
      <w:r>
        <w:rPr>
          <w:rFonts w:eastAsia="標楷體" w:hint="eastAsia"/>
          <w:color w:val="000000"/>
          <w:kern w:val="0"/>
          <w:szCs w:val="24"/>
        </w:rPr>
        <w:t>中</w:t>
      </w:r>
      <w:r w:rsidRPr="00314B9D">
        <w:rPr>
          <w:rFonts w:eastAsia="標楷體" w:hint="eastAsia"/>
          <w:color w:val="000000"/>
          <w:kern w:val="0"/>
          <w:szCs w:val="24"/>
        </w:rPr>
        <w:t>、高中</w:t>
      </w:r>
      <w:r>
        <w:rPr>
          <w:rFonts w:eastAsia="標楷體" w:hint="eastAsia"/>
          <w:color w:val="000000"/>
          <w:kern w:val="0"/>
          <w:szCs w:val="24"/>
        </w:rPr>
        <w:t>、高職</w:t>
      </w:r>
      <w:r w:rsidRPr="00314B9D">
        <w:rPr>
          <w:rFonts w:eastAsia="標楷體" w:hint="eastAsia"/>
          <w:color w:val="000000"/>
          <w:kern w:val="0"/>
          <w:szCs w:val="24"/>
        </w:rPr>
        <w:t>現職國文教師</w:t>
      </w:r>
      <w:r w:rsidRPr="000345A5">
        <w:rPr>
          <w:rFonts w:eastAsia="標楷體" w:hint="eastAsia"/>
          <w:kern w:val="0"/>
          <w:szCs w:val="24"/>
        </w:rPr>
        <w:t>，</w:t>
      </w:r>
      <w:r w:rsidRPr="00B37489">
        <w:rPr>
          <w:rFonts w:eastAsia="標楷體" w:hint="eastAsia"/>
          <w:kern w:val="0"/>
          <w:szCs w:val="24"/>
        </w:rPr>
        <w:t>共計</w:t>
      </w:r>
      <w:r w:rsidRPr="00B37489">
        <w:rPr>
          <w:rFonts w:eastAsia="標楷體"/>
          <w:kern w:val="0"/>
          <w:szCs w:val="24"/>
        </w:rPr>
        <w:t>25</w:t>
      </w:r>
      <w:r w:rsidRPr="00B37489">
        <w:rPr>
          <w:rFonts w:eastAsia="標楷體" w:hint="eastAsia"/>
          <w:kern w:val="0"/>
          <w:szCs w:val="24"/>
        </w:rPr>
        <w:t>名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六、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研習</w:t>
      </w:r>
      <w:r w:rsidRPr="00314B9D">
        <w:rPr>
          <w:rFonts w:eastAsia="標楷體" w:hint="eastAsia"/>
          <w:color w:val="000000"/>
          <w:kern w:val="0"/>
          <w:szCs w:val="24"/>
        </w:rPr>
        <w:t>時間、地點：</w:t>
      </w:r>
    </w:p>
    <w:p w:rsidR="0025685D" w:rsidRPr="002A4402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kern w:val="0"/>
          <w:szCs w:val="24"/>
        </w:rPr>
      </w:pPr>
      <w:r>
        <w:rPr>
          <w:rFonts w:eastAsia="標楷體"/>
          <w:color w:val="000000"/>
          <w:kern w:val="0"/>
          <w:szCs w:val="24"/>
        </w:rPr>
        <w:t xml:space="preserve">1. </w:t>
      </w:r>
      <w:r w:rsidRPr="00314B9D">
        <w:rPr>
          <w:rFonts w:eastAsia="標楷體" w:hint="eastAsia"/>
          <w:color w:val="000000"/>
          <w:kern w:val="0"/>
          <w:szCs w:val="24"/>
        </w:rPr>
        <w:t>時間：</w:t>
      </w:r>
      <w:r w:rsidRPr="00B37489">
        <w:rPr>
          <w:rFonts w:eastAsia="標楷體"/>
          <w:kern w:val="0"/>
          <w:szCs w:val="24"/>
        </w:rPr>
        <w:t>105</w:t>
      </w:r>
      <w:r w:rsidRPr="00B37489">
        <w:rPr>
          <w:rFonts w:eastAsia="標楷體" w:hint="eastAsia"/>
          <w:kern w:val="0"/>
          <w:szCs w:val="24"/>
        </w:rPr>
        <w:t>年</w:t>
      </w:r>
      <w:r w:rsidRPr="00B37489">
        <w:rPr>
          <w:rFonts w:eastAsia="標楷體"/>
          <w:kern w:val="0"/>
          <w:szCs w:val="24"/>
        </w:rPr>
        <w:t>10</w:t>
      </w:r>
      <w:r w:rsidRPr="00B37489">
        <w:rPr>
          <w:rFonts w:eastAsia="標楷體" w:hint="eastAsia"/>
          <w:kern w:val="0"/>
          <w:szCs w:val="24"/>
        </w:rPr>
        <w:t>月</w:t>
      </w:r>
      <w:r w:rsidRPr="00B37489">
        <w:rPr>
          <w:rFonts w:eastAsia="標楷體"/>
          <w:kern w:val="0"/>
          <w:szCs w:val="24"/>
        </w:rPr>
        <w:t>06</w:t>
      </w:r>
      <w:r w:rsidRPr="00B37489">
        <w:rPr>
          <w:rFonts w:eastAsia="標楷體" w:hint="eastAsia"/>
          <w:kern w:val="0"/>
          <w:szCs w:val="24"/>
        </w:rPr>
        <w:t>日</w:t>
      </w:r>
      <w:r w:rsidRPr="00B37489">
        <w:rPr>
          <w:rFonts w:eastAsia="標楷體"/>
          <w:kern w:val="0"/>
          <w:szCs w:val="24"/>
        </w:rPr>
        <w:t>(</w:t>
      </w:r>
      <w:r w:rsidRPr="00B37489">
        <w:rPr>
          <w:rFonts w:eastAsia="標楷體" w:hint="eastAsia"/>
          <w:kern w:val="0"/>
          <w:szCs w:val="24"/>
        </w:rPr>
        <w:t>週四</w:t>
      </w:r>
      <w:r w:rsidRPr="00B37489">
        <w:rPr>
          <w:rFonts w:eastAsia="標楷體"/>
          <w:kern w:val="0"/>
          <w:szCs w:val="24"/>
        </w:rPr>
        <w:t>) 9</w:t>
      </w:r>
      <w:r w:rsidRPr="00B37489">
        <w:rPr>
          <w:rFonts w:eastAsia="標楷體" w:hint="eastAsia"/>
          <w:kern w:val="0"/>
          <w:szCs w:val="24"/>
        </w:rPr>
        <w:t>：</w:t>
      </w:r>
      <w:r w:rsidRPr="00B37489">
        <w:rPr>
          <w:rFonts w:eastAsia="標楷體"/>
          <w:kern w:val="0"/>
          <w:szCs w:val="24"/>
        </w:rPr>
        <w:t>30</w:t>
      </w:r>
      <w:r w:rsidRPr="00B37489">
        <w:rPr>
          <w:rFonts w:eastAsia="標楷體" w:hint="eastAsia"/>
          <w:kern w:val="0"/>
          <w:szCs w:val="24"/>
        </w:rPr>
        <w:t>至</w:t>
      </w:r>
      <w:r w:rsidRPr="00B37489">
        <w:rPr>
          <w:rFonts w:eastAsia="標楷體"/>
          <w:kern w:val="0"/>
          <w:szCs w:val="24"/>
        </w:rPr>
        <w:t>12</w:t>
      </w:r>
      <w:r w:rsidRPr="00B37489">
        <w:rPr>
          <w:rFonts w:eastAsia="標楷體" w:hint="eastAsia"/>
          <w:kern w:val="0"/>
          <w:szCs w:val="24"/>
        </w:rPr>
        <w:t>：</w:t>
      </w:r>
      <w:r w:rsidRPr="00B37489">
        <w:rPr>
          <w:rFonts w:eastAsia="標楷體"/>
          <w:kern w:val="0"/>
          <w:szCs w:val="24"/>
        </w:rPr>
        <w:t>30</w:t>
      </w:r>
      <w:r w:rsidRPr="00B37489">
        <w:rPr>
          <w:rFonts w:eastAsia="標楷體" w:hint="eastAsia"/>
          <w:kern w:val="0"/>
          <w:szCs w:val="24"/>
        </w:rPr>
        <w:t>。</w:t>
      </w:r>
    </w:p>
    <w:p w:rsidR="0025685D" w:rsidRPr="00314B9D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color w:val="000000"/>
          <w:kern w:val="0"/>
          <w:szCs w:val="24"/>
        </w:rPr>
      </w:pPr>
      <w:r>
        <w:rPr>
          <w:rFonts w:eastAsia="標楷體"/>
          <w:color w:val="000000"/>
          <w:kern w:val="0"/>
          <w:szCs w:val="24"/>
        </w:rPr>
        <w:t xml:space="preserve">2. </w:t>
      </w:r>
      <w:r w:rsidRPr="00314B9D">
        <w:rPr>
          <w:rFonts w:eastAsia="標楷體" w:hint="eastAsia"/>
          <w:color w:val="000000"/>
          <w:kern w:val="0"/>
          <w:szCs w:val="24"/>
        </w:rPr>
        <w:t>地點：</w:t>
      </w:r>
      <w:r>
        <w:rPr>
          <w:rFonts w:eastAsia="標楷體" w:hint="eastAsia"/>
          <w:color w:val="000000"/>
          <w:kern w:val="0"/>
          <w:szCs w:val="24"/>
        </w:rPr>
        <w:t>國立臺灣師範大學</w:t>
      </w:r>
      <w:r w:rsidRPr="00314B9D">
        <w:rPr>
          <w:rFonts w:eastAsia="標楷體"/>
          <w:color w:val="000000"/>
          <w:kern w:val="0"/>
          <w:szCs w:val="24"/>
        </w:rPr>
        <w:t>(</w:t>
      </w:r>
      <w:r w:rsidRPr="00B37489">
        <w:rPr>
          <w:rFonts w:eastAsia="標楷體" w:hint="eastAsia"/>
          <w:kern w:val="0"/>
          <w:szCs w:val="24"/>
        </w:rPr>
        <w:t>教室地點將由心測中心另行通知錄取之教師</w:t>
      </w:r>
      <w:r w:rsidRPr="00314B9D">
        <w:rPr>
          <w:rFonts w:eastAsia="標楷體"/>
          <w:color w:val="000000"/>
          <w:kern w:val="0"/>
          <w:szCs w:val="24"/>
        </w:rPr>
        <w:t xml:space="preserve">) 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25685D" w:rsidRPr="00B37489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kern w:val="0"/>
          <w:szCs w:val="24"/>
        </w:rPr>
      </w:pPr>
      <w:r w:rsidRPr="00B37489">
        <w:rPr>
          <w:rFonts w:eastAsia="標楷體"/>
          <w:kern w:val="0"/>
          <w:szCs w:val="24"/>
        </w:rPr>
        <w:t xml:space="preserve">1. </w:t>
      </w:r>
      <w:r w:rsidRPr="00B37489">
        <w:rPr>
          <w:rFonts w:eastAsia="標楷體" w:hint="eastAsia"/>
          <w:kern w:val="0"/>
          <w:szCs w:val="24"/>
        </w:rPr>
        <w:t>測驗目的及研發說明</w:t>
      </w:r>
    </w:p>
    <w:p w:rsidR="0025685D" w:rsidRPr="00B37489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kern w:val="0"/>
          <w:szCs w:val="24"/>
        </w:rPr>
      </w:pPr>
      <w:r w:rsidRPr="00B37489">
        <w:rPr>
          <w:rFonts w:eastAsia="標楷體"/>
          <w:kern w:val="0"/>
          <w:szCs w:val="24"/>
        </w:rPr>
        <w:t xml:space="preserve">2. </w:t>
      </w:r>
      <w:r w:rsidRPr="00B37489">
        <w:rPr>
          <w:rFonts w:eastAsia="標楷體" w:hint="eastAsia"/>
          <w:kern w:val="0"/>
          <w:szCs w:val="24"/>
        </w:rPr>
        <w:t>測驗題型及命題原則說明</w:t>
      </w:r>
    </w:p>
    <w:p w:rsidR="0025685D" w:rsidRPr="00B37489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kern w:val="0"/>
          <w:szCs w:val="24"/>
        </w:rPr>
      </w:pPr>
      <w:r w:rsidRPr="00B37489">
        <w:rPr>
          <w:rFonts w:eastAsia="標楷體"/>
          <w:kern w:val="0"/>
          <w:szCs w:val="24"/>
        </w:rPr>
        <w:t xml:space="preserve">3. </w:t>
      </w:r>
      <w:r w:rsidRPr="00B37489">
        <w:rPr>
          <w:rFonts w:eastAsia="標楷體" w:hint="eastAsia"/>
          <w:kern w:val="0"/>
          <w:szCs w:val="24"/>
        </w:rPr>
        <w:t>實作演練</w:t>
      </w: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25685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2183"/>
        <w:gridCol w:w="6179"/>
      </w:tblGrid>
      <w:tr w:rsidR="0025685D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25685D" w:rsidRPr="00B37489" w:rsidRDefault="0025685D" w:rsidP="00A1258E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/>
                <w:b/>
              </w:rPr>
              <w:t>105</w:t>
            </w:r>
            <w:r w:rsidRPr="00B37489">
              <w:rPr>
                <w:rFonts w:ascii="標楷體" w:eastAsia="標楷體" w:hAnsi="標楷體" w:hint="eastAsia"/>
                <w:b/>
              </w:rPr>
              <w:t>年</w:t>
            </w:r>
            <w:r w:rsidRPr="00B37489">
              <w:rPr>
                <w:rFonts w:ascii="標楷體" w:eastAsia="標楷體" w:hAnsi="標楷體"/>
                <w:b/>
              </w:rPr>
              <w:t>10</w:t>
            </w:r>
            <w:r w:rsidRPr="00B37489">
              <w:rPr>
                <w:rFonts w:ascii="標楷體" w:eastAsia="標楷體" w:hAnsi="標楷體" w:hint="eastAsia"/>
                <w:b/>
              </w:rPr>
              <w:t>月</w:t>
            </w:r>
            <w:r w:rsidRPr="00B37489">
              <w:rPr>
                <w:rFonts w:ascii="標楷體" w:eastAsia="標楷體" w:hAnsi="標楷體"/>
                <w:b/>
              </w:rPr>
              <w:t>06</w:t>
            </w:r>
            <w:r w:rsidRPr="00B37489">
              <w:rPr>
                <w:rFonts w:ascii="標楷體" w:eastAsia="標楷體" w:hAnsi="標楷體" w:hint="eastAsia"/>
                <w:b/>
              </w:rPr>
              <w:t>日（週四）</w:t>
            </w:r>
          </w:p>
        </w:tc>
      </w:tr>
      <w:tr w:rsidR="0025685D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85D" w:rsidRPr="00B37489" w:rsidRDefault="0025685D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</w:t>
            </w:r>
            <w:r w:rsidRPr="00B37489">
              <w:rPr>
                <w:rFonts w:ascii="標楷體" w:eastAsia="標楷體" w:hAnsi="標楷體"/>
                <w:b/>
              </w:rPr>
              <w:t xml:space="preserve">  </w:t>
            </w:r>
            <w:r w:rsidRPr="00B37489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685D" w:rsidRPr="00B37489" w:rsidRDefault="0025685D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研</w:t>
            </w:r>
            <w:r w:rsidRPr="00B37489">
              <w:rPr>
                <w:rFonts w:ascii="標楷體" w:eastAsia="標楷體" w:hAnsi="標楷體"/>
                <w:b/>
              </w:rPr>
              <w:t xml:space="preserve"> </w:t>
            </w:r>
            <w:r w:rsidRPr="00B37489">
              <w:rPr>
                <w:rFonts w:ascii="標楷體" w:eastAsia="標楷體" w:hAnsi="標楷體" w:hint="eastAsia"/>
                <w:b/>
              </w:rPr>
              <w:t>習</w:t>
            </w:r>
            <w:r w:rsidRPr="00B37489">
              <w:rPr>
                <w:rFonts w:ascii="標楷體" w:eastAsia="標楷體" w:hAnsi="標楷體"/>
                <w:b/>
              </w:rPr>
              <w:t xml:space="preserve"> </w:t>
            </w:r>
            <w:r w:rsidRPr="00B37489">
              <w:rPr>
                <w:rFonts w:ascii="標楷體" w:eastAsia="標楷體" w:hAnsi="標楷體" w:hint="eastAsia"/>
                <w:b/>
              </w:rPr>
              <w:t>課</w:t>
            </w:r>
            <w:r w:rsidRPr="00B37489">
              <w:rPr>
                <w:rFonts w:ascii="標楷體" w:eastAsia="標楷體" w:hAnsi="標楷體"/>
                <w:b/>
              </w:rPr>
              <w:t xml:space="preserve"> </w:t>
            </w:r>
            <w:r w:rsidRPr="00B37489">
              <w:rPr>
                <w:rFonts w:ascii="標楷體" w:eastAsia="標楷體" w:hAnsi="標楷體" w:hint="eastAsia"/>
                <w:b/>
              </w:rPr>
              <w:t>目</w:t>
            </w:r>
          </w:p>
        </w:tc>
      </w:tr>
      <w:tr w:rsidR="0025685D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09:20 ~ 09:30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報到</w:t>
            </w:r>
          </w:p>
        </w:tc>
      </w:tr>
      <w:tr w:rsidR="0025685D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85D" w:rsidRPr="00B37489" w:rsidRDefault="0025685D" w:rsidP="006A4268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09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30 ~ 10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30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測驗相關說明</w:t>
            </w:r>
          </w:p>
        </w:tc>
      </w:tr>
      <w:tr w:rsidR="0025685D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10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30 ~ 11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45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分組實作及修整討論</w:t>
            </w:r>
          </w:p>
        </w:tc>
      </w:tr>
      <w:tr w:rsidR="0025685D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/>
              </w:rPr>
              <w:t>11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45 ~ 12</w:t>
            </w:r>
            <w:r w:rsidRPr="00B37489">
              <w:rPr>
                <w:rFonts w:ascii="標楷體" w:eastAsia="標楷體" w:hAnsi="標楷體" w:hint="eastAsia"/>
              </w:rPr>
              <w:t>：</w:t>
            </w:r>
            <w:r w:rsidRPr="00B37489">
              <w:rPr>
                <w:rFonts w:ascii="標楷體" w:eastAsia="標楷體" w:hAnsi="標楷體"/>
              </w:rPr>
              <w:t>30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685D" w:rsidRPr="00B37489" w:rsidRDefault="0025685D" w:rsidP="00287DB3">
            <w:pPr>
              <w:jc w:val="center"/>
              <w:rPr>
                <w:rFonts w:ascii="標楷體" w:eastAsia="標楷體" w:hAnsi="標楷體"/>
              </w:rPr>
            </w:pPr>
            <w:r w:rsidRPr="00B37489">
              <w:rPr>
                <w:rFonts w:ascii="標楷體" w:eastAsia="標楷體" w:hAnsi="標楷體" w:hint="eastAsia"/>
              </w:rPr>
              <w:t>成果報告及分享</w:t>
            </w:r>
          </w:p>
        </w:tc>
      </w:tr>
    </w:tbl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</w:p>
    <w:p w:rsidR="0025685D" w:rsidRPr="00314B9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Pr="00314B9D">
        <w:rPr>
          <w:rFonts w:eastAsia="標楷體" w:hint="eastAsia"/>
          <w:color w:val="000000"/>
          <w:szCs w:val="24"/>
        </w:rPr>
        <w:t>報名</w:t>
      </w:r>
      <w:r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Pr="00314B9D">
        <w:rPr>
          <w:rFonts w:eastAsia="標楷體" w:hint="eastAsia"/>
          <w:color w:val="000000"/>
          <w:szCs w:val="24"/>
        </w:rPr>
        <w:t>：</w:t>
      </w:r>
    </w:p>
    <w:p w:rsidR="0025685D" w:rsidRPr="00314B9D" w:rsidRDefault="0025685D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Pr="001E4750">
        <w:rPr>
          <w:rFonts w:eastAsia="標楷體"/>
          <w:b/>
          <w:color w:val="000000"/>
          <w:kern w:val="0"/>
          <w:szCs w:val="24"/>
        </w:rPr>
        <w:t>105</w:t>
      </w:r>
      <w:r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Pr="001E4750">
        <w:rPr>
          <w:rFonts w:eastAsia="標楷體"/>
          <w:b/>
          <w:color w:val="000000"/>
          <w:kern w:val="0"/>
          <w:szCs w:val="24"/>
        </w:rPr>
        <w:t>9</w:t>
      </w:r>
      <w:r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Pr="001E4750">
        <w:rPr>
          <w:rFonts w:eastAsia="標楷體"/>
          <w:b/>
          <w:color w:val="000000"/>
          <w:kern w:val="0"/>
          <w:szCs w:val="24"/>
        </w:rPr>
        <w:t>5</w:t>
      </w:r>
      <w:r w:rsidRPr="001E4750">
        <w:rPr>
          <w:rFonts w:eastAsia="標楷體" w:hint="eastAsia"/>
          <w:b/>
          <w:color w:val="000000"/>
          <w:kern w:val="0"/>
          <w:szCs w:val="24"/>
        </w:rPr>
        <w:t>日上午九點至</w:t>
      </w:r>
      <w:r w:rsidRPr="001E4750">
        <w:rPr>
          <w:rFonts w:eastAsia="標楷體"/>
          <w:b/>
          <w:color w:val="000000"/>
          <w:kern w:val="0"/>
          <w:szCs w:val="24"/>
        </w:rPr>
        <w:t>9</w:t>
      </w:r>
      <w:r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Pr="001E4750">
        <w:rPr>
          <w:rFonts w:eastAsia="標楷體"/>
          <w:b/>
          <w:color w:val="000000"/>
          <w:kern w:val="0"/>
          <w:szCs w:val="24"/>
        </w:rPr>
        <w:t>8</w:t>
      </w:r>
      <w:r w:rsidRPr="001E4750">
        <w:rPr>
          <w:rFonts w:eastAsia="標楷體" w:hint="eastAsia"/>
          <w:b/>
          <w:color w:val="000000"/>
          <w:kern w:val="0"/>
          <w:szCs w:val="24"/>
        </w:rPr>
        <w:t>日下午四點間</w:t>
      </w:r>
      <w:r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</w:rPr>
        <w:t>將報名表傳真至</w:t>
      </w:r>
      <w:r w:rsidRPr="00B37489">
        <w:rPr>
          <w:rFonts w:eastAsia="標楷體"/>
          <w:b/>
          <w:kern w:val="0"/>
          <w:szCs w:val="24"/>
        </w:rPr>
        <w:t>(02)8601-8910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提前或逾期報名恕不受理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5685D" w:rsidRPr="00314B9D" w:rsidRDefault="0025685D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報名資料審查</w:t>
      </w:r>
      <w:r>
        <w:rPr>
          <w:rFonts w:eastAsia="標楷體" w:hint="eastAsia"/>
          <w:color w:val="000000"/>
          <w:kern w:val="0"/>
          <w:szCs w:val="24"/>
        </w:rPr>
        <w:t>後</w:t>
      </w:r>
      <w:r w:rsidRPr="00314B9D">
        <w:rPr>
          <w:rFonts w:eastAsia="標楷體" w:hint="eastAsia"/>
          <w:color w:val="000000"/>
          <w:kern w:val="0"/>
          <w:szCs w:val="24"/>
        </w:rPr>
        <w:t>，錄取者將</w:t>
      </w:r>
      <w:r>
        <w:rPr>
          <w:rFonts w:eastAsia="標楷體" w:hint="eastAsia"/>
          <w:color w:val="000000"/>
          <w:kern w:val="0"/>
          <w:szCs w:val="24"/>
        </w:rPr>
        <w:t>在</w:t>
      </w:r>
      <w:r w:rsidRPr="00337DF7">
        <w:rPr>
          <w:rFonts w:eastAsia="標楷體"/>
          <w:kern w:val="0"/>
          <w:szCs w:val="24"/>
        </w:rPr>
        <w:t>9</w:t>
      </w:r>
      <w:r w:rsidRPr="00337DF7">
        <w:rPr>
          <w:rFonts w:eastAsia="標楷體" w:hint="eastAsia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>20</w:t>
      </w:r>
      <w:r w:rsidRPr="00337DF7">
        <w:rPr>
          <w:rFonts w:eastAsia="標楷體" w:hint="eastAsia"/>
          <w:kern w:val="0"/>
          <w:szCs w:val="24"/>
        </w:rPr>
        <w:t>日</w:t>
      </w:r>
      <w:r>
        <w:rPr>
          <w:rFonts w:eastAsia="標楷體" w:hint="eastAsia"/>
          <w:color w:val="000000"/>
          <w:kern w:val="0"/>
          <w:szCs w:val="24"/>
        </w:rPr>
        <w:t>前</w:t>
      </w:r>
      <w:r w:rsidRPr="00314B9D">
        <w:rPr>
          <w:rFonts w:eastAsia="標楷體" w:hint="eastAsia"/>
          <w:color w:val="000000"/>
          <w:kern w:val="0"/>
          <w:szCs w:val="24"/>
        </w:rPr>
        <w:t>以</w:t>
      </w:r>
      <w:r w:rsidRPr="00314B9D">
        <w:rPr>
          <w:rFonts w:eastAsia="標楷體"/>
          <w:color w:val="000000"/>
          <w:kern w:val="0"/>
          <w:szCs w:val="24"/>
        </w:rPr>
        <w:t>e-mail</w:t>
      </w:r>
      <w:r w:rsidRPr="00314B9D">
        <w:rPr>
          <w:rFonts w:eastAsia="標楷體" w:hint="eastAsia"/>
          <w:color w:val="000000"/>
          <w:kern w:val="0"/>
          <w:szCs w:val="24"/>
        </w:rPr>
        <w:t>通知</w:t>
      </w:r>
      <w:r>
        <w:rPr>
          <w:rFonts w:eastAsia="標楷體" w:hint="eastAsia"/>
          <w:color w:val="000000"/>
          <w:kern w:val="0"/>
          <w:szCs w:val="24"/>
        </w:rPr>
        <w:t>錄取；</w:t>
      </w:r>
      <w:r w:rsidRPr="00314B9D">
        <w:rPr>
          <w:rFonts w:eastAsia="標楷體" w:hint="eastAsia"/>
          <w:color w:val="000000"/>
          <w:kern w:val="0"/>
          <w:szCs w:val="24"/>
        </w:rPr>
        <w:t>未錄取者不另行通知</w:t>
      </w:r>
      <w:r>
        <w:rPr>
          <w:rFonts w:eastAsia="標楷體" w:hint="eastAsia"/>
          <w:color w:val="000000"/>
          <w:kern w:val="0"/>
          <w:szCs w:val="24"/>
        </w:rPr>
        <w:t>，並</w:t>
      </w:r>
      <w:r w:rsidRPr="0097183B">
        <w:rPr>
          <w:rFonts w:eastAsia="標楷體" w:hint="eastAsia"/>
          <w:szCs w:val="24"/>
        </w:rPr>
        <w:t>請勿自行前往會場</w:t>
      </w:r>
      <w:r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25685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、錄取方式：</w:t>
      </w:r>
    </w:p>
    <w:p w:rsidR="0025685D" w:rsidRDefault="0025685D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>
        <w:rPr>
          <w:rFonts w:eastAsia="標楷體" w:hint="eastAsia"/>
          <w:kern w:val="0"/>
          <w:szCs w:val="24"/>
        </w:rPr>
        <w:t>填寫報名表之完整性、各縣市均衡為錄取原則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25685D" w:rsidRPr="00D240AA" w:rsidRDefault="0025685D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本中心保留審核錄取人員參與、安排場次之權利</w:t>
      </w:r>
      <w:r w:rsidRPr="00D240AA">
        <w:rPr>
          <w:rFonts w:eastAsia="標楷體" w:hint="eastAsia"/>
          <w:kern w:val="0"/>
          <w:szCs w:val="24"/>
        </w:rPr>
        <w:t>。</w:t>
      </w:r>
    </w:p>
    <w:p w:rsidR="0025685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25685D" w:rsidRDefault="0025685D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須簽定「『完成國中教育會考寫作測驗試題』特約」，同意研習課程結束後，不以任何形式交付或揭露在研習會中所命之試題予第三人，並保證命題並未抄襲任何書籍或著作，或出現在其它場合或書面資料中。</w:t>
      </w:r>
    </w:p>
    <w:p w:rsidR="0025685D" w:rsidRDefault="0025685D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由於研習的實作課程與試題內容相關，因此當天請勿攝影、照相及錄音或攜帶文件編輯等功能之相關電子器材。</w:t>
      </w:r>
    </w:p>
    <w:p w:rsidR="0025685D" w:rsidRDefault="0025685D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與會教師將核予公（差）假出席及課務調整，差旅費由原服務學校按相關規定核支。</w:t>
      </w:r>
    </w:p>
    <w:p w:rsidR="0025685D" w:rsidRPr="00A270EF" w:rsidRDefault="0025685D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與會教師全程參與者，將核</w:t>
      </w:r>
      <w:r w:rsidRPr="001971AC">
        <w:rPr>
          <w:rFonts w:eastAsia="標楷體" w:hint="eastAsia"/>
          <w:kern w:val="0"/>
          <w:szCs w:val="24"/>
        </w:rPr>
        <w:t>發</w:t>
      </w:r>
      <w:r>
        <w:rPr>
          <w:rFonts w:eastAsia="標楷體"/>
          <w:kern w:val="0"/>
          <w:szCs w:val="24"/>
        </w:rPr>
        <w:t>3</w:t>
      </w:r>
      <w:r w:rsidRPr="001971AC">
        <w:rPr>
          <w:rFonts w:eastAsia="標楷體" w:hint="eastAsia"/>
          <w:kern w:val="0"/>
          <w:szCs w:val="24"/>
        </w:rPr>
        <w:t>小時研</w:t>
      </w:r>
      <w:r>
        <w:rPr>
          <w:rFonts w:eastAsia="標楷體" w:hint="eastAsia"/>
          <w:kern w:val="0"/>
          <w:szCs w:val="24"/>
        </w:rPr>
        <w:t>習證明。</w:t>
      </w:r>
    </w:p>
    <w:p w:rsidR="0025685D" w:rsidRPr="004B3783" w:rsidRDefault="0025685D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25685D" w:rsidRDefault="0025685D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25685D" w:rsidRPr="00337DF7" w:rsidRDefault="0025685D" w:rsidP="000B4B2C">
      <w:pPr>
        <w:autoSpaceDE w:val="0"/>
        <w:autoSpaceDN w:val="0"/>
        <w:adjustRightInd w:val="0"/>
        <w:spacing w:line="360" w:lineRule="exact"/>
        <w:ind w:leftChars="150" w:left="3168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「國中教育會考」研究發展計畫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25685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十三、其他：</w:t>
      </w:r>
    </w:p>
    <w:p w:rsidR="0025685D" w:rsidRDefault="0025685D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25685D" w:rsidRDefault="0025685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5685D" w:rsidRPr="00394DE9" w:rsidRDefault="0025685D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 w:hint="eastAsia"/>
          <w:sz w:val="28"/>
        </w:rPr>
        <w:t>「</w:t>
      </w:r>
      <w:r w:rsidRPr="008811DC">
        <w:rPr>
          <w:rFonts w:ascii="標楷體" w:eastAsia="標楷體" w:hAnsi="標楷體"/>
          <w:b/>
          <w:sz w:val="28"/>
        </w:rPr>
        <w:t>10</w:t>
      </w:r>
      <w:r>
        <w:rPr>
          <w:rFonts w:ascii="標楷體" w:eastAsia="標楷體" w:hAnsi="標楷體"/>
          <w:b/>
          <w:sz w:val="28"/>
        </w:rPr>
        <w:t>5</w:t>
      </w:r>
      <w:r w:rsidRPr="008811DC">
        <w:rPr>
          <w:rFonts w:ascii="標楷體" w:eastAsia="標楷體" w:hAnsi="標楷體" w:hint="eastAsia"/>
          <w:b/>
          <w:sz w:val="28"/>
        </w:rPr>
        <w:t>年</w:t>
      </w:r>
      <w:r w:rsidRPr="008811DC">
        <w:rPr>
          <w:rFonts w:ascii="標楷體" w:eastAsia="標楷體" w:hAnsi="標楷體"/>
          <w:b/>
          <w:sz w:val="28"/>
        </w:rPr>
        <w:t>10</w:t>
      </w:r>
      <w:r w:rsidRPr="008811DC">
        <w:rPr>
          <w:rFonts w:ascii="標楷體" w:eastAsia="標楷體" w:hAnsi="標楷體" w:hint="eastAsia"/>
          <w:b/>
          <w:sz w:val="28"/>
        </w:rPr>
        <w:t>月</w:t>
      </w:r>
      <w:r w:rsidRPr="007847AE">
        <w:rPr>
          <w:rFonts w:ascii="標楷體" w:eastAsia="標楷體" w:hAnsi="標楷體"/>
          <w:b/>
          <w:sz w:val="28"/>
        </w:rPr>
        <w:t>06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寫作測驗命題研習會</w:t>
      </w:r>
      <w:r w:rsidRPr="00394DE9">
        <w:rPr>
          <w:rFonts w:ascii="標楷體" w:eastAsia="標楷體" w:hAnsi="標楷體" w:hint="eastAsia"/>
          <w:sz w:val="28"/>
        </w:rPr>
        <w:t>」報名表</w:t>
      </w:r>
    </w:p>
    <w:p w:rsidR="0025685D" w:rsidRPr="00394DE9" w:rsidRDefault="0025685D" w:rsidP="003134E7">
      <w:pPr>
        <w:pStyle w:val="Title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2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78"/>
      </w:tblGrid>
      <w:tr w:rsidR="0025685D" w:rsidTr="007D51B2">
        <w:trPr>
          <w:cantSplit/>
          <w:trHeight w:val="2814"/>
        </w:trPr>
        <w:tc>
          <w:tcPr>
            <w:tcW w:w="10206" w:type="dxa"/>
            <w:gridSpan w:val="12"/>
            <w:vAlign w:val="center"/>
          </w:tcPr>
          <w:p w:rsidR="0025685D" w:rsidRDefault="0025685D" w:rsidP="0025685D">
            <w:pPr>
              <w:pStyle w:val="Title"/>
              <w:spacing w:before="0" w:after="0" w:line="400" w:lineRule="exact"/>
              <w:ind w:left="84" w:rightChars="35" w:right="3168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25685D" w:rsidRDefault="0025685D" w:rsidP="0025685D">
            <w:pPr>
              <w:pStyle w:val="Title"/>
              <w:spacing w:before="0" w:after="0" w:line="400" w:lineRule="exact"/>
              <w:ind w:rightChars="35" w:right="31680" w:firstLineChars="50" w:firstLine="3168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25685D" w:rsidRDefault="0025685D" w:rsidP="0025685D">
            <w:pPr>
              <w:pStyle w:val="Title"/>
              <w:spacing w:before="0" w:after="0" w:line="400" w:lineRule="exact"/>
              <w:ind w:left="84" w:rightChars="35" w:right="3168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本表各欄位均應詳細填寫</w:t>
            </w:r>
            <w:r w:rsidRPr="00394DE9"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25685D" w:rsidRDefault="0025685D" w:rsidP="0025685D">
            <w:pPr>
              <w:pStyle w:val="Title"/>
              <w:spacing w:before="0" w:after="0" w:line="400" w:lineRule="exact"/>
              <w:ind w:left="84" w:rightChars="35" w:right="3168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25685D" w:rsidRDefault="0025685D" w:rsidP="0025685D">
            <w:pPr>
              <w:spacing w:before="40" w:after="40"/>
              <w:ind w:leftChars="50" w:left="31680" w:hangingChars="50" w:firstLine="31680"/>
              <w:rPr>
                <w:rFonts w:ascii="Arial" w:eastAsia="標楷體" w:hAnsi="Arial"/>
              </w:rPr>
            </w:pPr>
            <w:r>
              <w:rPr>
                <w:rFonts w:eastAsia="標楷體" w:hAnsi="標楷體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於</w:t>
            </w:r>
            <w:r w:rsidRPr="007847AE">
              <w:rPr>
                <w:rFonts w:eastAsia="標楷體" w:hAnsi="標楷體"/>
                <w:kern w:val="0"/>
                <w:szCs w:val="24"/>
              </w:rPr>
              <w:t>105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/>
                <w:kern w:val="0"/>
                <w:szCs w:val="24"/>
              </w:rPr>
              <w:t>5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Pr="007847AE">
              <w:rPr>
                <w:rFonts w:eastAsia="標楷體" w:hAnsi="標楷體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：</w:t>
            </w:r>
            <w:r w:rsidRPr="007847AE">
              <w:rPr>
                <w:rFonts w:eastAsia="標楷體" w:hAnsi="標楷體"/>
                <w:kern w:val="0"/>
                <w:szCs w:val="24"/>
              </w:rPr>
              <w:t>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Pr="007847AE">
              <w:rPr>
                <w:rFonts w:eastAsia="標楷體" w:hAnsi="標楷體"/>
                <w:kern w:val="0"/>
                <w:szCs w:val="24"/>
              </w:rPr>
              <w:t>16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：</w:t>
            </w:r>
            <w:r w:rsidRPr="007847AE">
              <w:rPr>
                <w:rFonts w:eastAsia="標楷體" w:hAnsi="標楷體"/>
                <w:kern w:val="0"/>
                <w:szCs w:val="24"/>
              </w:rPr>
              <w:t>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(02)</w:t>
            </w:r>
            <w:r>
              <w:rPr>
                <w:rFonts w:eastAsia="標楷體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/>
                <w:kern w:val="0"/>
                <w:szCs w:val="24"/>
              </w:rPr>
              <w:t>8910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Email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/>
                <w:kern w:val="0"/>
                <w:szCs w:val="24"/>
              </w:rPr>
              <w:t>9/</w:t>
            </w:r>
            <w:r>
              <w:rPr>
                <w:rFonts w:eastAsia="標楷體" w:hAnsi="標楷體"/>
                <w:kern w:val="0"/>
                <w:szCs w:val="24"/>
              </w:rPr>
              <w:t>20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未錄取者不另行通知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！</w:t>
            </w:r>
            <w:r>
              <w:rPr>
                <w:rFonts w:eastAsia="標楷體" w:hAnsi="標楷體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 w:hint="eastAsia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 w:hint="eastAsia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 w:hint="eastAsia"/>
                <w:szCs w:val="24"/>
              </w:rPr>
              <w:t>）</w:t>
            </w:r>
            <w:r>
              <w:rPr>
                <w:rFonts w:eastAsia="標楷體" w:hAnsi="標楷體"/>
                <w:szCs w:val="24"/>
              </w:rPr>
              <w:t>7714</w:t>
            </w:r>
            <w:r w:rsidRPr="00394DE9">
              <w:rPr>
                <w:rFonts w:eastAsia="標楷體" w:hAnsi="標楷體"/>
                <w:szCs w:val="24"/>
              </w:rPr>
              <w:t>-</w:t>
            </w:r>
            <w:r>
              <w:rPr>
                <w:rFonts w:eastAsia="標楷體" w:hAnsi="標楷體"/>
                <w:szCs w:val="24"/>
              </w:rPr>
              <w:t>8499</w:t>
            </w:r>
          </w:p>
        </w:tc>
      </w:tr>
      <w:tr w:rsidR="0025685D" w:rsidTr="007D51B2">
        <w:trPr>
          <w:cantSplit/>
          <w:trHeight w:val="355"/>
        </w:trPr>
        <w:tc>
          <w:tcPr>
            <w:tcW w:w="1512" w:type="dxa"/>
            <w:vAlign w:val="center"/>
          </w:tcPr>
          <w:p w:rsidR="0025685D" w:rsidRPr="009E5AC8" w:rsidRDefault="0025685D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</w:t>
            </w:r>
            <w:r w:rsidRPr="009E5AC8">
              <w:rPr>
                <w:rFonts w:ascii="標楷體" w:eastAsia="標楷體" w:hAnsi="Arial"/>
                <w:b/>
              </w:rPr>
              <w:t xml:space="preserve"> </w:t>
            </w:r>
            <w:r w:rsidRPr="009E5AC8">
              <w:rPr>
                <w:rFonts w:ascii="標楷體" w:eastAsia="標楷體" w:hAnsi="Arial" w:hint="eastAsia"/>
                <w:b/>
              </w:rPr>
              <w:t>名</w:t>
            </w:r>
          </w:p>
        </w:tc>
        <w:tc>
          <w:tcPr>
            <w:tcW w:w="2635" w:type="dxa"/>
            <w:gridSpan w:val="5"/>
          </w:tcPr>
          <w:p w:rsidR="0025685D" w:rsidRDefault="0025685D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25685D" w:rsidRDefault="0025685D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</w:t>
            </w:r>
            <w:r w:rsidRPr="009E5AC8">
              <w:rPr>
                <w:rFonts w:ascii="標楷體" w:eastAsia="標楷體" w:hAnsi="Arial"/>
                <w:b/>
              </w:rPr>
              <w:t xml:space="preserve"> </w:t>
            </w:r>
            <w:r w:rsidRPr="009E5AC8">
              <w:rPr>
                <w:rFonts w:ascii="標楷體" w:eastAsia="標楷體" w:hAnsi="Arial" w:hint="eastAsia"/>
                <w:b/>
              </w:rPr>
              <w:t>別</w:t>
            </w:r>
          </w:p>
        </w:tc>
        <w:tc>
          <w:tcPr>
            <w:tcW w:w="1418" w:type="dxa"/>
            <w:gridSpan w:val="3"/>
          </w:tcPr>
          <w:p w:rsidR="0025685D" w:rsidRPr="00B533B8" w:rsidRDefault="0025685D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25685D" w:rsidRDefault="0025685D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2278" w:type="dxa"/>
            <w:vAlign w:val="center"/>
          </w:tcPr>
          <w:p w:rsidR="0025685D" w:rsidRDefault="0025685D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B533B8">
              <w:rPr>
                <w:rFonts w:ascii="Arial" w:eastAsia="標楷體" w:hAnsi="Arial" w:hint="eastAsia"/>
              </w:rPr>
              <w:t>□葷</w:t>
            </w:r>
            <w:r>
              <w:rPr>
                <w:rFonts w:ascii="Arial" w:eastAsia="標楷體" w:hAnsi="Arial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25685D" w:rsidTr="007D51B2">
        <w:trPr>
          <w:cantSplit/>
          <w:trHeight w:val="589"/>
        </w:trPr>
        <w:tc>
          <w:tcPr>
            <w:tcW w:w="1512" w:type="dxa"/>
            <w:vAlign w:val="center"/>
          </w:tcPr>
          <w:p w:rsidR="0025685D" w:rsidRDefault="0025685D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</w:t>
            </w:r>
            <w:r w:rsidRPr="009E5AC8">
              <w:rPr>
                <w:rFonts w:ascii="標楷體" w:eastAsia="標楷體" w:hAnsi="Arial"/>
                <w:b/>
              </w:rPr>
              <w:t xml:space="preserve"> </w:t>
            </w:r>
            <w:r w:rsidRPr="009E5AC8">
              <w:rPr>
                <w:rFonts w:ascii="標楷體" w:eastAsia="標楷體" w:hAnsi="Arial" w:hint="eastAsia"/>
                <w:b/>
              </w:rPr>
              <w:t>資</w:t>
            </w:r>
          </w:p>
        </w:tc>
        <w:tc>
          <w:tcPr>
            <w:tcW w:w="1029" w:type="dxa"/>
            <w:gridSpan w:val="3"/>
            <w:vAlign w:val="center"/>
          </w:tcPr>
          <w:p w:rsidR="0025685D" w:rsidRDefault="0025685D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25685D" w:rsidRPr="005B0805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25685D" w:rsidRPr="00636E86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/>
                <w:color w:val="808080"/>
                <w:sz w:val="18"/>
                <w:szCs w:val="18"/>
              </w:rPr>
              <w:t>)</w:t>
            </w:r>
          </w:p>
          <w:p w:rsidR="0025685D" w:rsidRPr="00C24B0C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685D" w:rsidRDefault="0025685D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</w:t>
            </w:r>
            <w:r w:rsidRPr="009E5AC8">
              <w:rPr>
                <w:rFonts w:ascii="標楷體" w:eastAsia="標楷體" w:hAnsi="Arial"/>
                <w:b/>
              </w:rPr>
              <w:t xml:space="preserve"> </w:t>
            </w:r>
            <w:r w:rsidRPr="009E5AC8">
              <w:rPr>
                <w:rFonts w:ascii="標楷體" w:eastAsia="標楷體" w:hAnsi="Arial" w:hint="eastAsia"/>
                <w:b/>
              </w:rPr>
              <w:t>日</w:t>
            </w:r>
          </w:p>
        </w:tc>
        <w:tc>
          <w:tcPr>
            <w:tcW w:w="2278" w:type="dxa"/>
            <w:vAlign w:val="center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25685D" w:rsidTr="007D51B2">
        <w:trPr>
          <w:cantSplit/>
          <w:trHeight w:val="944"/>
        </w:trPr>
        <w:tc>
          <w:tcPr>
            <w:tcW w:w="1512" w:type="dxa"/>
            <w:vAlign w:val="center"/>
          </w:tcPr>
          <w:p w:rsidR="0025685D" w:rsidRPr="009E5AC8" w:rsidRDefault="0025685D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25685D" w:rsidRDefault="0025685D" w:rsidP="00FC614D">
            <w:pPr>
              <w:pStyle w:val="CommentText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8694" w:type="dxa"/>
            <w:gridSpan w:val="11"/>
            <w:vAlign w:val="center"/>
          </w:tcPr>
          <w:p w:rsidR="0025685D" w:rsidRPr="006C1442" w:rsidRDefault="0025685D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25685D" w:rsidRDefault="0025685D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25685D" w:rsidRDefault="0025685D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25685D" w:rsidRPr="006C1442" w:rsidRDefault="0025685D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：□國一□國二□國三□高一□高二□高三</w:t>
            </w:r>
          </w:p>
        </w:tc>
      </w:tr>
      <w:tr w:rsidR="0025685D" w:rsidTr="007D51B2">
        <w:trPr>
          <w:cantSplit/>
          <w:trHeight w:val="513"/>
        </w:trPr>
        <w:tc>
          <w:tcPr>
            <w:tcW w:w="1512" w:type="dxa"/>
            <w:vMerge w:val="restart"/>
            <w:vAlign w:val="center"/>
          </w:tcPr>
          <w:p w:rsidR="0025685D" w:rsidRPr="009E5AC8" w:rsidRDefault="0025685D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746" w:type="dxa"/>
            <w:vAlign w:val="center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25685D" w:rsidRDefault="0025685D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25685D" w:rsidRDefault="0025685D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25685D" w:rsidTr="007D51B2">
        <w:trPr>
          <w:cantSplit/>
          <w:trHeight w:val="521"/>
        </w:trPr>
        <w:tc>
          <w:tcPr>
            <w:tcW w:w="1512" w:type="dxa"/>
            <w:vMerge/>
            <w:vAlign w:val="center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746" w:type="dxa"/>
            <w:vAlign w:val="center"/>
          </w:tcPr>
          <w:p w:rsidR="0025685D" w:rsidRPr="000309BA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家裡</w:t>
            </w:r>
          </w:p>
        </w:tc>
        <w:tc>
          <w:tcPr>
            <w:tcW w:w="3118" w:type="dxa"/>
            <w:gridSpan w:val="5"/>
            <w:vAlign w:val="center"/>
          </w:tcPr>
          <w:p w:rsidR="0025685D" w:rsidRDefault="0025685D" w:rsidP="00FC614D">
            <w:pPr>
              <w:spacing w:before="40" w:after="40"/>
              <w:jc w:val="both"/>
              <w:rPr>
                <w:rFonts w:ascii="Arial" w:eastAsia="標楷體" w:hAnsi="Arial"/>
                <w:sz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傳真</w:t>
            </w:r>
          </w:p>
        </w:tc>
        <w:tc>
          <w:tcPr>
            <w:tcW w:w="4177" w:type="dxa"/>
            <w:gridSpan w:val="3"/>
            <w:vAlign w:val="center"/>
          </w:tcPr>
          <w:p w:rsidR="0025685D" w:rsidRDefault="0025685D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25685D" w:rsidTr="007D51B2">
        <w:trPr>
          <w:cantSplit/>
          <w:trHeight w:val="763"/>
        </w:trPr>
        <w:tc>
          <w:tcPr>
            <w:tcW w:w="1512" w:type="dxa"/>
            <w:vAlign w:val="center"/>
          </w:tcPr>
          <w:p w:rsidR="0025685D" w:rsidRPr="000C0193" w:rsidRDefault="0025685D" w:rsidP="00FC614D">
            <w:pPr>
              <w:pStyle w:val="Heading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/>
                <w:b/>
                <w:sz w:val="24"/>
              </w:rPr>
              <w:t>E-MAIL</w:t>
            </w:r>
          </w:p>
        </w:tc>
        <w:tc>
          <w:tcPr>
            <w:tcW w:w="8694" w:type="dxa"/>
            <w:gridSpan w:val="11"/>
          </w:tcPr>
          <w:p w:rsidR="0025685D" w:rsidRPr="00006EA7" w:rsidRDefault="0025685D" w:rsidP="00FC614D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r>
              <w:rPr>
                <w:rFonts w:ascii="Arial" w:eastAsia="標楷體" w:hAnsi="Arial"/>
                <w:sz w:val="18"/>
                <w:szCs w:val="18"/>
              </w:rPr>
              <w:t>emal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/>
                <w:sz w:val="18"/>
                <w:szCs w:val="18"/>
              </w:rPr>
              <w:t>)</w:t>
            </w:r>
          </w:p>
        </w:tc>
      </w:tr>
      <w:tr w:rsidR="0025685D" w:rsidTr="007D51B2">
        <w:trPr>
          <w:cantSplit/>
          <w:trHeight w:val="703"/>
        </w:trPr>
        <w:tc>
          <w:tcPr>
            <w:tcW w:w="1512" w:type="dxa"/>
            <w:vAlign w:val="center"/>
          </w:tcPr>
          <w:p w:rsidR="0025685D" w:rsidRDefault="0025685D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住家地址</w:t>
            </w:r>
          </w:p>
        </w:tc>
        <w:tc>
          <w:tcPr>
            <w:tcW w:w="8694" w:type="dxa"/>
            <w:gridSpan w:val="11"/>
            <w:vAlign w:val="center"/>
          </w:tcPr>
          <w:p w:rsidR="0025685D" w:rsidRDefault="0025685D" w:rsidP="00FC614D">
            <w:pPr>
              <w:spacing w:before="120" w:after="120"/>
              <w:jc w:val="both"/>
              <w:rPr>
                <w:rFonts w:ascii="Arial" w:eastAsia="標楷體" w:hAnsi="Arial"/>
              </w:rPr>
            </w:pPr>
          </w:p>
        </w:tc>
      </w:tr>
      <w:tr w:rsidR="0025685D" w:rsidTr="007D51B2">
        <w:trPr>
          <w:cantSplit/>
          <w:trHeight w:val="465"/>
        </w:trPr>
        <w:tc>
          <w:tcPr>
            <w:tcW w:w="1512" w:type="dxa"/>
            <w:vAlign w:val="center"/>
          </w:tcPr>
          <w:p w:rsidR="0025685D" w:rsidRDefault="0025685D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8694" w:type="dxa"/>
            <w:gridSpan w:val="11"/>
          </w:tcPr>
          <w:p w:rsidR="0025685D" w:rsidRDefault="0025685D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25685D" w:rsidTr="007D51B2">
        <w:trPr>
          <w:cantSplit/>
          <w:trHeight w:val="2590"/>
        </w:trPr>
        <w:tc>
          <w:tcPr>
            <w:tcW w:w="1512" w:type="dxa"/>
            <w:vAlign w:val="center"/>
          </w:tcPr>
          <w:p w:rsidR="0025685D" w:rsidRDefault="0025685D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25685D" w:rsidRDefault="0025685D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8694" w:type="dxa"/>
            <w:gridSpan w:val="11"/>
          </w:tcPr>
          <w:p w:rsidR="0025685D" w:rsidRDefault="0025685D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各類大型考試命題（例如：地區聯招、各校推甄、聯合模擬考、作文競賽等），</w:t>
            </w:r>
          </w:p>
          <w:p w:rsidR="0025685D" w:rsidRDefault="0025685D" w:rsidP="0025685D">
            <w:pPr>
              <w:spacing w:before="60" w:line="480" w:lineRule="exact"/>
              <w:ind w:leftChars="276" w:left="316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例舉：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  <w:p w:rsidR="0025685D" w:rsidRDefault="0025685D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、寫作相關研習活動講師、閱卷教師，例舉：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  <w:p w:rsidR="0025685D" w:rsidRDefault="0025685D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>各項研習活動：例舉：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</w:p>
          <w:p w:rsidR="0025685D" w:rsidRPr="00957A95" w:rsidRDefault="0025685D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25685D" w:rsidTr="007D51B2">
        <w:trPr>
          <w:cantSplit/>
          <w:trHeight w:val="458"/>
        </w:trPr>
        <w:tc>
          <w:tcPr>
            <w:tcW w:w="10206" w:type="dxa"/>
            <w:gridSpan w:val="12"/>
            <w:vAlign w:val="center"/>
          </w:tcPr>
          <w:p w:rsidR="0025685D" w:rsidRDefault="0025685D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25685D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t>姓名</w:t>
            </w:r>
          </w:p>
        </w:tc>
        <w:tc>
          <w:tcPr>
            <w:tcW w:w="1004" w:type="dxa"/>
            <w:gridSpan w:val="2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4428" w:type="dxa"/>
            <w:gridSpan w:val="4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25685D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25685D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25685D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25685D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25685D" w:rsidRDefault="0025685D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25685D" w:rsidRPr="00636E86" w:rsidRDefault="0025685D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  <w:bookmarkStart w:id="0" w:name="_GoBack"/>
            <w:bookmarkEnd w:id="0"/>
          </w:p>
        </w:tc>
      </w:tr>
      <w:tr w:rsidR="0025685D" w:rsidTr="007D51B2">
        <w:trPr>
          <w:cantSplit/>
          <w:trHeight w:val="436"/>
        </w:trPr>
        <w:tc>
          <w:tcPr>
            <w:tcW w:w="10206" w:type="dxa"/>
            <w:gridSpan w:val="12"/>
            <w:vAlign w:val="center"/>
          </w:tcPr>
          <w:p w:rsidR="0025685D" w:rsidRDefault="0025685D" w:rsidP="0025685D">
            <w:pPr>
              <w:ind w:left="31680" w:rightChars="88" w:right="31680" w:hangingChars="100" w:firstLine="3168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25685D" w:rsidTr="007D51B2">
        <w:trPr>
          <w:cantSplit/>
          <w:trHeight w:val="5732"/>
        </w:trPr>
        <w:tc>
          <w:tcPr>
            <w:tcW w:w="10206" w:type="dxa"/>
            <w:gridSpan w:val="12"/>
            <w:vAlign w:val="center"/>
          </w:tcPr>
          <w:p w:rsidR="0025685D" w:rsidRDefault="0025685D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、無兼課、兼職</w:t>
            </w:r>
          </w:p>
          <w:p w:rsidR="0025685D" w:rsidRDefault="0025685D" w:rsidP="00064092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、國中教科書、參考書編寫（請詳填出版社及工作期間）：</w:t>
            </w:r>
          </w:p>
          <w:p w:rsidR="0025685D" w:rsidRDefault="0025685D" w:rsidP="0025685D">
            <w:pPr>
              <w:spacing w:before="120" w:line="320" w:lineRule="exact"/>
              <w:ind w:leftChars="236" w:left="3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5685D" w:rsidRDefault="0025685D" w:rsidP="00064092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、高中教科書編寫，書名，工作期間（請詳填出版社及工作期間）：：</w:t>
            </w:r>
          </w:p>
          <w:p w:rsidR="0025685D" w:rsidRDefault="0025685D" w:rsidP="0025685D">
            <w:pPr>
              <w:spacing w:before="120" w:line="320" w:lineRule="exact"/>
              <w:ind w:leftChars="236" w:left="3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5685D" w:rsidRDefault="0025685D" w:rsidP="00064092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、補習班或家教任教（請詳填名稱、所在地區及工作期間）：</w:t>
            </w:r>
          </w:p>
          <w:p w:rsidR="0025685D" w:rsidRDefault="0025685D" w:rsidP="0025685D">
            <w:pPr>
              <w:spacing w:before="120" w:line="320" w:lineRule="exact"/>
              <w:ind w:leftChars="236" w:left="3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  <w:p w:rsidR="0025685D" w:rsidRDefault="0025685D" w:rsidP="00064092">
            <w:pPr>
              <w:spacing w:before="120" w:afterLines="15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、作文教學相關書籍編寫（請詳填書名、出版社及出版日期）：</w:t>
            </w:r>
          </w:p>
          <w:p w:rsidR="0025685D" w:rsidRDefault="0025685D" w:rsidP="0025685D">
            <w:pPr>
              <w:spacing w:before="120" w:afterLines="150" w:line="320" w:lineRule="exact"/>
              <w:ind w:leftChars="236" w:left="3168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  <w:p w:rsidR="0025685D" w:rsidRPr="001478CC" w:rsidRDefault="0025685D" w:rsidP="0025685D">
            <w:pPr>
              <w:spacing w:before="120" w:line="320" w:lineRule="exact"/>
              <w:ind w:leftChars="236" w:left="3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</w:p>
        </w:tc>
      </w:tr>
      <w:tr w:rsidR="0025685D" w:rsidTr="007D51B2">
        <w:trPr>
          <w:cantSplit/>
          <w:trHeight w:val="4114"/>
        </w:trPr>
        <w:tc>
          <w:tcPr>
            <w:tcW w:w="10206" w:type="dxa"/>
            <w:gridSpan w:val="12"/>
          </w:tcPr>
          <w:p w:rsidR="0025685D" w:rsidRDefault="0025685D" w:rsidP="0025685D">
            <w:pPr>
              <w:spacing w:before="120" w:line="320" w:lineRule="exact"/>
              <w:ind w:left="31680" w:rightChars="155" w:right="31680" w:hangingChars="354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r>
              <w:rPr>
                <w:rFonts w:ascii="標楷體" w:eastAsia="標楷體" w:hAnsi="Arial" w:hint="eastAsia"/>
                <w:b/>
              </w:rPr>
              <w:t>（請檢附個人寫作命題乙道，型式不拘，已公開者可，若版面不敷使用，煩另以</w:t>
            </w:r>
            <w:r>
              <w:rPr>
                <w:rFonts w:ascii="標楷體" w:eastAsia="標楷體" w:hAnsi="Arial"/>
                <w:b/>
              </w:rPr>
              <w:t>A4</w:t>
            </w:r>
            <w:r>
              <w:rPr>
                <w:rFonts w:ascii="標楷體" w:eastAsia="標楷體" w:hAnsi="Arial" w:hint="eastAsia"/>
                <w:b/>
              </w:rPr>
              <w:t>紙書寫並註明命題者姓名，與報名表同時傳真；確認入選後，將另行通知繳交電子檔。）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5685D" w:rsidRDefault="0025685D" w:rsidP="0025685D">
            <w:pPr>
              <w:spacing w:before="120" w:line="320" w:lineRule="exact"/>
              <w:ind w:left="31680" w:rightChars="155" w:right="31680" w:hangingChars="354" w:firstLine="31680"/>
              <w:jc w:val="both"/>
              <w:rPr>
                <w:rFonts w:ascii="標楷體" w:eastAsia="標楷體" w:hAnsi="標楷體"/>
                <w:szCs w:val="24"/>
              </w:rPr>
            </w:pPr>
          </w:p>
          <w:p w:rsidR="0025685D" w:rsidRDefault="0025685D" w:rsidP="0025685D">
            <w:pPr>
              <w:spacing w:before="120" w:line="320" w:lineRule="exact"/>
              <w:ind w:left="31680" w:rightChars="155" w:right="31680" w:hangingChars="354" w:firstLine="316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685D" w:rsidRDefault="0025685D" w:rsidP="00064092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25685D" w:rsidRDefault="0025685D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參加本研習會之人員，須簽定「『完成國中教育會考試題』特約」，同意研習課程結束後，不以任何形式交付或揭露在研習會中所命之試題予第三人，並保證命題並未抄襲任何書籍或著作，或出現在其它場合或書面資料中。</w:t>
      </w:r>
    </w:p>
    <w:p w:rsidR="0025685D" w:rsidRPr="004E0E3C" w:rsidRDefault="0025685D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 w:hint="eastAsia"/>
          <w:kern w:val="0"/>
          <w:szCs w:val="24"/>
        </w:rPr>
        <w:t>由於研習的實作課程與試題內容相關，因此當天請勿攝影、照相及錄音或攜帶文件編輯等功能之相關電子器材。</w:t>
      </w:r>
    </w:p>
    <w:p w:rsidR="0025685D" w:rsidRPr="004E0E3C" w:rsidRDefault="0025685D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本中心將依「個人資料保護法」之規定，於報名目的之必要範圍內使用所蒐集之個資，並善盡維護與保密之責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25685D" w:rsidRDefault="0025685D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25685D" w:rsidRDefault="0025685D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 w:rsidRPr="004E0E3C">
        <w:rPr>
          <w:rFonts w:eastAsia="標楷體" w:hint="eastAsia"/>
          <w:kern w:val="0"/>
          <w:szCs w:val="24"/>
        </w:rPr>
        <w:t>本人了解上述注意事項，並同意心測中心使用個人資料作為報名與聯繫之用。</w:t>
      </w:r>
    </w:p>
    <w:p w:rsidR="0025685D" w:rsidRDefault="0025685D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25685D" w:rsidRPr="00443A49" w:rsidRDefault="0025685D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</w:t>
      </w:r>
    </w:p>
    <w:sectPr w:rsidR="0025685D" w:rsidRPr="00443A49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5D" w:rsidRDefault="0025685D">
      <w:r>
        <w:separator/>
      </w:r>
    </w:p>
  </w:endnote>
  <w:endnote w:type="continuationSeparator" w:id="0">
    <w:p w:rsidR="0025685D" w:rsidRDefault="0025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5D" w:rsidRDefault="0025685D">
      <w:r>
        <w:separator/>
      </w:r>
    </w:p>
  </w:footnote>
  <w:footnote w:type="continuationSeparator" w:id="0">
    <w:p w:rsidR="0025685D" w:rsidRDefault="00256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1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5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  <w:rPr>
        <w:rFonts w:cs="Times New Roman"/>
      </w:rPr>
    </w:lvl>
  </w:abstractNum>
  <w:abstractNum w:abstractNumId="11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2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15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16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0F9"/>
    <w:rsid w:val="00006775"/>
    <w:rsid w:val="00006EA7"/>
    <w:rsid w:val="00015A64"/>
    <w:rsid w:val="000309BA"/>
    <w:rsid w:val="000345A5"/>
    <w:rsid w:val="00050EC6"/>
    <w:rsid w:val="00064060"/>
    <w:rsid w:val="00064092"/>
    <w:rsid w:val="000851E6"/>
    <w:rsid w:val="000B4B2C"/>
    <w:rsid w:val="000C0193"/>
    <w:rsid w:val="000C6E71"/>
    <w:rsid w:val="000D43E5"/>
    <w:rsid w:val="000D7A2D"/>
    <w:rsid w:val="000F20D9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128"/>
    <w:rsid w:val="00174E8E"/>
    <w:rsid w:val="00190A1C"/>
    <w:rsid w:val="00195A28"/>
    <w:rsid w:val="001971AC"/>
    <w:rsid w:val="001A0742"/>
    <w:rsid w:val="001A30CE"/>
    <w:rsid w:val="001B49BA"/>
    <w:rsid w:val="001D4885"/>
    <w:rsid w:val="001D4FF4"/>
    <w:rsid w:val="001E4750"/>
    <w:rsid w:val="00211B8F"/>
    <w:rsid w:val="00255DF7"/>
    <w:rsid w:val="0025685D"/>
    <w:rsid w:val="002633D9"/>
    <w:rsid w:val="002654AC"/>
    <w:rsid w:val="00287DB3"/>
    <w:rsid w:val="002974C9"/>
    <w:rsid w:val="002A4402"/>
    <w:rsid w:val="002B4516"/>
    <w:rsid w:val="002F39E2"/>
    <w:rsid w:val="002F797A"/>
    <w:rsid w:val="00301643"/>
    <w:rsid w:val="003124CC"/>
    <w:rsid w:val="003134E7"/>
    <w:rsid w:val="00314B9D"/>
    <w:rsid w:val="00330396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B3783"/>
    <w:rsid w:val="004C6950"/>
    <w:rsid w:val="004D7A2A"/>
    <w:rsid w:val="004E0E3C"/>
    <w:rsid w:val="004E1DB6"/>
    <w:rsid w:val="004F1103"/>
    <w:rsid w:val="004F7CA3"/>
    <w:rsid w:val="0051074D"/>
    <w:rsid w:val="00534299"/>
    <w:rsid w:val="00534A79"/>
    <w:rsid w:val="005718AC"/>
    <w:rsid w:val="0059324B"/>
    <w:rsid w:val="005B0805"/>
    <w:rsid w:val="005B11F3"/>
    <w:rsid w:val="005C74CA"/>
    <w:rsid w:val="005E7BA7"/>
    <w:rsid w:val="005F5E86"/>
    <w:rsid w:val="006019CC"/>
    <w:rsid w:val="00617A23"/>
    <w:rsid w:val="00636E86"/>
    <w:rsid w:val="00641DA9"/>
    <w:rsid w:val="00643E30"/>
    <w:rsid w:val="006471D0"/>
    <w:rsid w:val="00656EC2"/>
    <w:rsid w:val="0066187F"/>
    <w:rsid w:val="00676DA4"/>
    <w:rsid w:val="006A4268"/>
    <w:rsid w:val="006A7EFE"/>
    <w:rsid w:val="006B5A22"/>
    <w:rsid w:val="006C1442"/>
    <w:rsid w:val="006C5CF9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847AE"/>
    <w:rsid w:val="00784D38"/>
    <w:rsid w:val="007A4790"/>
    <w:rsid w:val="007C3A2F"/>
    <w:rsid w:val="007C4741"/>
    <w:rsid w:val="007D51B2"/>
    <w:rsid w:val="007E4BBA"/>
    <w:rsid w:val="007E5C4B"/>
    <w:rsid w:val="007F40F9"/>
    <w:rsid w:val="007F640A"/>
    <w:rsid w:val="00800F0D"/>
    <w:rsid w:val="00803626"/>
    <w:rsid w:val="00813736"/>
    <w:rsid w:val="00814F7A"/>
    <w:rsid w:val="00844140"/>
    <w:rsid w:val="00862CB8"/>
    <w:rsid w:val="00864F2F"/>
    <w:rsid w:val="008811DC"/>
    <w:rsid w:val="00894AEA"/>
    <w:rsid w:val="008B77CC"/>
    <w:rsid w:val="008C0A2A"/>
    <w:rsid w:val="008C2B74"/>
    <w:rsid w:val="008E1EBE"/>
    <w:rsid w:val="008E7369"/>
    <w:rsid w:val="009111E1"/>
    <w:rsid w:val="0092057C"/>
    <w:rsid w:val="0092359F"/>
    <w:rsid w:val="00957A95"/>
    <w:rsid w:val="00964480"/>
    <w:rsid w:val="0097183B"/>
    <w:rsid w:val="00975369"/>
    <w:rsid w:val="009773FA"/>
    <w:rsid w:val="0098296C"/>
    <w:rsid w:val="009934A9"/>
    <w:rsid w:val="009C2F1A"/>
    <w:rsid w:val="009D7AF5"/>
    <w:rsid w:val="009E5AC8"/>
    <w:rsid w:val="00A1258E"/>
    <w:rsid w:val="00A270EF"/>
    <w:rsid w:val="00A51595"/>
    <w:rsid w:val="00A545A5"/>
    <w:rsid w:val="00A71714"/>
    <w:rsid w:val="00A71FA3"/>
    <w:rsid w:val="00A80598"/>
    <w:rsid w:val="00A903FB"/>
    <w:rsid w:val="00A97E54"/>
    <w:rsid w:val="00AB1809"/>
    <w:rsid w:val="00B043DB"/>
    <w:rsid w:val="00B07FA7"/>
    <w:rsid w:val="00B340F3"/>
    <w:rsid w:val="00B37489"/>
    <w:rsid w:val="00B40BE0"/>
    <w:rsid w:val="00B4488B"/>
    <w:rsid w:val="00B472BA"/>
    <w:rsid w:val="00B533B8"/>
    <w:rsid w:val="00B76CBB"/>
    <w:rsid w:val="00B76DCA"/>
    <w:rsid w:val="00B81394"/>
    <w:rsid w:val="00B836A0"/>
    <w:rsid w:val="00B86B88"/>
    <w:rsid w:val="00BA1CFE"/>
    <w:rsid w:val="00BA6892"/>
    <w:rsid w:val="00BB0982"/>
    <w:rsid w:val="00BB6E5A"/>
    <w:rsid w:val="00BC36C4"/>
    <w:rsid w:val="00BE7133"/>
    <w:rsid w:val="00C24B0C"/>
    <w:rsid w:val="00C26FE9"/>
    <w:rsid w:val="00C275B4"/>
    <w:rsid w:val="00C4072B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C4BDE"/>
    <w:rsid w:val="00DD69BD"/>
    <w:rsid w:val="00DE3443"/>
    <w:rsid w:val="00E21DA4"/>
    <w:rsid w:val="00E2367D"/>
    <w:rsid w:val="00E45A5E"/>
    <w:rsid w:val="00E4600C"/>
    <w:rsid w:val="00E53881"/>
    <w:rsid w:val="00E75A06"/>
    <w:rsid w:val="00E77115"/>
    <w:rsid w:val="00E9088F"/>
    <w:rsid w:val="00EA06F1"/>
    <w:rsid w:val="00EB080B"/>
    <w:rsid w:val="00F00CE2"/>
    <w:rsid w:val="00F05DD8"/>
    <w:rsid w:val="00F4424A"/>
    <w:rsid w:val="00F54219"/>
    <w:rsid w:val="00F60525"/>
    <w:rsid w:val="00F71EC5"/>
    <w:rsid w:val="00F72663"/>
    <w:rsid w:val="00F81B68"/>
    <w:rsid w:val="00FA2F3D"/>
    <w:rsid w:val="00FB7263"/>
    <w:rsid w:val="00FC614D"/>
    <w:rsid w:val="00FD5FEA"/>
    <w:rsid w:val="00FD6CBF"/>
    <w:rsid w:val="00FE7447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2A"/>
    <w:pPr>
      <w:widowControl w:val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4E7"/>
    <w:rPr>
      <w:rFonts w:eastAsia="標楷體" w:cs="Times New Roman"/>
      <w:kern w:val="2"/>
      <w:sz w:val="28"/>
    </w:rPr>
  </w:style>
  <w:style w:type="paragraph" w:styleId="BodyTextIndent">
    <w:name w:val="Body Text Indent"/>
    <w:basedOn w:val="Normal"/>
    <w:link w:val="BodyTextIndentChar"/>
    <w:uiPriority w:val="99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E28"/>
    <w:rPr>
      <w:szCs w:val="20"/>
    </w:rPr>
  </w:style>
  <w:style w:type="paragraph" w:styleId="Title">
    <w:name w:val="Title"/>
    <w:basedOn w:val="Normal"/>
    <w:link w:val="TitleChar"/>
    <w:uiPriority w:val="99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4E28"/>
    <w:rPr>
      <w:rFonts w:asciiTheme="majorHAnsi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8C0A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A2A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C0A2A"/>
    <w:pPr>
      <w:widowControl/>
      <w:ind w:firstLine="720"/>
    </w:pPr>
    <w:rPr>
      <w:rFonts w:ascii="標楷體"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4E28"/>
    <w:rPr>
      <w:szCs w:val="20"/>
    </w:rPr>
  </w:style>
  <w:style w:type="character" w:styleId="Strong">
    <w:name w:val="Strong"/>
    <w:basedOn w:val="DefaultParagraphFont"/>
    <w:uiPriority w:val="99"/>
    <w:qFormat/>
    <w:rsid w:val="008C0A2A"/>
    <w:rPr>
      <w:rFonts w:cs="Times New Roman"/>
      <w:b/>
    </w:rPr>
  </w:style>
  <w:style w:type="paragraph" w:styleId="CommentText">
    <w:name w:val="annotation text"/>
    <w:basedOn w:val="Normal"/>
    <w:link w:val="CommentTextChar"/>
    <w:uiPriority w:val="99"/>
    <w:semiHidden/>
    <w:rsid w:val="008C0A2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34E7"/>
    <w:rPr>
      <w:rFonts w:cs="Times New Roman"/>
      <w:kern w:val="2"/>
      <w:sz w:val="24"/>
    </w:rPr>
  </w:style>
  <w:style w:type="character" w:styleId="CommentReference">
    <w:name w:val="annotation reference"/>
    <w:basedOn w:val="DefaultParagraphFont"/>
    <w:uiPriority w:val="99"/>
    <w:semiHidden/>
    <w:rsid w:val="008C0A2A"/>
    <w:rPr>
      <w:rFonts w:cs="Times New Roman"/>
      <w:sz w:val="18"/>
    </w:rPr>
  </w:style>
  <w:style w:type="table" w:styleId="TableGrid">
    <w:name w:val="Table Grid"/>
    <w:basedOn w:val="TableNormal"/>
    <w:uiPriority w:val="99"/>
    <w:rsid w:val="00DA613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5A5"/>
    <w:rPr>
      <w:kern w:val="2"/>
    </w:rPr>
  </w:style>
  <w:style w:type="paragraph" w:styleId="Footer">
    <w:name w:val="footer"/>
    <w:basedOn w:val="Normal"/>
    <w:link w:val="FooterChar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4E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0A2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2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405</Words>
  <Characters>2310</Characters>
  <Application>Microsoft Office Outlook</Application>
  <DocSecurity>0</DocSecurity>
  <Lines>0</Lines>
  <Paragraphs>0</Paragraphs>
  <ScaleCrop>false</ScaleCrop>
  <Company>心測中心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subject/>
  <dc:creator>SCO</dc:creator>
  <cp:keywords/>
  <dc:description/>
  <cp:lastModifiedBy>SkyUser</cp:lastModifiedBy>
  <cp:revision>2</cp:revision>
  <cp:lastPrinted>2015-07-22T03:15:00Z</cp:lastPrinted>
  <dcterms:created xsi:type="dcterms:W3CDTF">2016-08-31T05:50:00Z</dcterms:created>
  <dcterms:modified xsi:type="dcterms:W3CDTF">2016-08-31T05:50:00Z</dcterms:modified>
</cp:coreProperties>
</file>