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E6" w:rsidRPr="00B96088" w:rsidRDefault="008F22E6" w:rsidP="00786FFF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B96088">
        <w:rPr>
          <w:rFonts w:ascii="標楷體" w:eastAsia="標楷體" w:hAnsi="標楷體" w:cs="標楷體" w:hint="eastAsia"/>
          <w:sz w:val="44"/>
          <w:szCs w:val="44"/>
        </w:rPr>
        <w:t>雙向互動</w:t>
      </w:r>
      <w:r w:rsidRPr="00B96088">
        <w:rPr>
          <w:rFonts w:ascii="標楷體" w:eastAsia="標楷體" w:hAnsi="標楷體" w:cs="標楷體"/>
          <w:sz w:val="44"/>
          <w:szCs w:val="44"/>
        </w:rPr>
        <w:t>App</w:t>
      </w:r>
      <w:r w:rsidRPr="00B96088">
        <w:rPr>
          <w:rFonts w:ascii="標楷體" w:eastAsia="標楷體" w:hAnsi="標楷體" w:cs="標楷體" w:hint="eastAsia"/>
          <w:sz w:val="44"/>
          <w:szCs w:val="44"/>
        </w:rPr>
        <w:t>開發研習工作坊</w:t>
      </w:r>
    </w:p>
    <w:p w:rsidR="008F22E6" w:rsidRPr="00B96088" w:rsidRDefault="008F22E6" w:rsidP="00786FFF">
      <w:pPr>
        <w:jc w:val="center"/>
        <w:rPr>
          <w:rStyle w:val="Emphasis"/>
          <w:rFonts w:ascii="標楷體" w:eastAsia="標楷體" w:hAnsi="標楷體" w:cs="Times New Roman"/>
          <w:i w:val="0"/>
          <w:iCs w:val="0"/>
          <w:color w:val="DD4B39"/>
          <w:shd w:val="clear" w:color="auto" w:fill="FFFFFF"/>
        </w:rPr>
      </w:pPr>
      <w:bookmarkStart w:id="0" w:name="_GoBack"/>
      <w:bookmarkEnd w:id="0"/>
    </w:p>
    <w:p w:rsidR="008F22E6" w:rsidRPr="00B96088" w:rsidRDefault="008F22E6" w:rsidP="00386F5F">
      <w:pPr>
        <w:ind w:firstLineChars="236" w:firstLine="31680"/>
        <w:rPr>
          <w:rFonts w:ascii="標楷體" w:eastAsia="標楷體" w:hAnsi="標楷體" w:cs="Times New Roman"/>
        </w:rPr>
      </w:pPr>
      <w:r w:rsidRPr="00B96088">
        <w:rPr>
          <w:rFonts w:ascii="標楷體" w:eastAsia="標楷體" w:hAnsi="標楷體" w:cs="標楷體" w:hint="eastAsia"/>
        </w:rPr>
        <w:t>本次研討會將介紹</w:t>
      </w:r>
      <w:r w:rsidRPr="00B96088">
        <w:rPr>
          <w:rFonts w:ascii="標楷體" w:eastAsia="標楷體" w:hAnsi="標楷體" w:cs="Times New Roman"/>
        </w:rPr>
        <w:t> </w:t>
      </w:r>
      <w:r w:rsidRPr="00B96088">
        <w:rPr>
          <w:rFonts w:ascii="標楷體" w:eastAsia="標楷體" w:hAnsi="標楷體" w:cs="標楷體" w:hint="eastAsia"/>
        </w:rPr>
        <w:t>遊戲</w:t>
      </w:r>
      <w:r w:rsidRPr="00B96088">
        <w:rPr>
          <w:rFonts w:ascii="標楷體" w:eastAsia="標楷體" w:hAnsi="標楷體" w:cs="標楷體"/>
        </w:rPr>
        <w:t>APP</w:t>
      </w:r>
      <w:r w:rsidRPr="00B96088">
        <w:rPr>
          <w:rFonts w:ascii="標楷體" w:eastAsia="標楷體" w:hAnsi="標楷體" w:cs="標楷體" w:hint="eastAsia"/>
        </w:rPr>
        <w:t>開發工具</w:t>
      </w:r>
      <w:r w:rsidRPr="00B96088">
        <w:rPr>
          <w:rFonts w:ascii="標楷體" w:eastAsia="標楷體" w:hAnsi="標楷體" w:cs="標楷體"/>
        </w:rPr>
        <w:t>Construct2</w:t>
      </w:r>
      <w:r w:rsidRPr="00B96088">
        <w:rPr>
          <w:rFonts w:ascii="標楷體" w:eastAsia="標楷體" w:hAnsi="標楷體" w:cs="標楷體" w:hint="eastAsia"/>
        </w:rPr>
        <w:t>與雙向互動</w:t>
      </w:r>
      <w:r w:rsidRPr="00B96088">
        <w:rPr>
          <w:rFonts w:ascii="標楷體" w:eastAsia="標楷體" w:hAnsi="標楷體" w:cs="標楷體"/>
        </w:rPr>
        <w:t>App</w:t>
      </w:r>
      <w:r w:rsidRPr="00B96088">
        <w:rPr>
          <w:rFonts w:ascii="標楷體" w:eastAsia="標楷體" w:hAnsi="標楷體" w:cs="標楷體" w:hint="eastAsia"/>
        </w:rPr>
        <w:t>開發工具</w:t>
      </w:r>
      <w:r w:rsidRPr="00B96088">
        <w:rPr>
          <w:rFonts w:ascii="標楷體" w:eastAsia="標楷體" w:hAnsi="標楷體" w:cs="標楷體"/>
        </w:rPr>
        <w:t>,</w:t>
      </w:r>
      <w:r w:rsidRPr="00B96088">
        <w:rPr>
          <w:rFonts w:ascii="標楷體" w:eastAsia="標楷體" w:hAnsi="標楷體" w:cs="標楷體" w:hint="eastAsia"/>
        </w:rPr>
        <w:t>前者以豐富的函式庫與行為資料庫</w:t>
      </w:r>
      <w:r w:rsidRPr="00B96088">
        <w:rPr>
          <w:rFonts w:ascii="標楷體" w:eastAsia="標楷體" w:hAnsi="標楷體" w:cs="標楷體"/>
          <w:vanish/>
        </w:rPr>
        <w:t xml:space="preserve">  </w:t>
      </w:r>
      <w:r w:rsidRPr="00B96088">
        <w:rPr>
          <w:rFonts w:ascii="標楷體" w:eastAsia="標楷體" w:hAnsi="標楷體" w:cs="標楷體"/>
          <w:vanish/>
        </w:rPr>
        <w:pgNum/>
      </w:r>
      <w:r w:rsidRPr="00B96088">
        <w:rPr>
          <w:rFonts w:ascii="標楷體" w:eastAsia="標楷體" w:hAnsi="標楷體" w:cs="標楷體" w:hint="eastAsia"/>
          <w:vanish/>
        </w:rPr>
        <w:t>﷽﷽﷽﷽﷽﷽﷽﷽﷽﷽﷽﷽﷽﷽﷽﷽﷽﷽﷽﷽﷽﷽</w:t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Times New Roman"/>
          <w:vanish/>
        </w:rPr>
        <w:pgNum/>
      </w:r>
      <w:r w:rsidRPr="00B96088">
        <w:rPr>
          <w:rFonts w:ascii="標楷體" w:eastAsia="標楷體" w:hAnsi="標楷體" w:cs="標楷體" w:hint="eastAsia"/>
        </w:rPr>
        <w:t>輔助開發者以更便利、更快速的方式開發手機</w:t>
      </w:r>
      <w:r w:rsidRPr="00B96088">
        <w:rPr>
          <w:rFonts w:ascii="標楷體" w:eastAsia="標楷體" w:hAnsi="標楷體" w:cs="標楷體"/>
        </w:rPr>
        <w:t>APP</w:t>
      </w:r>
      <w:r w:rsidRPr="00B96088">
        <w:rPr>
          <w:rFonts w:ascii="標楷體" w:eastAsia="標楷體" w:hAnsi="標楷體" w:cs="標楷體" w:hint="eastAsia"/>
        </w:rPr>
        <w:t>遊戲；後者以</w:t>
      </w:r>
      <w:r w:rsidRPr="00B96088">
        <w:rPr>
          <w:rFonts w:ascii="標楷體" w:eastAsia="標楷體" w:hAnsi="標楷體" w:cs="標楷體"/>
        </w:rPr>
        <w:t>HTML5</w:t>
      </w:r>
      <w:r w:rsidRPr="00B96088">
        <w:rPr>
          <w:rFonts w:ascii="標楷體" w:eastAsia="標楷體" w:hAnsi="標楷體" w:cs="標楷體" w:hint="eastAsia"/>
        </w:rPr>
        <w:t>、</w:t>
      </w:r>
      <w:r w:rsidRPr="00B96088">
        <w:rPr>
          <w:rFonts w:ascii="標楷體" w:eastAsia="標楷體" w:hAnsi="標楷體" w:cs="標楷體"/>
        </w:rPr>
        <w:t xml:space="preserve">jQuery Mobile </w:t>
      </w:r>
      <w:r w:rsidRPr="00B96088">
        <w:rPr>
          <w:rFonts w:ascii="標楷體" w:eastAsia="標楷體" w:hAnsi="標楷體" w:cs="標楷體" w:hint="eastAsia"/>
        </w:rPr>
        <w:t>開發行動</w:t>
      </w:r>
      <w:r w:rsidRPr="00B96088">
        <w:rPr>
          <w:rFonts w:ascii="標楷體" w:eastAsia="標楷體" w:hAnsi="標楷體" w:cs="標楷體"/>
        </w:rPr>
        <w:t xml:space="preserve">App </w:t>
      </w:r>
      <w:r w:rsidRPr="00B96088">
        <w:rPr>
          <w:rFonts w:ascii="標楷體" w:eastAsia="標楷體" w:hAnsi="標楷體" w:cs="標楷體" w:hint="eastAsia"/>
        </w:rPr>
        <w:t>的雲端服務，非常適合用來快速打造生活應用</w:t>
      </w:r>
      <w:r w:rsidRPr="00B96088">
        <w:rPr>
          <w:rFonts w:ascii="標楷體" w:eastAsia="標楷體" w:hAnsi="標楷體" w:cs="標楷體"/>
        </w:rPr>
        <w:t>App</w:t>
      </w:r>
      <w:r w:rsidRPr="00B96088">
        <w:rPr>
          <w:rFonts w:ascii="標楷體" w:eastAsia="標楷體" w:hAnsi="標楷體" w:cs="標楷體" w:hint="eastAsia"/>
        </w:rPr>
        <w:t>、行動元件與使用者介面，同時支援前端技術的開發與學習工具。不管您是設計師會</w:t>
      </w:r>
      <w:r w:rsidRPr="00B96088">
        <w:rPr>
          <w:rFonts w:ascii="標楷體" w:eastAsia="標楷體" w:hAnsi="標楷體" w:cs="標楷體"/>
        </w:rPr>
        <w:t>App</w:t>
      </w:r>
      <w:r w:rsidRPr="00B96088">
        <w:rPr>
          <w:rFonts w:ascii="標楷體" w:eastAsia="標楷體" w:hAnsi="標楷體" w:cs="標楷體" w:hint="eastAsia"/>
        </w:rPr>
        <w:t>開發工程師</w:t>
      </w:r>
      <w:r w:rsidRPr="00B96088">
        <w:rPr>
          <w:rFonts w:ascii="標楷體" w:eastAsia="標楷體" w:hAnsi="標楷體" w:cs="標楷體"/>
        </w:rPr>
        <w:t>,</w:t>
      </w:r>
      <w:r w:rsidRPr="00B96088">
        <w:rPr>
          <w:rFonts w:ascii="標楷體" w:eastAsia="標楷體" w:hAnsi="標楷體" w:cs="標楷體" w:hint="eastAsia"/>
        </w:rPr>
        <w:t>讓您輕鬆游走在視覺</w:t>
      </w:r>
      <w:r w:rsidRPr="00B96088">
        <w:rPr>
          <w:rFonts w:ascii="標楷體" w:eastAsia="標楷體" w:hAnsi="標楷體" w:cs="標楷體"/>
        </w:rPr>
        <w:t xml:space="preserve"> UI </w:t>
      </w:r>
      <w:r w:rsidRPr="00B96088">
        <w:rPr>
          <w:rFonts w:ascii="標楷體" w:eastAsia="標楷體" w:hAnsi="標楷體" w:cs="標楷體" w:hint="eastAsia"/>
        </w:rPr>
        <w:t>設計與</w:t>
      </w:r>
      <w:r w:rsidRPr="00B96088">
        <w:rPr>
          <w:rFonts w:ascii="標楷體" w:eastAsia="標楷體" w:hAnsi="標楷體" w:cs="標楷體"/>
        </w:rPr>
        <w:t xml:space="preserve"> HTML </w:t>
      </w:r>
      <w:r w:rsidRPr="00B96088">
        <w:rPr>
          <w:rFonts w:ascii="標楷體" w:eastAsia="標楷體" w:hAnsi="標楷體" w:cs="標楷體" w:hint="eastAsia"/>
        </w:rPr>
        <w:t>編程調整之間，一次滿足您的設計需要。對於物連網裝置有興趣的師生</w:t>
      </w:r>
      <w:r w:rsidRPr="00B96088">
        <w:rPr>
          <w:rFonts w:ascii="標楷體" w:eastAsia="標楷體" w:hAnsi="標楷體" w:cs="標楷體"/>
        </w:rPr>
        <w:t>,</w:t>
      </w:r>
      <w:r w:rsidRPr="00B96088">
        <w:rPr>
          <w:rFonts w:ascii="標楷體" w:eastAsia="標楷體" w:hAnsi="標楷體" w:cs="標楷體" w:hint="eastAsia"/>
        </w:rPr>
        <w:t>也可使用此工具來快速開發相關需求。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6803"/>
      </w:tblGrid>
      <w:tr w:rsidR="008F22E6" w:rsidRPr="004D3F86">
        <w:trPr>
          <w:trHeight w:val="545"/>
          <w:jc w:val="center"/>
        </w:trPr>
        <w:tc>
          <w:tcPr>
            <w:tcW w:w="1296" w:type="dxa"/>
          </w:tcPr>
          <w:p w:rsidR="008F22E6" w:rsidRPr="004D3F86" w:rsidRDefault="008F22E6" w:rsidP="002077A5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授課時間</w:t>
            </w:r>
          </w:p>
        </w:tc>
        <w:tc>
          <w:tcPr>
            <w:tcW w:w="6803" w:type="dxa"/>
          </w:tcPr>
          <w:p w:rsidR="008F22E6" w:rsidRPr="004D3F86" w:rsidRDefault="008F22E6" w:rsidP="004D3F86">
            <w:pPr>
              <w:jc w:val="center"/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課</w:t>
            </w:r>
            <w:r w:rsidRPr="004D3F86">
              <w:rPr>
                <w:rFonts w:ascii="標楷體" w:eastAsia="標楷體" w:hAnsi="標楷體" w:cs="標楷體"/>
              </w:rPr>
              <w:t xml:space="preserve"> </w:t>
            </w:r>
            <w:r w:rsidRPr="004D3F86">
              <w:rPr>
                <w:rFonts w:ascii="標楷體" w:eastAsia="標楷體" w:hAnsi="標楷體" w:cs="標楷體" w:hint="eastAsia"/>
              </w:rPr>
              <w:t>程</w:t>
            </w:r>
            <w:r w:rsidRPr="004D3F86">
              <w:rPr>
                <w:rFonts w:ascii="標楷體" w:eastAsia="標楷體" w:hAnsi="標楷體" w:cs="標楷體"/>
              </w:rPr>
              <w:t xml:space="preserve"> </w:t>
            </w:r>
            <w:r w:rsidRPr="004D3F86">
              <w:rPr>
                <w:rFonts w:ascii="標楷體" w:eastAsia="標楷體" w:hAnsi="標楷體" w:cs="標楷體" w:hint="eastAsia"/>
              </w:rPr>
              <w:t>內</w:t>
            </w:r>
            <w:r w:rsidRPr="004D3F86">
              <w:rPr>
                <w:rFonts w:ascii="標楷體" w:eastAsia="標楷體" w:hAnsi="標楷體" w:cs="標楷體"/>
              </w:rPr>
              <w:t xml:space="preserve"> </w:t>
            </w:r>
            <w:r w:rsidRPr="004D3F86">
              <w:rPr>
                <w:rFonts w:ascii="標楷體" w:eastAsia="標楷體" w:hAnsi="標楷體" w:cs="標楷體" w:hint="eastAsia"/>
              </w:rPr>
              <w:t>容</w:t>
            </w:r>
          </w:p>
        </w:tc>
      </w:tr>
      <w:tr w:rsidR="008F22E6" w:rsidRPr="004D3F86">
        <w:trPr>
          <w:trHeight w:val="545"/>
          <w:jc w:val="center"/>
        </w:trPr>
        <w:tc>
          <w:tcPr>
            <w:tcW w:w="1296" w:type="dxa"/>
          </w:tcPr>
          <w:p w:rsidR="008F22E6" w:rsidRPr="004D3F86" w:rsidRDefault="008F22E6" w:rsidP="002077A5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0900-1000</w:t>
            </w:r>
          </w:p>
        </w:tc>
        <w:tc>
          <w:tcPr>
            <w:tcW w:w="6803" w:type="dxa"/>
          </w:tcPr>
          <w:p w:rsidR="008F22E6" w:rsidRPr="004D3F86" w:rsidRDefault="008F22E6" w:rsidP="002077A5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/>
              </w:rPr>
              <w:t>EZOAPP</w:t>
            </w:r>
            <w:r w:rsidRPr="004D3F86">
              <w:rPr>
                <w:rFonts w:ascii="標楷體" w:eastAsia="標楷體" w:hAnsi="標楷體" w:cs="標楷體" w:hint="eastAsia"/>
              </w:rPr>
              <w:t>基本概說</w:t>
            </w:r>
          </w:p>
        </w:tc>
      </w:tr>
      <w:tr w:rsidR="008F22E6" w:rsidRPr="004D3F86">
        <w:trPr>
          <w:trHeight w:val="545"/>
          <w:jc w:val="center"/>
        </w:trPr>
        <w:tc>
          <w:tcPr>
            <w:tcW w:w="1296" w:type="dxa"/>
          </w:tcPr>
          <w:p w:rsidR="008F22E6" w:rsidRPr="004D3F86" w:rsidRDefault="008F22E6" w:rsidP="002077A5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1000-1100</w:t>
            </w:r>
          </w:p>
        </w:tc>
        <w:tc>
          <w:tcPr>
            <w:tcW w:w="6803" w:type="dxa"/>
          </w:tcPr>
          <w:p w:rsidR="008F22E6" w:rsidRPr="004D3F86" w:rsidRDefault="008F22E6" w:rsidP="002077A5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/>
              </w:rPr>
              <w:t>JQueryMobile</w:t>
            </w:r>
            <w:r w:rsidRPr="004D3F86">
              <w:rPr>
                <w:rFonts w:ascii="標楷體" w:eastAsia="標楷體" w:hAnsi="標楷體" w:cs="標楷體" w:hint="eastAsia"/>
              </w:rPr>
              <w:t>元件應用</w:t>
            </w:r>
          </w:p>
        </w:tc>
      </w:tr>
      <w:tr w:rsidR="008F22E6" w:rsidRPr="004D3F86">
        <w:trPr>
          <w:trHeight w:val="545"/>
          <w:jc w:val="center"/>
        </w:trPr>
        <w:tc>
          <w:tcPr>
            <w:tcW w:w="1296" w:type="dxa"/>
          </w:tcPr>
          <w:p w:rsidR="008F22E6" w:rsidRPr="004D3F86" w:rsidRDefault="008F22E6" w:rsidP="002077A5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1100-1200</w:t>
            </w:r>
          </w:p>
        </w:tc>
        <w:tc>
          <w:tcPr>
            <w:tcW w:w="6803" w:type="dxa"/>
          </w:tcPr>
          <w:p w:rsidR="008F22E6" w:rsidRPr="004D3F86" w:rsidRDefault="008F22E6" w:rsidP="00FD1295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應用各功能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 xml:space="preserve">Page 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/>
              </w:rPr>
              <w:t>Page</w:t>
            </w:r>
            <w:r w:rsidRPr="004D3F86">
              <w:rPr>
                <w:rFonts w:ascii="標楷體" w:eastAsia="標楷體" w:hAnsi="標楷體" w:cs="標楷體" w:hint="eastAsia"/>
              </w:rPr>
              <w:t>切換效果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Button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ICON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Grid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input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Theme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data attribute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 xml:space="preserve">Header&amp;Footer 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 xml:space="preserve">Navbar 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 xml:space="preserve">Radio button 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Check box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 xml:space="preserve">Flip Switch 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Listview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Table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事件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頁面事件</w:t>
            </w:r>
          </w:p>
          <w:p w:rsidR="008F22E6" w:rsidRPr="004D3F86" w:rsidRDefault="008F22E6" w:rsidP="004D3F8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觸控事件</w:t>
            </w:r>
          </w:p>
          <w:p w:rsidR="008F22E6" w:rsidRPr="004D3F86" w:rsidRDefault="008F22E6" w:rsidP="00FD1295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旋轉事件</w:t>
            </w:r>
          </w:p>
        </w:tc>
      </w:tr>
      <w:tr w:rsidR="008F22E6" w:rsidRPr="004D3F86">
        <w:trPr>
          <w:trHeight w:val="545"/>
          <w:jc w:val="center"/>
        </w:trPr>
        <w:tc>
          <w:tcPr>
            <w:tcW w:w="1296" w:type="dxa"/>
          </w:tcPr>
          <w:p w:rsidR="008F22E6" w:rsidRPr="004D3F86" w:rsidRDefault="008F22E6" w:rsidP="002077A5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1200-1300</w:t>
            </w:r>
          </w:p>
        </w:tc>
        <w:tc>
          <w:tcPr>
            <w:tcW w:w="6803" w:type="dxa"/>
          </w:tcPr>
          <w:p w:rsidR="008F22E6" w:rsidRPr="004D3F86" w:rsidRDefault="008F22E6" w:rsidP="002077A5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午休</w:t>
            </w:r>
          </w:p>
        </w:tc>
      </w:tr>
      <w:tr w:rsidR="008F22E6" w:rsidRPr="004D3F86">
        <w:trPr>
          <w:trHeight w:val="545"/>
          <w:jc w:val="center"/>
        </w:trPr>
        <w:tc>
          <w:tcPr>
            <w:tcW w:w="1296" w:type="dxa"/>
          </w:tcPr>
          <w:p w:rsidR="008F22E6" w:rsidRPr="004D3F86" w:rsidRDefault="008F22E6" w:rsidP="002077A5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1300-1400</w:t>
            </w:r>
          </w:p>
        </w:tc>
        <w:tc>
          <w:tcPr>
            <w:tcW w:w="6803" w:type="dxa"/>
          </w:tcPr>
          <w:p w:rsidR="008F22E6" w:rsidRPr="004D3F86" w:rsidRDefault="008F22E6" w:rsidP="002077A5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/>
              </w:rPr>
              <w:t>Construct2</w:t>
            </w:r>
            <w:r w:rsidRPr="004D3F86">
              <w:rPr>
                <w:rFonts w:ascii="標楷體" w:eastAsia="標楷體" w:hAnsi="標楷體" w:cs="標楷體" w:hint="eastAsia"/>
              </w:rPr>
              <w:t>基礎</w:t>
            </w:r>
            <w:r w:rsidRPr="004D3F86">
              <w:rPr>
                <w:rFonts w:ascii="標楷體" w:eastAsia="標楷體" w:hAnsi="標楷體" w:cs="標楷體" w:hint="eastAsia"/>
                <w:vanish/>
              </w:rPr>
              <w:t>基本概說</w:t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標楷體" w:hint="eastAsia"/>
                <w:vanish/>
              </w:rPr>
              <w:t>﷽﷽﷽﷽﷽﷽﷽﷽﷽﷽﷽﷽﷽﷽﷽﷽﷽﷽﷽﷽</w:t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標楷體" w:hint="eastAsia"/>
              </w:rPr>
              <w:t>元件、</w:t>
            </w:r>
            <w:r w:rsidRPr="004D3F86">
              <w:rPr>
                <w:rFonts w:ascii="標楷體" w:eastAsia="標楷體" w:hAnsi="標楷體" w:cs="標楷體" w:hint="eastAsia"/>
                <w:vanish/>
              </w:rPr>
              <w:t>基本概說</w:t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標楷體" w:hint="eastAsia"/>
                <w:vanish/>
              </w:rPr>
              <w:t>﷽﷽﷽﷽﷽﷽﷽﷽﷽﷽﷽﷽﷽﷽﷽﷽﷽﷽﷽﷽</w:t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標楷體" w:hint="eastAsia"/>
              </w:rPr>
              <w:t>操作介紹</w:t>
            </w:r>
          </w:p>
        </w:tc>
      </w:tr>
      <w:tr w:rsidR="008F22E6" w:rsidRPr="004D3F86">
        <w:trPr>
          <w:trHeight w:val="259"/>
          <w:jc w:val="center"/>
        </w:trPr>
        <w:tc>
          <w:tcPr>
            <w:tcW w:w="1296" w:type="dxa"/>
            <w:vMerge w:val="restart"/>
          </w:tcPr>
          <w:p w:rsidR="008F22E6" w:rsidRPr="004D3F86" w:rsidRDefault="008F22E6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1400-1500</w:t>
            </w:r>
          </w:p>
        </w:tc>
        <w:tc>
          <w:tcPr>
            <w:tcW w:w="6803" w:type="dxa"/>
          </w:tcPr>
          <w:p w:rsidR="008F22E6" w:rsidRPr="004D3F86" w:rsidRDefault="008F22E6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  <w:vanish/>
              </w:rPr>
              <w:t>基本概說</w:t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標楷體" w:hint="eastAsia"/>
                <w:vanish/>
              </w:rPr>
              <w:t>﷽﷽﷽﷽﷽﷽﷽﷽﷽﷽﷽﷽﷽﷽﷽﷽﷽﷽﷽﷽</w:t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Times New Roman"/>
                <w:vanish/>
              </w:rPr>
              <w:pgNum/>
            </w:r>
            <w:r w:rsidRPr="004D3F86">
              <w:rPr>
                <w:rFonts w:ascii="標楷體" w:eastAsia="標楷體" w:hAnsi="標楷體" w:cs="標楷體" w:hint="eastAsia"/>
              </w:rPr>
              <w:t>彈跳球、賽車遊戲製作</w:t>
            </w:r>
          </w:p>
        </w:tc>
      </w:tr>
      <w:tr w:rsidR="008F22E6" w:rsidRPr="004D3F86">
        <w:trPr>
          <w:trHeight w:val="274"/>
          <w:jc w:val="center"/>
        </w:trPr>
        <w:tc>
          <w:tcPr>
            <w:tcW w:w="1296" w:type="dxa"/>
            <w:vMerge/>
          </w:tcPr>
          <w:p w:rsidR="008F22E6" w:rsidRPr="004D3F86" w:rsidRDefault="008F22E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03" w:type="dxa"/>
          </w:tcPr>
          <w:p w:rsidR="008F22E6" w:rsidRPr="004D3F86" w:rsidRDefault="008F22E6">
            <w:pPr>
              <w:rPr>
                <w:rFonts w:ascii="標楷體" w:eastAsia="標楷體" w:hAnsi="標楷體" w:cs="Times New Roman"/>
                <w:vanish/>
              </w:rPr>
            </w:pPr>
            <w:r w:rsidRPr="004D3F86">
              <w:rPr>
                <w:rFonts w:ascii="標楷體" w:eastAsia="標楷體" w:hAnsi="標楷體" w:cs="標楷體" w:hint="eastAsia"/>
              </w:rPr>
              <w:t>射擊遊戲、馬力歐遊戲製作</w:t>
            </w:r>
          </w:p>
        </w:tc>
      </w:tr>
      <w:tr w:rsidR="008F22E6" w:rsidRPr="004D3F86">
        <w:trPr>
          <w:trHeight w:val="90"/>
          <w:jc w:val="center"/>
        </w:trPr>
        <w:tc>
          <w:tcPr>
            <w:tcW w:w="1296" w:type="dxa"/>
          </w:tcPr>
          <w:p w:rsidR="008F22E6" w:rsidRPr="004D3F86" w:rsidRDefault="008F22E6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1500-1600</w:t>
            </w:r>
          </w:p>
        </w:tc>
        <w:tc>
          <w:tcPr>
            <w:tcW w:w="6803" w:type="dxa"/>
          </w:tcPr>
          <w:p w:rsidR="008F22E6" w:rsidRPr="004D3F86" w:rsidRDefault="008F22E6" w:rsidP="00905EDA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專題製作</w:t>
            </w:r>
          </w:p>
        </w:tc>
      </w:tr>
      <w:tr w:rsidR="008F22E6" w:rsidRPr="004D3F86">
        <w:trPr>
          <w:trHeight w:val="90"/>
          <w:jc w:val="center"/>
        </w:trPr>
        <w:tc>
          <w:tcPr>
            <w:tcW w:w="1296" w:type="dxa"/>
          </w:tcPr>
          <w:p w:rsidR="008F22E6" w:rsidRPr="004D3F86" w:rsidRDefault="008F22E6">
            <w:pPr>
              <w:rPr>
                <w:rFonts w:ascii="標楷體" w:eastAsia="標楷體" w:hAnsi="標楷體" w:cs="標楷體"/>
              </w:rPr>
            </w:pPr>
            <w:r w:rsidRPr="004D3F86">
              <w:rPr>
                <w:rFonts w:ascii="標楷體" w:eastAsia="標楷體" w:hAnsi="標楷體" w:cs="標楷體"/>
              </w:rPr>
              <w:t>1600-1630</w:t>
            </w:r>
          </w:p>
        </w:tc>
        <w:tc>
          <w:tcPr>
            <w:tcW w:w="6803" w:type="dxa"/>
          </w:tcPr>
          <w:p w:rsidR="008F22E6" w:rsidRPr="004D3F86" w:rsidRDefault="008F22E6" w:rsidP="00905EDA">
            <w:pPr>
              <w:rPr>
                <w:rFonts w:ascii="標楷體" w:eastAsia="標楷體" w:hAnsi="標楷體" w:cs="Times New Roman"/>
              </w:rPr>
            </w:pPr>
            <w:r w:rsidRPr="004D3F86">
              <w:rPr>
                <w:rFonts w:ascii="標楷體" w:eastAsia="標楷體" w:hAnsi="標楷體" w:cs="標楷體" w:hint="eastAsia"/>
              </w:rPr>
              <w:t>散會</w:t>
            </w:r>
          </w:p>
        </w:tc>
      </w:tr>
    </w:tbl>
    <w:p w:rsidR="008F22E6" w:rsidRPr="00B96088" w:rsidRDefault="008F22E6" w:rsidP="00905EDA">
      <w:pPr>
        <w:rPr>
          <w:rFonts w:ascii="標楷體" w:eastAsia="標楷體" w:hAnsi="標楷體" w:cs="Times New Roman"/>
        </w:rPr>
      </w:pPr>
    </w:p>
    <w:sectPr w:rsidR="008F22E6" w:rsidRPr="00B96088" w:rsidSect="00B96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E6" w:rsidRDefault="008F22E6" w:rsidP="00786F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22E6" w:rsidRDefault="008F22E6" w:rsidP="00786F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E6" w:rsidRDefault="008F22E6" w:rsidP="00786F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22E6" w:rsidRDefault="008F22E6" w:rsidP="00786F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093"/>
    <w:multiLevelType w:val="multilevel"/>
    <w:tmpl w:val="A2C8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6E33AE"/>
    <w:multiLevelType w:val="multilevel"/>
    <w:tmpl w:val="AF6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4DF6FFD"/>
    <w:multiLevelType w:val="hybridMultilevel"/>
    <w:tmpl w:val="2682B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556B2414"/>
    <w:multiLevelType w:val="hybridMultilevel"/>
    <w:tmpl w:val="B9A0B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650F2F00"/>
    <w:multiLevelType w:val="multilevel"/>
    <w:tmpl w:val="AF2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52161FD"/>
    <w:multiLevelType w:val="multilevel"/>
    <w:tmpl w:val="C33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27E0C26"/>
    <w:multiLevelType w:val="hybridMultilevel"/>
    <w:tmpl w:val="9B5E0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>
    <w:nsid w:val="7C714ECC"/>
    <w:multiLevelType w:val="hybridMultilevel"/>
    <w:tmpl w:val="7F961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EDA"/>
    <w:rsid w:val="00000688"/>
    <w:rsid w:val="000015B7"/>
    <w:rsid w:val="00001C00"/>
    <w:rsid w:val="00002756"/>
    <w:rsid w:val="00002B32"/>
    <w:rsid w:val="0000329A"/>
    <w:rsid w:val="0000366A"/>
    <w:rsid w:val="000044B3"/>
    <w:rsid w:val="00004C9C"/>
    <w:rsid w:val="000053CB"/>
    <w:rsid w:val="000056DE"/>
    <w:rsid w:val="00007146"/>
    <w:rsid w:val="000071E1"/>
    <w:rsid w:val="0000732B"/>
    <w:rsid w:val="00007B67"/>
    <w:rsid w:val="00007D63"/>
    <w:rsid w:val="00011677"/>
    <w:rsid w:val="00011732"/>
    <w:rsid w:val="0001173C"/>
    <w:rsid w:val="000120B3"/>
    <w:rsid w:val="00013151"/>
    <w:rsid w:val="0001319D"/>
    <w:rsid w:val="000133C0"/>
    <w:rsid w:val="00013811"/>
    <w:rsid w:val="00013AC2"/>
    <w:rsid w:val="0001464E"/>
    <w:rsid w:val="00014BFA"/>
    <w:rsid w:val="000153F5"/>
    <w:rsid w:val="00015AF4"/>
    <w:rsid w:val="00016B2F"/>
    <w:rsid w:val="00016EA3"/>
    <w:rsid w:val="00020176"/>
    <w:rsid w:val="00020F06"/>
    <w:rsid w:val="0002139F"/>
    <w:rsid w:val="00021D51"/>
    <w:rsid w:val="000223F0"/>
    <w:rsid w:val="00022850"/>
    <w:rsid w:val="00022B1F"/>
    <w:rsid w:val="0002424B"/>
    <w:rsid w:val="00024399"/>
    <w:rsid w:val="000264A2"/>
    <w:rsid w:val="000266E2"/>
    <w:rsid w:val="0002685E"/>
    <w:rsid w:val="00026CFF"/>
    <w:rsid w:val="00027064"/>
    <w:rsid w:val="000314E8"/>
    <w:rsid w:val="00032165"/>
    <w:rsid w:val="00033DEC"/>
    <w:rsid w:val="000346C3"/>
    <w:rsid w:val="0003503A"/>
    <w:rsid w:val="00035532"/>
    <w:rsid w:val="00035AED"/>
    <w:rsid w:val="00035C82"/>
    <w:rsid w:val="000361E1"/>
    <w:rsid w:val="000363BA"/>
    <w:rsid w:val="00041193"/>
    <w:rsid w:val="00041408"/>
    <w:rsid w:val="00042182"/>
    <w:rsid w:val="000428E5"/>
    <w:rsid w:val="00042A39"/>
    <w:rsid w:val="00043938"/>
    <w:rsid w:val="00043F72"/>
    <w:rsid w:val="00044053"/>
    <w:rsid w:val="000442AB"/>
    <w:rsid w:val="00044B00"/>
    <w:rsid w:val="000450D6"/>
    <w:rsid w:val="000453AD"/>
    <w:rsid w:val="00045AF7"/>
    <w:rsid w:val="00045DBE"/>
    <w:rsid w:val="0004619F"/>
    <w:rsid w:val="00046AA4"/>
    <w:rsid w:val="00047742"/>
    <w:rsid w:val="00051C44"/>
    <w:rsid w:val="00051EC3"/>
    <w:rsid w:val="00052F8E"/>
    <w:rsid w:val="00054A88"/>
    <w:rsid w:val="000552CB"/>
    <w:rsid w:val="00055513"/>
    <w:rsid w:val="0005593D"/>
    <w:rsid w:val="00055CB0"/>
    <w:rsid w:val="00056251"/>
    <w:rsid w:val="000562BF"/>
    <w:rsid w:val="00056BC6"/>
    <w:rsid w:val="00057A9B"/>
    <w:rsid w:val="0006016D"/>
    <w:rsid w:val="00060A21"/>
    <w:rsid w:val="00060E89"/>
    <w:rsid w:val="00061056"/>
    <w:rsid w:val="000621C3"/>
    <w:rsid w:val="00062689"/>
    <w:rsid w:val="00063195"/>
    <w:rsid w:val="000631E7"/>
    <w:rsid w:val="000637E2"/>
    <w:rsid w:val="00064201"/>
    <w:rsid w:val="00065B7F"/>
    <w:rsid w:val="00066A64"/>
    <w:rsid w:val="00067A6E"/>
    <w:rsid w:val="00067D77"/>
    <w:rsid w:val="0007018C"/>
    <w:rsid w:val="000708C5"/>
    <w:rsid w:val="00070D13"/>
    <w:rsid w:val="0007121A"/>
    <w:rsid w:val="0007193A"/>
    <w:rsid w:val="00071AF9"/>
    <w:rsid w:val="000724AB"/>
    <w:rsid w:val="000725EC"/>
    <w:rsid w:val="0007368B"/>
    <w:rsid w:val="000747A5"/>
    <w:rsid w:val="00074901"/>
    <w:rsid w:val="00074974"/>
    <w:rsid w:val="00074C75"/>
    <w:rsid w:val="00074FAF"/>
    <w:rsid w:val="00075AFC"/>
    <w:rsid w:val="00075FC5"/>
    <w:rsid w:val="000767A2"/>
    <w:rsid w:val="00076C1F"/>
    <w:rsid w:val="0008277F"/>
    <w:rsid w:val="00082B04"/>
    <w:rsid w:val="00082E07"/>
    <w:rsid w:val="00082F98"/>
    <w:rsid w:val="000839AE"/>
    <w:rsid w:val="00084559"/>
    <w:rsid w:val="00085E5F"/>
    <w:rsid w:val="00085FD2"/>
    <w:rsid w:val="00086DCB"/>
    <w:rsid w:val="0008752E"/>
    <w:rsid w:val="00087BFD"/>
    <w:rsid w:val="00090A00"/>
    <w:rsid w:val="0009171E"/>
    <w:rsid w:val="000918EA"/>
    <w:rsid w:val="00091A87"/>
    <w:rsid w:val="00094E80"/>
    <w:rsid w:val="00094EFB"/>
    <w:rsid w:val="00094F64"/>
    <w:rsid w:val="00095B9F"/>
    <w:rsid w:val="00096F00"/>
    <w:rsid w:val="000A0800"/>
    <w:rsid w:val="000A1167"/>
    <w:rsid w:val="000A11F0"/>
    <w:rsid w:val="000A1D43"/>
    <w:rsid w:val="000A1EB8"/>
    <w:rsid w:val="000A378C"/>
    <w:rsid w:val="000A3802"/>
    <w:rsid w:val="000A5B57"/>
    <w:rsid w:val="000A5CF5"/>
    <w:rsid w:val="000A68D4"/>
    <w:rsid w:val="000A694D"/>
    <w:rsid w:val="000A6AF5"/>
    <w:rsid w:val="000A713D"/>
    <w:rsid w:val="000A7C9A"/>
    <w:rsid w:val="000B0001"/>
    <w:rsid w:val="000B142D"/>
    <w:rsid w:val="000B1597"/>
    <w:rsid w:val="000B1D90"/>
    <w:rsid w:val="000B1F34"/>
    <w:rsid w:val="000B2784"/>
    <w:rsid w:val="000B2CE0"/>
    <w:rsid w:val="000B336B"/>
    <w:rsid w:val="000B6881"/>
    <w:rsid w:val="000B69B1"/>
    <w:rsid w:val="000B6ACA"/>
    <w:rsid w:val="000C00B0"/>
    <w:rsid w:val="000C093E"/>
    <w:rsid w:val="000C0C81"/>
    <w:rsid w:val="000C139F"/>
    <w:rsid w:val="000C1B91"/>
    <w:rsid w:val="000C6067"/>
    <w:rsid w:val="000D050B"/>
    <w:rsid w:val="000D0B74"/>
    <w:rsid w:val="000D11F6"/>
    <w:rsid w:val="000D1AE7"/>
    <w:rsid w:val="000D2A97"/>
    <w:rsid w:val="000D3592"/>
    <w:rsid w:val="000D3E2C"/>
    <w:rsid w:val="000D4677"/>
    <w:rsid w:val="000D4C57"/>
    <w:rsid w:val="000D799A"/>
    <w:rsid w:val="000D79E7"/>
    <w:rsid w:val="000E0DF4"/>
    <w:rsid w:val="000E39A3"/>
    <w:rsid w:val="000E4BBB"/>
    <w:rsid w:val="000E5C40"/>
    <w:rsid w:val="000E622A"/>
    <w:rsid w:val="000E6412"/>
    <w:rsid w:val="000E7618"/>
    <w:rsid w:val="000F00E2"/>
    <w:rsid w:val="000F021A"/>
    <w:rsid w:val="000F0A54"/>
    <w:rsid w:val="000F0F89"/>
    <w:rsid w:val="000F2C00"/>
    <w:rsid w:val="000F3663"/>
    <w:rsid w:val="000F3735"/>
    <w:rsid w:val="000F3795"/>
    <w:rsid w:val="000F379C"/>
    <w:rsid w:val="000F4FAF"/>
    <w:rsid w:val="000F61FE"/>
    <w:rsid w:val="000F731C"/>
    <w:rsid w:val="000F785F"/>
    <w:rsid w:val="000F7E61"/>
    <w:rsid w:val="00100143"/>
    <w:rsid w:val="00100A84"/>
    <w:rsid w:val="0010144C"/>
    <w:rsid w:val="00101BF0"/>
    <w:rsid w:val="001021EE"/>
    <w:rsid w:val="001023B8"/>
    <w:rsid w:val="0010259D"/>
    <w:rsid w:val="0010399F"/>
    <w:rsid w:val="001050A8"/>
    <w:rsid w:val="00105EF5"/>
    <w:rsid w:val="00105FDD"/>
    <w:rsid w:val="0010604C"/>
    <w:rsid w:val="00107FFA"/>
    <w:rsid w:val="00110C39"/>
    <w:rsid w:val="001110E5"/>
    <w:rsid w:val="001114C8"/>
    <w:rsid w:val="001115E6"/>
    <w:rsid w:val="00112068"/>
    <w:rsid w:val="00114803"/>
    <w:rsid w:val="001148A9"/>
    <w:rsid w:val="00115675"/>
    <w:rsid w:val="00115A96"/>
    <w:rsid w:val="00115B4A"/>
    <w:rsid w:val="00115C93"/>
    <w:rsid w:val="00115DA4"/>
    <w:rsid w:val="0011603A"/>
    <w:rsid w:val="00116642"/>
    <w:rsid w:val="001176AB"/>
    <w:rsid w:val="0012142D"/>
    <w:rsid w:val="001224FB"/>
    <w:rsid w:val="001226A8"/>
    <w:rsid w:val="00122DC7"/>
    <w:rsid w:val="001251D6"/>
    <w:rsid w:val="00125273"/>
    <w:rsid w:val="00125B95"/>
    <w:rsid w:val="001265F1"/>
    <w:rsid w:val="00131B78"/>
    <w:rsid w:val="00131D2B"/>
    <w:rsid w:val="0013255F"/>
    <w:rsid w:val="00133550"/>
    <w:rsid w:val="001336E5"/>
    <w:rsid w:val="00134E9C"/>
    <w:rsid w:val="001355BD"/>
    <w:rsid w:val="00136889"/>
    <w:rsid w:val="00136A64"/>
    <w:rsid w:val="001373B1"/>
    <w:rsid w:val="00137B7D"/>
    <w:rsid w:val="0014028B"/>
    <w:rsid w:val="00140322"/>
    <w:rsid w:val="001403F7"/>
    <w:rsid w:val="00141357"/>
    <w:rsid w:val="001419B6"/>
    <w:rsid w:val="00142F43"/>
    <w:rsid w:val="00143E18"/>
    <w:rsid w:val="001440B1"/>
    <w:rsid w:val="001443A3"/>
    <w:rsid w:val="001451F8"/>
    <w:rsid w:val="001452F0"/>
    <w:rsid w:val="0015009F"/>
    <w:rsid w:val="00151469"/>
    <w:rsid w:val="00151860"/>
    <w:rsid w:val="0015203E"/>
    <w:rsid w:val="001522AF"/>
    <w:rsid w:val="0015264D"/>
    <w:rsid w:val="00152D9A"/>
    <w:rsid w:val="00154488"/>
    <w:rsid w:val="00154A92"/>
    <w:rsid w:val="00154DC5"/>
    <w:rsid w:val="00155754"/>
    <w:rsid w:val="00155AF5"/>
    <w:rsid w:val="00155EDC"/>
    <w:rsid w:val="00157580"/>
    <w:rsid w:val="00157EE0"/>
    <w:rsid w:val="001619AF"/>
    <w:rsid w:val="001626C6"/>
    <w:rsid w:val="00162C05"/>
    <w:rsid w:val="00164C0D"/>
    <w:rsid w:val="00164DC1"/>
    <w:rsid w:val="00165C1D"/>
    <w:rsid w:val="00165D93"/>
    <w:rsid w:val="00166C98"/>
    <w:rsid w:val="00167DFD"/>
    <w:rsid w:val="00170039"/>
    <w:rsid w:val="00170F06"/>
    <w:rsid w:val="00172EA7"/>
    <w:rsid w:val="001733EB"/>
    <w:rsid w:val="00173539"/>
    <w:rsid w:val="00174634"/>
    <w:rsid w:val="001806CB"/>
    <w:rsid w:val="00181AEE"/>
    <w:rsid w:val="00182058"/>
    <w:rsid w:val="0018272C"/>
    <w:rsid w:val="00182BDC"/>
    <w:rsid w:val="00183131"/>
    <w:rsid w:val="00183203"/>
    <w:rsid w:val="00183DA5"/>
    <w:rsid w:val="00183E55"/>
    <w:rsid w:val="001851AC"/>
    <w:rsid w:val="001860B7"/>
    <w:rsid w:val="00186499"/>
    <w:rsid w:val="00186522"/>
    <w:rsid w:val="00186AF1"/>
    <w:rsid w:val="00186D10"/>
    <w:rsid w:val="00187A6B"/>
    <w:rsid w:val="001907DF"/>
    <w:rsid w:val="001925AD"/>
    <w:rsid w:val="001926B0"/>
    <w:rsid w:val="00192F43"/>
    <w:rsid w:val="00193361"/>
    <w:rsid w:val="00194091"/>
    <w:rsid w:val="00194EED"/>
    <w:rsid w:val="00195668"/>
    <w:rsid w:val="00195D8C"/>
    <w:rsid w:val="0019610C"/>
    <w:rsid w:val="00196822"/>
    <w:rsid w:val="00197BC7"/>
    <w:rsid w:val="001A0BF9"/>
    <w:rsid w:val="001A1307"/>
    <w:rsid w:val="001A1E04"/>
    <w:rsid w:val="001A45F1"/>
    <w:rsid w:val="001A52C3"/>
    <w:rsid w:val="001A5371"/>
    <w:rsid w:val="001A67D0"/>
    <w:rsid w:val="001A6A18"/>
    <w:rsid w:val="001A6A45"/>
    <w:rsid w:val="001A6C0B"/>
    <w:rsid w:val="001B0F42"/>
    <w:rsid w:val="001B1682"/>
    <w:rsid w:val="001B22B8"/>
    <w:rsid w:val="001B29DA"/>
    <w:rsid w:val="001B3AD3"/>
    <w:rsid w:val="001B3C8C"/>
    <w:rsid w:val="001B4BE1"/>
    <w:rsid w:val="001B4F2D"/>
    <w:rsid w:val="001B512B"/>
    <w:rsid w:val="001B6302"/>
    <w:rsid w:val="001C0433"/>
    <w:rsid w:val="001C13D1"/>
    <w:rsid w:val="001C236F"/>
    <w:rsid w:val="001C3667"/>
    <w:rsid w:val="001C508C"/>
    <w:rsid w:val="001C562F"/>
    <w:rsid w:val="001C5BA8"/>
    <w:rsid w:val="001C74A2"/>
    <w:rsid w:val="001C7A75"/>
    <w:rsid w:val="001D1916"/>
    <w:rsid w:val="001D2068"/>
    <w:rsid w:val="001D333F"/>
    <w:rsid w:val="001D4C26"/>
    <w:rsid w:val="001D55A5"/>
    <w:rsid w:val="001D59DA"/>
    <w:rsid w:val="001E0A35"/>
    <w:rsid w:val="001E18CA"/>
    <w:rsid w:val="001E2733"/>
    <w:rsid w:val="001E2EB6"/>
    <w:rsid w:val="001E50FF"/>
    <w:rsid w:val="001E5171"/>
    <w:rsid w:val="001E7D67"/>
    <w:rsid w:val="001F0877"/>
    <w:rsid w:val="001F0899"/>
    <w:rsid w:val="001F0F9C"/>
    <w:rsid w:val="001F10D6"/>
    <w:rsid w:val="001F1A73"/>
    <w:rsid w:val="001F2832"/>
    <w:rsid w:val="001F2C0B"/>
    <w:rsid w:val="001F3F08"/>
    <w:rsid w:val="001F3F6A"/>
    <w:rsid w:val="001F4049"/>
    <w:rsid w:val="001F47F0"/>
    <w:rsid w:val="001F6C40"/>
    <w:rsid w:val="001F6D56"/>
    <w:rsid w:val="001F76ED"/>
    <w:rsid w:val="0020007F"/>
    <w:rsid w:val="00201188"/>
    <w:rsid w:val="00201764"/>
    <w:rsid w:val="00203ECA"/>
    <w:rsid w:val="0020465B"/>
    <w:rsid w:val="00204BA7"/>
    <w:rsid w:val="002077A5"/>
    <w:rsid w:val="00207BBE"/>
    <w:rsid w:val="00211EED"/>
    <w:rsid w:val="00212B92"/>
    <w:rsid w:val="00213A4F"/>
    <w:rsid w:val="00213C79"/>
    <w:rsid w:val="00214087"/>
    <w:rsid w:val="00214CF9"/>
    <w:rsid w:val="002161E8"/>
    <w:rsid w:val="00217ECD"/>
    <w:rsid w:val="00217FD5"/>
    <w:rsid w:val="00220FC0"/>
    <w:rsid w:val="002214E1"/>
    <w:rsid w:val="002214F8"/>
    <w:rsid w:val="00222CC5"/>
    <w:rsid w:val="002234C1"/>
    <w:rsid w:val="002239F9"/>
    <w:rsid w:val="00224DB6"/>
    <w:rsid w:val="00225215"/>
    <w:rsid w:val="00226602"/>
    <w:rsid w:val="002273BF"/>
    <w:rsid w:val="00227BD3"/>
    <w:rsid w:val="00230C7C"/>
    <w:rsid w:val="002318C9"/>
    <w:rsid w:val="00232AF9"/>
    <w:rsid w:val="00233892"/>
    <w:rsid w:val="00235A54"/>
    <w:rsid w:val="00235ABD"/>
    <w:rsid w:val="0023677E"/>
    <w:rsid w:val="00236B24"/>
    <w:rsid w:val="002376E2"/>
    <w:rsid w:val="002407E8"/>
    <w:rsid w:val="00240E97"/>
    <w:rsid w:val="0024114D"/>
    <w:rsid w:val="00241454"/>
    <w:rsid w:val="002417B9"/>
    <w:rsid w:val="00241861"/>
    <w:rsid w:val="002419DD"/>
    <w:rsid w:val="00241AF0"/>
    <w:rsid w:val="002422FC"/>
    <w:rsid w:val="002426DB"/>
    <w:rsid w:val="00242E8E"/>
    <w:rsid w:val="0024341C"/>
    <w:rsid w:val="00243852"/>
    <w:rsid w:val="0024398B"/>
    <w:rsid w:val="002447A0"/>
    <w:rsid w:val="0024593B"/>
    <w:rsid w:val="00245B1C"/>
    <w:rsid w:val="002508CF"/>
    <w:rsid w:val="00250D55"/>
    <w:rsid w:val="002513C8"/>
    <w:rsid w:val="002514A2"/>
    <w:rsid w:val="0025155A"/>
    <w:rsid w:val="00253FF1"/>
    <w:rsid w:val="002540F9"/>
    <w:rsid w:val="002555A3"/>
    <w:rsid w:val="00255EB8"/>
    <w:rsid w:val="00256207"/>
    <w:rsid w:val="002566CA"/>
    <w:rsid w:val="00260950"/>
    <w:rsid w:val="00260C1D"/>
    <w:rsid w:val="00260E20"/>
    <w:rsid w:val="0026113B"/>
    <w:rsid w:val="002623C2"/>
    <w:rsid w:val="00263BC0"/>
    <w:rsid w:val="002640CE"/>
    <w:rsid w:val="002711A7"/>
    <w:rsid w:val="0027240F"/>
    <w:rsid w:val="00272652"/>
    <w:rsid w:val="00273617"/>
    <w:rsid w:val="002737EA"/>
    <w:rsid w:val="00274174"/>
    <w:rsid w:val="00274885"/>
    <w:rsid w:val="00276344"/>
    <w:rsid w:val="00276B27"/>
    <w:rsid w:val="00276C9C"/>
    <w:rsid w:val="002774A7"/>
    <w:rsid w:val="00277FC0"/>
    <w:rsid w:val="002803C7"/>
    <w:rsid w:val="00280714"/>
    <w:rsid w:val="00280CD6"/>
    <w:rsid w:val="0028254F"/>
    <w:rsid w:val="00282DEE"/>
    <w:rsid w:val="002841FD"/>
    <w:rsid w:val="00285AFB"/>
    <w:rsid w:val="0028676D"/>
    <w:rsid w:val="00286940"/>
    <w:rsid w:val="00287923"/>
    <w:rsid w:val="00287E92"/>
    <w:rsid w:val="00290145"/>
    <w:rsid w:val="002908C2"/>
    <w:rsid w:val="00291B93"/>
    <w:rsid w:val="00291C01"/>
    <w:rsid w:val="00292732"/>
    <w:rsid w:val="0029275E"/>
    <w:rsid w:val="00292BCC"/>
    <w:rsid w:val="0029384F"/>
    <w:rsid w:val="00297415"/>
    <w:rsid w:val="0029753E"/>
    <w:rsid w:val="00297AB6"/>
    <w:rsid w:val="002A0C0E"/>
    <w:rsid w:val="002A0EF9"/>
    <w:rsid w:val="002A10B4"/>
    <w:rsid w:val="002A1250"/>
    <w:rsid w:val="002A2EDB"/>
    <w:rsid w:val="002A5FA1"/>
    <w:rsid w:val="002A6B1D"/>
    <w:rsid w:val="002A747E"/>
    <w:rsid w:val="002B00CF"/>
    <w:rsid w:val="002B0917"/>
    <w:rsid w:val="002B1FA1"/>
    <w:rsid w:val="002B2AE7"/>
    <w:rsid w:val="002B3804"/>
    <w:rsid w:val="002B3B8E"/>
    <w:rsid w:val="002B3BD6"/>
    <w:rsid w:val="002B52C5"/>
    <w:rsid w:val="002B5514"/>
    <w:rsid w:val="002B5CF0"/>
    <w:rsid w:val="002B5FA3"/>
    <w:rsid w:val="002B6B19"/>
    <w:rsid w:val="002B7129"/>
    <w:rsid w:val="002B7851"/>
    <w:rsid w:val="002B7882"/>
    <w:rsid w:val="002C2220"/>
    <w:rsid w:val="002C3BAF"/>
    <w:rsid w:val="002C3D5E"/>
    <w:rsid w:val="002C4238"/>
    <w:rsid w:val="002C50C4"/>
    <w:rsid w:val="002C5D6F"/>
    <w:rsid w:val="002D00A3"/>
    <w:rsid w:val="002D02F9"/>
    <w:rsid w:val="002D05E6"/>
    <w:rsid w:val="002D1002"/>
    <w:rsid w:val="002D1610"/>
    <w:rsid w:val="002D1A72"/>
    <w:rsid w:val="002D2199"/>
    <w:rsid w:val="002D36EE"/>
    <w:rsid w:val="002D38AC"/>
    <w:rsid w:val="002D5F1A"/>
    <w:rsid w:val="002D6A75"/>
    <w:rsid w:val="002D6EDB"/>
    <w:rsid w:val="002D732B"/>
    <w:rsid w:val="002E0BC2"/>
    <w:rsid w:val="002E1BEE"/>
    <w:rsid w:val="002E218F"/>
    <w:rsid w:val="002E25EF"/>
    <w:rsid w:val="002E3164"/>
    <w:rsid w:val="002E4C85"/>
    <w:rsid w:val="002E5047"/>
    <w:rsid w:val="002E619D"/>
    <w:rsid w:val="002E661E"/>
    <w:rsid w:val="002E74B3"/>
    <w:rsid w:val="002F037E"/>
    <w:rsid w:val="002F1431"/>
    <w:rsid w:val="002F1B16"/>
    <w:rsid w:val="002F2E3E"/>
    <w:rsid w:val="002F3DD0"/>
    <w:rsid w:val="002F4498"/>
    <w:rsid w:val="002F4A8D"/>
    <w:rsid w:val="002F58CF"/>
    <w:rsid w:val="002F5CE9"/>
    <w:rsid w:val="002F5ED9"/>
    <w:rsid w:val="002F64E6"/>
    <w:rsid w:val="002F65C4"/>
    <w:rsid w:val="002F660A"/>
    <w:rsid w:val="002F6EA1"/>
    <w:rsid w:val="002F7739"/>
    <w:rsid w:val="00301D9E"/>
    <w:rsid w:val="00303ED5"/>
    <w:rsid w:val="00306162"/>
    <w:rsid w:val="00307F24"/>
    <w:rsid w:val="00310054"/>
    <w:rsid w:val="00311CC8"/>
    <w:rsid w:val="00311FBF"/>
    <w:rsid w:val="00313288"/>
    <w:rsid w:val="00313480"/>
    <w:rsid w:val="00314555"/>
    <w:rsid w:val="00317AFF"/>
    <w:rsid w:val="00320822"/>
    <w:rsid w:val="00322471"/>
    <w:rsid w:val="00322B8A"/>
    <w:rsid w:val="00322D7F"/>
    <w:rsid w:val="00323456"/>
    <w:rsid w:val="003235FA"/>
    <w:rsid w:val="003251E4"/>
    <w:rsid w:val="00325942"/>
    <w:rsid w:val="003275F3"/>
    <w:rsid w:val="003276AF"/>
    <w:rsid w:val="00331B18"/>
    <w:rsid w:val="00331B93"/>
    <w:rsid w:val="00333119"/>
    <w:rsid w:val="003332B3"/>
    <w:rsid w:val="0033386C"/>
    <w:rsid w:val="00333BE5"/>
    <w:rsid w:val="0033436A"/>
    <w:rsid w:val="00334C7F"/>
    <w:rsid w:val="00336238"/>
    <w:rsid w:val="003363F3"/>
    <w:rsid w:val="003364F5"/>
    <w:rsid w:val="003368A4"/>
    <w:rsid w:val="00336B87"/>
    <w:rsid w:val="003373A4"/>
    <w:rsid w:val="00337998"/>
    <w:rsid w:val="00340694"/>
    <w:rsid w:val="00340F00"/>
    <w:rsid w:val="00341275"/>
    <w:rsid w:val="003421F6"/>
    <w:rsid w:val="00343DCF"/>
    <w:rsid w:val="00346A97"/>
    <w:rsid w:val="00346E13"/>
    <w:rsid w:val="00347E51"/>
    <w:rsid w:val="00350552"/>
    <w:rsid w:val="003507E3"/>
    <w:rsid w:val="003511E0"/>
    <w:rsid w:val="00351611"/>
    <w:rsid w:val="003519FF"/>
    <w:rsid w:val="00351BEB"/>
    <w:rsid w:val="00352ED6"/>
    <w:rsid w:val="00354A71"/>
    <w:rsid w:val="00356362"/>
    <w:rsid w:val="00356B62"/>
    <w:rsid w:val="00357254"/>
    <w:rsid w:val="00357782"/>
    <w:rsid w:val="00357FA3"/>
    <w:rsid w:val="00361463"/>
    <w:rsid w:val="00361729"/>
    <w:rsid w:val="00361C06"/>
    <w:rsid w:val="003622B9"/>
    <w:rsid w:val="003626CB"/>
    <w:rsid w:val="003632FA"/>
    <w:rsid w:val="0036340B"/>
    <w:rsid w:val="00364BDC"/>
    <w:rsid w:val="00365A45"/>
    <w:rsid w:val="00367C2A"/>
    <w:rsid w:val="00370591"/>
    <w:rsid w:val="003717D4"/>
    <w:rsid w:val="003724BD"/>
    <w:rsid w:val="00372549"/>
    <w:rsid w:val="003729A2"/>
    <w:rsid w:val="003729B2"/>
    <w:rsid w:val="003738CA"/>
    <w:rsid w:val="00373D50"/>
    <w:rsid w:val="00373F36"/>
    <w:rsid w:val="00374225"/>
    <w:rsid w:val="00374262"/>
    <w:rsid w:val="00375446"/>
    <w:rsid w:val="00375859"/>
    <w:rsid w:val="003772E7"/>
    <w:rsid w:val="00377891"/>
    <w:rsid w:val="00377B66"/>
    <w:rsid w:val="00377C52"/>
    <w:rsid w:val="00377F0E"/>
    <w:rsid w:val="0038059E"/>
    <w:rsid w:val="00380904"/>
    <w:rsid w:val="0038095E"/>
    <w:rsid w:val="00380C27"/>
    <w:rsid w:val="0038351B"/>
    <w:rsid w:val="00383861"/>
    <w:rsid w:val="00385DF6"/>
    <w:rsid w:val="00386EF4"/>
    <w:rsid w:val="00386F5F"/>
    <w:rsid w:val="00387312"/>
    <w:rsid w:val="00387938"/>
    <w:rsid w:val="00390E6E"/>
    <w:rsid w:val="00391535"/>
    <w:rsid w:val="0039180C"/>
    <w:rsid w:val="003929F5"/>
    <w:rsid w:val="00392C82"/>
    <w:rsid w:val="00392EC8"/>
    <w:rsid w:val="003943C5"/>
    <w:rsid w:val="003948E5"/>
    <w:rsid w:val="00394B50"/>
    <w:rsid w:val="0039569D"/>
    <w:rsid w:val="003A09CE"/>
    <w:rsid w:val="003A0D86"/>
    <w:rsid w:val="003A1360"/>
    <w:rsid w:val="003A145C"/>
    <w:rsid w:val="003A162F"/>
    <w:rsid w:val="003A2AE4"/>
    <w:rsid w:val="003A3F90"/>
    <w:rsid w:val="003A5BE8"/>
    <w:rsid w:val="003A62A7"/>
    <w:rsid w:val="003A64BF"/>
    <w:rsid w:val="003A6A1D"/>
    <w:rsid w:val="003A6E2F"/>
    <w:rsid w:val="003A74EB"/>
    <w:rsid w:val="003A78D8"/>
    <w:rsid w:val="003B0506"/>
    <w:rsid w:val="003B0606"/>
    <w:rsid w:val="003B12BD"/>
    <w:rsid w:val="003B202A"/>
    <w:rsid w:val="003B28FB"/>
    <w:rsid w:val="003B2F36"/>
    <w:rsid w:val="003B3CFA"/>
    <w:rsid w:val="003B3EE8"/>
    <w:rsid w:val="003B42C5"/>
    <w:rsid w:val="003B4C61"/>
    <w:rsid w:val="003B52FA"/>
    <w:rsid w:val="003B5669"/>
    <w:rsid w:val="003B593C"/>
    <w:rsid w:val="003B59B7"/>
    <w:rsid w:val="003B61E0"/>
    <w:rsid w:val="003B72D8"/>
    <w:rsid w:val="003B7969"/>
    <w:rsid w:val="003C016B"/>
    <w:rsid w:val="003C029A"/>
    <w:rsid w:val="003C04F3"/>
    <w:rsid w:val="003C20F6"/>
    <w:rsid w:val="003C22E2"/>
    <w:rsid w:val="003C270A"/>
    <w:rsid w:val="003C2BBB"/>
    <w:rsid w:val="003C304F"/>
    <w:rsid w:val="003C305A"/>
    <w:rsid w:val="003C4115"/>
    <w:rsid w:val="003C5375"/>
    <w:rsid w:val="003C5ABB"/>
    <w:rsid w:val="003C5AD4"/>
    <w:rsid w:val="003C5EDA"/>
    <w:rsid w:val="003C791F"/>
    <w:rsid w:val="003D040E"/>
    <w:rsid w:val="003D0CBA"/>
    <w:rsid w:val="003D0E87"/>
    <w:rsid w:val="003D2469"/>
    <w:rsid w:val="003D250C"/>
    <w:rsid w:val="003D28FB"/>
    <w:rsid w:val="003D2D54"/>
    <w:rsid w:val="003D336F"/>
    <w:rsid w:val="003D3C2A"/>
    <w:rsid w:val="003D4DFC"/>
    <w:rsid w:val="003D51AD"/>
    <w:rsid w:val="003D526A"/>
    <w:rsid w:val="003D52AE"/>
    <w:rsid w:val="003D5545"/>
    <w:rsid w:val="003D5BB7"/>
    <w:rsid w:val="003D69EA"/>
    <w:rsid w:val="003D6DCD"/>
    <w:rsid w:val="003D7219"/>
    <w:rsid w:val="003E06B8"/>
    <w:rsid w:val="003E1B1F"/>
    <w:rsid w:val="003E2D91"/>
    <w:rsid w:val="003E309E"/>
    <w:rsid w:val="003E36DD"/>
    <w:rsid w:val="003E451F"/>
    <w:rsid w:val="003E51A5"/>
    <w:rsid w:val="003E5C78"/>
    <w:rsid w:val="003E6BCB"/>
    <w:rsid w:val="003F0ED2"/>
    <w:rsid w:val="003F0F27"/>
    <w:rsid w:val="003F1516"/>
    <w:rsid w:val="003F1669"/>
    <w:rsid w:val="003F1697"/>
    <w:rsid w:val="003F449B"/>
    <w:rsid w:val="003F4C9E"/>
    <w:rsid w:val="003F5978"/>
    <w:rsid w:val="003F5B6D"/>
    <w:rsid w:val="004010E1"/>
    <w:rsid w:val="004017A5"/>
    <w:rsid w:val="00401AE5"/>
    <w:rsid w:val="0040284C"/>
    <w:rsid w:val="004051E4"/>
    <w:rsid w:val="00405B8C"/>
    <w:rsid w:val="00405FC1"/>
    <w:rsid w:val="004060D1"/>
    <w:rsid w:val="004060D5"/>
    <w:rsid w:val="0040626E"/>
    <w:rsid w:val="004064F5"/>
    <w:rsid w:val="00407BA0"/>
    <w:rsid w:val="004104BC"/>
    <w:rsid w:val="00410A49"/>
    <w:rsid w:val="00411453"/>
    <w:rsid w:val="0041179A"/>
    <w:rsid w:val="00411B8D"/>
    <w:rsid w:val="00412AED"/>
    <w:rsid w:val="00412B97"/>
    <w:rsid w:val="00413A12"/>
    <w:rsid w:val="004141AD"/>
    <w:rsid w:val="00415B0E"/>
    <w:rsid w:val="00416330"/>
    <w:rsid w:val="00416820"/>
    <w:rsid w:val="00420388"/>
    <w:rsid w:val="004224F9"/>
    <w:rsid w:val="00422A60"/>
    <w:rsid w:val="00422DAE"/>
    <w:rsid w:val="0042426A"/>
    <w:rsid w:val="0042468A"/>
    <w:rsid w:val="00424720"/>
    <w:rsid w:val="00424C8F"/>
    <w:rsid w:val="00425863"/>
    <w:rsid w:val="0042604E"/>
    <w:rsid w:val="00426326"/>
    <w:rsid w:val="004263DE"/>
    <w:rsid w:val="00426BDD"/>
    <w:rsid w:val="00427001"/>
    <w:rsid w:val="0042701C"/>
    <w:rsid w:val="004273BF"/>
    <w:rsid w:val="004279F7"/>
    <w:rsid w:val="004304FE"/>
    <w:rsid w:val="00430800"/>
    <w:rsid w:val="00431B3A"/>
    <w:rsid w:val="004332E8"/>
    <w:rsid w:val="0043333D"/>
    <w:rsid w:val="00433410"/>
    <w:rsid w:val="00433D00"/>
    <w:rsid w:val="00436859"/>
    <w:rsid w:val="004370C6"/>
    <w:rsid w:val="00437A73"/>
    <w:rsid w:val="0044014A"/>
    <w:rsid w:val="0044052D"/>
    <w:rsid w:val="00440B58"/>
    <w:rsid w:val="00442D08"/>
    <w:rsid w:val="00444FF3"/>
    <w:rsid w:val="00445064"/>
    <w:rsid w:val="004455BC"/>
    <w:rsid w:val="00445DD8"/>
    <w:rsid w:val="00446212"/>
    <w:rsid w:val="00447DA6"/>
    <w:rsid w:val="00450321"/>
    <w:rsid w:val="00450953"/>
    <w:rsid w:val="00451388"/>
    <w:rsid w:val="00451A52"/>
    <w:rsid w:val="004522F0"/>
    <w:rsid w:val="004527C1"/>
    <w:rsid w:val="00454B62"/>
    <w:rsid w:val="00454DE5"/>
    <w:rsid w:val="00455DB6"/>
    <w:rsid w:val="0045618C"/>
    <w:rsid w:val="004567E0"/>
    <w:rsid w:val="004569B4"/>
    <w:rsid w:val="0045756D"/>
    <w:rsid w:val="00457E5E"/>
    <w:rsid w:val="0046035C"/>
    <w:rsid w:val="00461098"/>
    <w:rsid w:val="0046152A"/>
    <w:rsid w:val="004619C4"/>
    <w:rsid w:val="004620F2"/>
    <w:rsid w:val="004627B2"/>
    <w:rsid w:val="00463097"/>
    <w:rsid w:val="0046343C"/>
    <w:rsid w:val="0046411B"/>
    <w:rsid w:val="004642B5"/>
    <w:rsid w:val="00464B68"/>
    <w:rsid w:val="00464BA1"/>
    <w:rsid w:val="00464C6D"/>
    <w:rsid w:val="00466002"/>
    <w:rsid w:val="00466197"/>
    <w:rsid w:val="0047114D"/>
    <w:rsid w:val="004716B0"/>
    <w:rsid w:val="00472AA7"/>
    <w:rsid w:val="00472AF9"/>
    <w:rsid w:val="00473572"/>
    <w:rsid w:val="004742C1"/>
    <w:rsid w:val="00475025"/>
    <w:rsid w:val="00475362"/>
    <w:rsid w:val="0047557E"/>
    <w:rsid w:val="004758A5"/>
    <w:rsid w:val="00475D9E"/>
    <w:rsid w:val="00482A13"/>
    <w:rsid w:val="0048359B"/>
    <w:rsid w:val="00483D2B"/>
    <w:rsid w:val="00484568"/>
    <w:rsid w:val="00485157"/>
    <w:rsid w:val="004851D1"/>
    <w:rsid w:val="00485AD7"/>
    <w:rsid w:val="004869B7"/>
    <w:rsid w:val="00487629"/>
    <w:rsid w:val="00490EE8"/>
    <w:rsid w:val="00491AF8"/>
    <w:rsid w:val="00491C9D"/>
    <w:rsid w:val="00491E73"/>
    <w:rsid w:val="004927BD"/>
    <w:rsid w:val="00492F0E"/>
    <w:rsid w:val="00492F92"/>
    <w:rsid w:val="004934DE"/>
    <w:rsid w:val="0049673A"/>
    <w:rsid w:val="00496D3A"/>
    <w:rsid w:val="00496FCE"/>
    <w:rsid w:val="004A0816"/>
    <w:rsid w:val="004A0C72"/>
    <w:rsid w:val="004A12FA"/>
    <w:rsid w:val="004A1D15"/>
    <w:rsid w:val="004A2463"/>
    <w:rsid w:val="004A3136"/>
    <w:rsid w:val="004A3180"/>
    <w:rsid w:val="004A3503"/>
    <w:rsid w:val="004A3527"/>
    <w:rsid w:val="004A591D"/>
    <w:rsid w:val="004A6230"/>
    <w:rsid w:val="004B0419"/>
    <w:rsid w:val="004B0E0B"/>
    <w:rsid w:val="004B0E65"/>
    <w:rsid w:val="004B155E"/>
    <w:rsid w:val="004B1640"/>
    <w:rsid w:val="004B1B98"/>
    <w:rsid w:val="004B1DE1"/>
    <w:rsid w:val="004B2BB3"/>
    <w:rsid w:val="004B3363"/>
    <w:rsid w:val="004B3DE7"/>
    <w:rsid w:val="004B5136"/>
    <w:rsid w:val="004B5361"/>
    <w:rsid w:val="004B6A53"/>
    <w:rsid w:val="004B70A2"/>
    <w:rsid w:val="004B79A4"/>
    <w:rsid w:val="004C21EF"/>
    <w:rsid w:val="004C312E"/>
    <w:rsid w:val="004C313B"/>
    <w:rsid w:val="004C3787"/>
    <w:rsid w:val="004C383C"/>
    <w:rsid w:val="004C3C81"/>
    <w:rsid w:val="004C3D09"/>
    <w:rsid w:val="004C4216"/>
    <w:rsid w:val="004C4D74"/>
    <w:rsid w:val="004C5EFB"/>
    <w:rsid w:val="004C64ED"/>
    <w:rsid w:val="004C77D2"/>
    <w:rsid w:val="004C77DC"/>
    <w:rsid w:val="004D0446"/>
    <w:rsid w:val="004D084C"/>
    <w:rsid w:val="004D0D66"/>
    <w:rsid w:val="004D1597"/>
    <w:rsid w:val="004D24B8"/>
    <w:rsid w:val="004D2623"/>
    <w:rsid w:val="004D2999"/>
    <w:rsid w:val="004D2B06"/>
    <w:rsid w:val="004D3F46"/>
    <w:rsid w:val="004D3F86"/>
    <w:rsid w:val="004D5B3C"/>
    <w:rsid w:val="004D6D45"/>
    <w:rsid w:val="004D7672"/>
    <w:rsid w:val="004E4018"/>
    <w:rsid w:val="004E4033"/>
    <w:rsid w:val="004E43BE"/>
    <w:rsid w:val="004E469C"/>
    <w:rsid w:val="004E49DD"/>
    <w:rsid w:val="004E7CBD"/>
    <w:rsid w:val="004F0A39"/>
    <w:rsid w:val="004F0D4C"/>
    <w:rsid w:val="004F1349"/>
    <w:rsid w:val="004F2843"/>
    <w:rsid w:val="004F3F0D"/>
    <w:rsid w:val="004F55EB"/>
    <w:rsid w:val="004F5BBE"/>
    <w:rsid w:val="004F66E6"/>
    <w:rsid w:val="0050206B"/>
    <w:rsid w:val="00504D39"/>
    <w:rsid w:val="00505066"/>
    <w:rsid w:val="00505B76"/>
    <w:rsid w:val="00505D63"/>
    <w:rsid w:val="00506368"/>
    <w:rsid w:val="00507828"/>
    <w:rsid w:val="00510BA7"/>
    <w:rsid w:val="0051120A"/>
    <w:rsid w:val="0051263B"/>
    <w:rsid w:val="00514C77"/>
    <w:rsid w:val="005158F4"/>
    <w:rsid w:val="00516076"/>
    <w:rsid w:val="00523138"/>
    <w:rsid w:val="00523D95"/>
    <w:rsid w:val="0052517F"/>
    <w:rsid w:val="0052586C"/>
    <w:rsid w:val="00525FE6"/>
    <w:rsid w:val="00527411"/>
    <w:rsid w:val="00530276"/>
    <w:rsid w:val="00530B15"/>
    <w:rsid w:val="00533C9B"/>
    <w:rsid w:val="00536873"/>
    <w:rsid w:val="00536991"/>
    <w:rsid w:val="00540192"/>
    <w:rsid w:val="005417ED"/>
    <w:rsid w:val="00542612"/>
    <w:rsid w:val="00542746"/>
    <w:rsid w:val="00543CE2"/>
    <w:rsid w:val="00544144"/>
    <w:rsid w:val="0054432D"/>
    <w:rsid w:val="005451CE"/>
    <w:rsid w:val="005455C1"/>
    <w:rsid w:val="00547F3F"/>
    <w:rsid w:val="00550330"/>
    <w:rsid w:val="00550A56"/>
    <w:rsid w:val="00551012"/>
    <w:rsid w:val="0055242F"/>
    <w:rsid w:val="005526B9"/>
    <w:rsid w:val="0055345F"/>
    <w:rsid w:val="005542FC"/>
    <w:rsid w:val="0055463E"/>
    <w:rsid w:val="005562EB"/>
    <w:rsid w:val="005563D2"/>
    <w:rsid w:val="00556DDA"/>
    <w:rsid w:val="005600FD"/>
    <w:rsid w:val="00560265"/>
    <w:rsid w:val="00561D23"/>
    <w:rsid w:val="00563C42"/>
    <w:rsid w:val="00563EF2"/>
    <w:rsid w:val="00563F22"/>
    <w:rsid w:val="0056433A"/>
    <w:rsid w:val="005643EB"/>
    <w:rsid w:val="005658A4"/>
    <w:rsid w:val="00566FF6"/>
    <w:rsid w:val="00567435"/>
    <w:rsid w:val="00567DAF"/>
    <w:rsid w:val="005703C8"/>
    <w:rsid w:val="00570A3E"/>
    <w:rsid w:val="0057244E"/>
    <w:rsid w:val="005727CB"/>
    <w:rsid w:val="00573851"/>
    <w:rsid w:val="005743AE"/>
    <w:rsid w:val="00574C17"/>
    <w:rsid w:val="005762EA"/>
    <w:rsid w:val="00576B2D"/>
    <w:rsid w:val="0057705C"/>
    <w:rsid w:val="00577982"/>
    <w:rsid w:val="005807D7"/>
    <w:rsid w:val="00582093"/>
    <w:rsid w:val="0058236D"/>
    <w:rsid w:val="005836D1"/>
    <w:rsid w:val="005839D7"/>
    <w:rsid w:val="00585CC2"/>
    <w:rsid w:val="005870B0"/>
    <w:rsid w:val="00587455"/>
    <w:rsid w:val="005901F5"/>
    <w:rsid w:val="00590926"/>
    <w:rsid w:val="00590A6D"/>
    <w:rsid w:val="00591712"/>
    <w:rsid w:val="00591E4C"/>
    <w:rsid w:val="005928E5"/>
    <w:rsid w:val="00592914"/>
    <w:rsid w:val="0059479E"/>
    <w:rsid w:val="00595109"/>
    <w:rsid w:val="0059620B"/>
    <w:rsid w:val="00597FA6"/>
    <w:rsid w:val="005A05C5"/>
    <w:rsid w:val="005A2729"/>
    <w:rsid w:val="005A27EC"/>
    <w:rsid w:val="005A3002"/>
    <w:rsid w:val="005A37B4"/>
    <w:rsid w:val="005A5BFB"/>
    <w:rsid w:val="005A67DA"/>
    <w:rsid w:val="005A71DC"/>
    <w:rsid w:val="005A72A8"/>
    <w:rsid w:val="005B085E"/>
    <w:rsid w:val="005B1391"/>
    <w:rsid w:val="005B159F"/>
    <w:rsid w:val="005B17E2"/>
    <w:rsid w:val="005B3992"/>
    <w:rsid w:val="005B4AA3"/>
    <w:rsid w:val="005B4CAB"/>
    <w:rsid w:val="005B575C"/>
    <w:rsid w:val="005B5844"/>
    <w:rsid w:val="005B5FF1"/>
    <w:rsid w:val="005B64F1"/>
    <w:rsid w:val="005B6A1E"/>
    <w:rsid w:val="005B78B4"/>
    <w:rsid w:val="005B7CE1"/>
    <w:rsid w:val="005C0856"/>
    <w:rsid w:val="005C0E86"/>
    <w:rsid w:val="005C0FD2"/>
    <w:rsid w:val="005C15C8"/>
    <w:rsid w:val="005C3A95"/>
    <w:rsid w:val="005C4DCA"/>
    <w:rsid w:val="005C643F"/>
    <w:rsid w:val="005C7465"/>
    <w:rsid w:val="005D004C"/>
    <w:rsid w:val="005D09AE"/>
    <w:rsid w:val="005D24E7"/>
    <w:rsid w:val="005D2C53"/>
    <w:rsid w:val="005D415F"/>
    <w:rsid w:val="005D4D58"/>
    <w:rsid w:val="005D4D72"/>
    <w:rsid w:val="005D748B"/>
    <w:rsid w:val="005D7AE4"/>
    <w:rsid w:val="005E0481"/>
    <w:rsid w:val="005E0AB5"/>
    <w:rsid w:val="005E15AF"/>
    <w:rsid w:val="005E1D46"/>
    <w:rsid w:val="005E1DA3"/>
    <w:rsid w:val="005E2969"/>
    <w:rsid w:val="005E3385"/>
    <w:rsid w:val="005E3D12"/>
    <w:rsid w:val="005E3DFC"/>
    <w:rsid w:val="005E486F"/>
    <w:rsid w:val="005E5FA3"/>
    <w:rsid w:val="005E60A4"/>
    <w:rsid w:val="005E6296"/>
    <w:rsid w:val="005E64A6"/>
    <w:rsid w:val="005E6800"/>
    <w:rsid w:val="005E6A24"/>
    <w:rsid w:val="005E77EE"/>
    <w:rsid w:val="005F0097"/>
    <w:rsid w:val="005F0275"/>
    <w:rsid w:val="005F0406"/>
    <w:rsid w:val="005F0941"/>
    <w:rsid w:val="005F0CEA"/>
    <w:rsid w:val="005F0FA2"/>
    <w:rsid w:val="005F2175"/>
    <w:rsid w:val="005F3017"/>
    <w:rsid w:val="005F35AE"/>
    <w:rsid w:val="005F3631"/>
    <w:rsid w:val="005F7286"/>
    <w:rsid w:val="005F7CC0"/>
    <w:rsid w:val="006004DB"/>
    <w:rsid w:val="006006E9"/>
    <w:rsid w:val="00600D2C"/>
    <w:rsid w:val="00600F50"/>
    <w:rsid w:val="00601D77"/>
    <w:rsid w:val="00602D1C"/>
    <w:rsid w:val="00602D4A"/>
    <w:rsid w:val="0060312C"/>
    <w:rsid w:val="00603B1A"/>
    <w:rsid w:val="00604A38"/>
    <w:rsid w:val="00604E9F"/>
    <w:rsid w:val="00605496"/>
    <w:rsid w:val="006057A3"/>
    <w:rsid w:val="00605F43"/>
    <w:rsid w:val="00606093"/>
    <w:rsid w:val="00606656"/>
    <w:rsid w:val="00606DB4"/>
    <w:rsid w:val="00607C6A"/>
    <w:rsid w:val="00610526"/>
    <w:rsid w:val="00610601"/>
    <w:rsid w:val="00611D63"/>
    <w:rsid w:val="006122D9"/>
    <w:rsid w:val="00612493"/>
    <w:rsid w:val="00612A2D"/>
    <w:rsid w:val="00612C31"/>
    <w:rsid w:val="0061345D"/>
    <w:rsid w:val="006147FA"/>
    <w:rsid w:val="00616640"/>
    <w:rsid w:val="006166C9"/>
    <w:rsid w:val="006167A5"/>
    <w:rsid w:val="006170C7"/>
    <w:rsid w:val="0061741E"/>
    <w:rsid w:val="00617759"/>
    <w:rsid w:val="00620A3C"/>
    <w:rsid w:val="00620A87"/>
    <w:rsid w:val="0062103D"/>
    <w:rsid w:val="0062476D"/>
    <w:rsid w:val="00624A57"/>
    <w:rsid w:val="006250D7"/>
    <w:rsid w:val="006255F9"/>
    <w:rsid w:val="006256BE"/>
    <w:rsid w:val="00626297"/>
    <w:rsid w:val="00626BC4"/>
    <w:rsid w:val="00626C3D"/>
    <w:rsid w:val="006302AE"/>
    <w:rsid w:val="00630753"/>
    <w:rsid w:val="00630A55"/>
    <w:rsid w:val="00630DA4"/>
    <w:rsid w:val="00633714"/>
    <w:rsid w:val="006345E8"/>
    <w:rsid w:val="00636542"/>
    <w:rsid w:val="00636BDB"/>
    <w:rsid w:val="006376D7"/>
    <w:rsid w:val="00637C6D"/>
    <w:rsid w:val="00640FDA"/>
    <w:rsid w:val="0064123D"/>
    <w:rsid w:val="006416E5"/>
    <w:rsid w:val="00643E39"/>
    <w:rsid w:val="0064401F"/>
    <w:rsid w:val="00644AFE"/>
    <w:rsid w:val="00644F4F"/>
    <w:rsid w:val="006452DC"/>
    <w:rsid w:val="006461AB"/>
    <w:rsid w:val="00646A05"/>
    <w:rsid w:val="00646B99"/>
    <w:rsid w:val="00646F6E"/>
    <w:rsid w:val="00650A79"/>
    <w:rsid w:val="00650C1A"/>
    <w:rsid w:val="00651070"/>
    <w:rsid w:val="0065400C"/>
    <w:rsid w:val="006553E0"/>
    <w:rsid w:val="00655BB3"/>
    <w:rsid w:val="00656F00"/>
    <w:rsid w:val="00657224"/>
    <w:rsid w:val="00660BE4"/>
    <w:rsid w:val="00661BFE"/>
    <w:rsid w:val="00663A19"/>
    <w:rsid w:val="006640A5"/>
    <w:rsid w:val="0066518F"/>
    <w:rsid w:val="0066535F"/>
    <w:rsid w:val="006667BB"/>
    <w:rsid w:val="00670820"/>
    <w:rsid w:val="00670E9D"/>
    <w:rsid w:val="00672BE5"/>
    <w:rsid w:val="00672D71"/>
    <w:rsid w:val="00672FD8"/>
    <w:rsid w:val="00673BB6"/>
    <w:rsid w:val="00673DC0"/>
    <w:rsid w:val="0067426F"/>
    <w:rsid w:val="00675545"/>
    <w:rsid w:val="00680D13"/>
    <w:rsid w:val="006812A4"/>
    <w:rsid w:val="006819B7"/>
    <w:rsid w:val="00690D45"/>
    <w:rsid w:val="00690E1A"/>
    <w:rsid w:val="00690E4D"/>
    <w:rsid w:val="00691CFE"/>
    <w:rsid w:val="00692930"/>
    <w:rsid w:val="00692CC3"/>
    <w:rsid w:val="0069377F"/>
    <w:rsid w:val="00693B75"/>
    <w:rsid w:val="00694CD6"/>
    <w:rsid w:val="00695FB3"/>
    <w:rsid w:val="006965B2"/>
    <w:rsid w:val="00697D4D"/>
    <w:rsid w:val="006A0563"/>
    <w:rsid w:val="006A1682"/>
    <w:rsid w:val="006A27A5"/>
    <w:rsid w:val="006A55CC"/>
    <w:rsid w:val="006A5774"/>
    <w:rsid w:val="006A5C39"/>
    <w:rsid w:val="006A5C8D"/>
    <w:rsid w:val="006A5D8C"/>
    <w:rsid w:val="006A62C4"/>
    <w:rsid w:val="006A6B37"/>
    <w:rsid w:val="006A784F"/>
    <w:rsid w:val="006B02D9"/>
    <w:rsid w:val="006B0458"/>
    <w:rsid w:val="006B1898"/>
    <w:rsid w:val="006B24EA"/>
    <w:rsid w:val="006B2576"/>
    <w:rsid w:val="006B28E0"/>
    <w:rsid w:val="006B3922"/>
    <w:rsid w:val="006B436E"/>
    <w:rsid w:val="006B7DC7"/>
    <w:rsid w:val="006C087E"/>
    <w:rsid w:val="006C09D9"/>
    <w:rsid w:val="006C0ED6"/>
    <w:rsid w:val="006C11FD"/>
    <w:rsid w:val="006C1BFE"/>
    <w:rsid w:val="006C2C88"/>
    <w:rsid w:val="006C2D0D"/>
    <w:rsid w:val="006C38DD"/>
    <w:rsid w:val="006C3FD8"/>
    <w:rsid w:val="006C437D"/>
    <w:rsid w:val="006C53B3"/>
    <w:rsid w:val="006C762C"/>
    <w:rsid w:val="006D0025"/>
    <w:rsid w:val="006D03F7"/>
    <w:rsid w:val="006D396A"/>
    <w:rsid w:val="006D47E9"/>
    <w:rsid w:val="006D4AC0"/>
    <w:rsid w:val="006D6287"/>
    <w:rsid w:val="006D62F0"/>
    <w:rsid w:val="006D7E5B"/>
    <w:rsid w:val="006E22AF"/>
    <w:rsid w:val="006E2C15"/>
    <w:rsid w:val="006E3718"/>
    <w:rsid w:val="006E42B3"/>
    <w:rsid w:val="006E4E51"/>
    <w:rsid w:val="006E51A2"/>
    <w:rsid w:val="006E6ADD"/>
    <w:rsid w:val="006F1308"/>
    <w:rsid w:val="006F2424"/>
    <w:rsid w:val="006F24FA"/>
    <w:rsid w:val="006F2A00"/>
    <w:rsid w:val="006F2BD8"/>
    <w:rsid w:val="006F43A8"/>
    <w:rsid w:val="006F444A"/>
    <w:rsid w:val="006F511D"/>
    <w:rsid w:val="006F5890"/>
    <w:rsid w:val="006F676E"/>
    <w:rsid w:val="006F70D9"/>
    <w:rsid w:val="00700067"/>
    <w:rsid w:val="00700ADE"/>
    <w:rsid w:val="00702139"/>
    <w:rsid w:val="007023DD"/>
    <w:rsid w:val="007029E3"/>
    <w:rsid w:val="0070300F"/>
    <w:rsid w:val="00705D92"/>
    <w:rsid w:val="007069DC"/>
    <w:rsid w:val="0070764A"/>
    <w:rsid w:val="0071079D"/>
    <w:rsid w:val="007107D5"/>
    <w:rsid w:val="00710B40"/>
    <w:rsid w:val="00711D29"/>
    <w:rsid w:val="00712770"/>
    <w:rsid w:val="00714155"/>
    <w:rsid w:val="00714D36"/>
    <w:rsid w:val="00716361"/>
    <w:rsid w:val="007178A3"/>
    <w:rsid w:val="007179A6"/>
    <w:rsid w:val="00720780"/>
    <w:rsid w:val="00720880"/>
    <w:rsid w:val="00720F74"/>
    <w:rsid w:val="007210BD"/>
    <w:rsid w:val="0072153B"/>
    <w:rsid w:val="00723974"/>
    <w:rsid w:val="00724841"/>
    <w:rsid w:val="00727DB3"/>
    <w:rsid w:val="007307AC"/>
    <w:rsid w:val="00731006"/>
    <w:rsid w:val="0073105E"/>
    <w:rsid w:val="007311D9"/>
    <w:rsid w:val="007317F9"/>
    <w:rsid w:val="00731D12"/>
    <w:rsid w:val="00732F8A"/>
    <w:rsid w:val="007335CC"/>
    <w:rsid w:val="007344AB"/>
    <w:rsid w:val="007353EC"/>
    <w:rsid w:val="00740384"/>
    <w:rsid w:val="00740CA8"/>
    <w:rsid w:val="007417E0"/>
    <w:rsid w:val="007421D8"/>
    <w:rsid w:val="00742BB0"/>
    <w:rsid w:val="007439BD"/>
    <w:rsid w:val="00743D6B"/>
    <w:rsid w:val="00744846"/>
    <w:rsid w:val="00744C0D"/>
    <w:rsid w:val="00745841"/>
    <w:rsid w:val="00745934"/>
    <w:rsid w:val="00745F46"/>
    <w:rsid w:val="00747FC0"/>
    <w:rsid w:val="007504DD"/>
    <w:rsid w:val="00750D7A"/>
    <w:rsid w:val="00750E33"/>
    <w:rsid w:val="00751D82"/>
    <w:rsid w:val="007524D4"/>
    <w:rsid w:val="007532A9"/>
    <w:rsid w:val="007533BA"/>
    <w:rsid w:val="00753FDE"/>
    <w:rsid w:val="00754293"/>
    <w:rsid w:val="00754919"/>
    <w:rsid w:val="00755023"/>
    <w:rsid w:val="00755330"/>
    <w:rsid w:val="0075536A"/>
    <w:rsid w:val="00755F71"/>
    <w:rsid w:val="00757D9A"/>
    <w:rsid w:val="00760777"/>
    <w:rsid w:val="00760B8E"/>
    <w:rsid w:val="0076156F"/>
    <w:rsid w:val="00762F33"/>
    <w:rsid w:val="00765085"/>
    <w:rsid w:val="00766426"/>
    <w:rsid w:val="00766666"/>
    <w:rsid w:val="007669BA"/>
    <w:rsid w:val="00766F08"/>
    <w:rsid w:val="00773E9A"/>
    <w:rsid w:val="00775520"/>
    <w:rsid w:val="007759D4"/>
    <w:rsid w:val="0077691E"/>
    <w:rsid w:val="00777451"/>
    <w:rsid w:val="00777811"/>
    <w:rsid w:val="00777DF4"/>
    <w:rsid w:val="0078020C"/>
    <w:rsid w:val="007814A5"/>
    <w:rsid w:val="00782138"/>
    <w:rsid w:val="00782221"/>
    <w:rsid w:val="0078333D"/>
    <w:rsid w:val="0078345A"/>
    <w:rsid w:val="0078377B"/>
    <w:rsid w:val="00783A61"/>
    <w:rsid w:val="00786CB2"/>
    <w:rsid w:val="00786F41"/>
    <w:rsid w:val="00786FFF"/>
    <w:rsid w:val="007870EE"/>
    <w:rsid w:val="00787667"/>
    <w:rsid w:val="00787843"/>
    <w:rsid w:val="00790A9D"/>
    <w:rsid w:val="007914AC"/>
    <w:rsid w:val="0079265F"/>
    <w:rsid w:val="0079380B"/>
    <w:rsid w:val="0079410A"/>
    <w:rsid w:val="007943FD"/>
    <w:rsid w:val="00794633"/>
    <w:rsid w:val="007964C1"/>
    <w:rsid w:val="0079682F"/>
    <w:rsid w:val="00796B62"/>
    <w:rsid w:val="00797A53"/>
    <w:rsid w:val="007A1AA7"/>
    <w:rsid w:val="007A1AF8"/>
    <w:rsid w:val="007A2062"/>
    <w:rsid w:val="007A32AD"/>
    <w:rsid w:val="007A3FC3"/>
    <w:rsid w:val="007A41A1"/>
    <w:rsid w:val="007A4F9B"/>
    <w:rsid w:val="007A6270"/>
    <w:rsid w:val="007A69F4"/>
    <w:rsid w:val="007A6BFF"/>
    <w:rsid w:val="007B08DC"/>
    <w:rsid w:val="007B1B4A"/>
    <w:rsid w:val="007B3259"/>
    <w:rsid w:val="007B3DA2"/>
    <w:rsid w:val="007B4F35"/>
    <w:rsid w:val="007B534C"/>
    <w:rsid w:val="007B755A"/>
    <w:rsid w:val="007C1369"/>
    <w:rsid w:val="007C187E"/>
    <w:rsid w:val="007C1E73"/>
    <w:rsid w:val="007C36C7"/>
    <w:rsid w:val="007C398E"/>
    <w:rsid w:val="007C3E25"/>
    <w:rsid w:val="007C404F"/>
    <w:rsid w:val="007C43C9"/>
    <w:rsid w:val="007C4596"/>
    <w:rsid w:val="007C4A35"/>
    <w:rsid w:val="007C4E67"/>
    <w:rsid w:val="007C5827"/>
    <w:rsid w:val="007C6422"/>
    <w:rsid w:val="007C686B"/>
    <w:rsid w:val="007C69C7"/>
    <w:rsid w:val="007D2286"/>
    <w:rsid w:val="007D2DF8"/>
    <w:rsid w:val="007D3A17"/>
    <w:rsid w:val="007D4707"/>
    <w:rsid w:val="007D494E"/>
    <w:rsid w:val="007D4EF0"/>
    <w:rsid w:val="007D6120"/>
    <w:rsid w:val="007D6207"/>
    <w:rsid w:val="007D72B6"/>
    <w:rsid w:val="007D7DCE"/>
    <w:rsid w:val="007D7E77"/>
    <w:rsid w:val="007E0CB7"/>
    <w:rsid w:val="007E0DF9"/>
    <w:rsid w:val="007E16FC"/>
    <w:rsid w:val="007E1A18"/>
    <w:rsid w:val="007E29C1"/>
    <w:rsid w:val="007E387D"/>
    <w:rsid w:val="007E3CC6"/>
    <w:rsid w:val="007E3D10"/>
    <w:rsid w:val="007E3D24"/>
    <w:rsid w:val="007E4B35"/>
    <w:rsid w:val="007E4C20"/>
    <w:rsid w:val="007E4C32"/>
    <w:rsid w:val="007E7EB1"/>
    <w:rsid w:val="007F03E9"/>
    <w:rsid w:val="007F06F3"/>
    <w:rsid w:val="007F349C"/>
    <w:rsid w:val="007F3628"/>
    <w:rsid w:val="007F3CE6"/>
    <w:rsid w:val="007F41D3"/>
    <w:rsid w:val="007F4593"/>
    <w:rsid w:val="007F5198"/>
    <w:rsid w:val="007F6BE2"/>
    <w:rsid w:val="007F7D66"/>
    <w:rsid w:val="008013E0"/>
    <w:rsid w:val="008021EE"/>
    <w:rsid w:val="00802F1E"/>
    <w:rsid w:val="00802F76"/>
    <w:rsid w:val="008049F1"/>
    <w:rsid w:val="00804ADB"/>
    <w:rsid w:val="00804BED"/>
    <w:rsid w:val="0080569F"/>
    <w:rsid w:val="008064B7"/>
    <w:rsid w:val="00810AA2"/>
    <w:rsid w:val="00810F41"/>
    <w:rsid w:val="0081154E"/>
    <w:rsid w:val="0081381D"/>
    <w:rsid w:val="00813DFE"/>
    <w:rsid w:val="008140A3"/>
    <w:rsid w:val="0081512D"/>
    <w:rsid w:val="00815B00"/>
    <w:rsid w:val="0081612B"/>
    <w:rsid w:val="00816785"/>
    <w:rsid w:val="00816FC9"/>
    <w:rsid w:val="008171B2"/>
    <w:rsid w:val="00820123"/>
    <w:rsid w:val="008206BA"/>
    <w:rsid w:val="00820B61"/>
    <w:rsid w:val="00820DEE"/>
    <w:rsid w:val="00820E29"/>
    <w:rsid w:val="008216DB"/>
    <w:rsid w:val="008237EF"/>
    <w:rsid w:val="00823AC3"/>
    <w:rsid w:val="00823D82"/>
    <w:rsid w:val="00823F4B"/>
    <w:rsid w:val="00823F86"/>
    <w:rsid w:val="00824E7A"/>
    <w:rsid w:val="00826170"/>
    <w:rsid w:val="008267AA"/>
    <w:rsid w:val="00826E1F"/>
    <w:rsid w:val="008273E8"/>
    <w:rsid w:val="008273F4"/>
    <w:rsid w:val="00831C1F"/>
    <w:rsid w:val="00832B48"/>
    <w:rsid w:val="00832CAF"/>
    <w:rsid w:val="008330CD"/>
    <w:rsid w:val="00833237"/>
    <w:rsid w:val="0083348F"/>
    <w:rsid w:val="0083376A"/>
    <w:rsid w:val="00835788"/>
    <w:rsid w:val="00836BDC"/>
    <w:rsid w:val="00837075"/>
    <w:rsid w:val="0083718E"/>
    <w:rsid w:val="008374FE"/>
    <w:rsid w:val="00837733"/>
    <w:rsid w:val="00837BFB"/>
    <w:rsid w:val="00837DF6"/>
    <w:rsid w:val="0084021E"/>
    <w:rsid w:val="00841B83"/>
    <w:rsid w:val="00841F60"/>
    <w:rsid w:val="00842298"/>
    <w:rsid w:val="00842C6E"/>
    <w:rsid w:val="00843195"/>
    <w:rsid w:val="0084339E"/>
    <w:rsid w:val="00843B2F"/>
    <w:rsid w:val="00843DC6"/>
    <w:rsid w:val="00844244"/>
    <w:rsid w:val="008454EF"/>
    <w:rsid w:val="00845AB3"/>
    <w:rsid w:val="00847030"/>
    <w:rsid w:val="008504B2"/>
    <w:rsid w:val="00850743"/>
    <w:rsid w:val="0085087E"/>
    <w:rsid w:val="00852682"/>
    <w:rsid w:val="008526C7"/>
    <w:rsid w:val="008546C9"/>
    <w:rsid w:val="00855468"/>
    <w:rsid w:val="0085586B"/>
    <w:rsid w:val="008559BE"/>
    <w:rsid w:val="00855B0D"/>
    <w:rsid w:val="00855B1B"/>
    <w:rsid w:val="00855CE0"/>
    <w:rsid w:val="00855E27"/>
    <w:rsid w:val="00856791"/>
    <w:rsid w:val="00856E05"/>
    <w:rsid w:val="00857462"/>
    <w:rsid w:val="0086010D"/>
    <w:rsid w:val="0086334D"/>
    <w:rsid w:val="00863A98"/>
    <w:rsid w:val="00863DFB"/>
    <w:rsid w:val="008640F1"/>
    <w:rsid w:val="00865496"/>
    <w:rsid w:val="008654B0"/>
    <w:rsid w:val="008656CA"/>
    <w:rsid w:val="00865CAC"/>
    <w:rsid w:val="00867967"/>
    <w:rsid w:val="00870E43"/>
    <w:rsid w:val="008715C5"/>
    <w:rsid w:val="0087164A"/>
    <w:rsid w:val="008719C6"/>
    <w:rsid w:val="00871D3D"/>
    <w:rsid w:val="008722E8"/>
    <w:rsid w:val="00872B02"/>
    <w:rsid w:val="00873A03"/>
    <w:rsid w:val="00873E50"/>
    <w:rsid w:val="00874C76"/>
    <w:rsid w:val="008766BC"/>
    <w:rsid w:val="008767B8"/>
    <w:rsid w:val="00877940"/>
    <w:rsid w:val="008779AA"/>
    <w:rsid w:val="0088019B"/>
    <w:rsid w:val="008816EF"/>
    <w:rsid w:val="00881EA5"/>
    <w:rsid w:val="008831F4"/>
    <w:rsid w:val="0088441E"/>
    <w:rsid w:val="008846A3"/>
    <w:rsid w:val="00884FD5"/>
    <w:rsid w:val="00885FAC"/>
    <w:rsid w:val="00886522"/>
    <w:rsid w:val="00886C6E"/>
    <w:rsid w:val="008872F8"/>
    <w:rsid w:val="008873F6"/>
    <w:rsid w:val="00887DC0"/>
    <w:rsid w:val="0089061C"/>
    <w:rsid w:val="00890633"/>
    <w:rsid w:val="00891BAD"/>
    <w:rsid w:val="00895023"/>
    <w:rsid w:val="008954BA"/>
    <w:rsid w:val="00895AB6"/>
    <w:rsid w:val="00895B7F"/>
    <w:rsid w:val="008979B0"/>
    <w:rsid w:val="008A114A"/>
    <w:rsid w:val="008A209B"/>
    <w:rsid w:val="008A43CF"/>
    <w:rsid w:val="008A487D"/>
    <w:rsid w:val="008A4D82"/>
    <w:rsid w:val="008A5526"/>
    <w:rsid w:val="008A63CB"/>
    <w:rsid w:val="008A7A2B"/>
    <w:rsid w:val="008A7A42"/>
    <w:rsid w:val="008B191E"/>
    <w:rsid w:val="008B1F40"/>
    <w:rsid w:val="008B213E"/>
    <w:rsid w:val="008B2D8D"/>
    <w:rsid w:val="008B63F2"/>
    <w:rsid w:val="008B6689"/>
    <w:rsid w:val="008B6805"/>
    <w:rsid w:val="008B6ADC"/>
    <w:rsid w:val="008B7262"/>
    <w:rsid w:val="008B7468"/>
    <w:rsid w:val="008B76BA"/>
    <w:rsid w:val="008C02D2"/>
    <w:rsid w:val="008C05EE"/>
    <w:rsid w:val="008C2457"/>
    <w:rsid w:val="008C2ADC"/>
    <w:rsid w:val="008C31E2"/>
    <w:rsid w:val="008C35CE"/>
    <w:rsid w:val="008C377E"/>
    <w:rsid w:val="008C3D06"/>
    <w:rsid w:val="008C4262"/>
    <w:rsid w:val="008C4D27"/>
    <w:rsid w:val="008C52E3"/>
    <w:rsid w:val="008C5FBE"/>
    <w:rsid w:val="008C5FCC"/>
    <w:rsid w:val="008C6BF4"/>
    <w:rsid w:val="008C7408"/>
    <w:rsid w:val="008C7E20"/>
    <w:rsid w:val="008D2FA8"/>
    <w:rsid w:val="008D5391"/>
    <w:rsid w:val="008D5BD7"/>
    <w:rsid w:val="008D60F7"/>
    <w:rsid w:val="008D61E6"/>
    <w:rsid w:val="008D6F9B"/>
    <w:rsid w:val="008D70B2"/>
    <w:rsid w:val="008D7C43"/>
    <w:rsid w:val="008E19EA"/>
    <w:rsid w:val="008E1CDB"/>
    <w:rsid w:val="008E313E"/>
    <w:rsid w:val="008E32BB"/>
    <w:rsid w:val="008E416F"/>
    <w:rsid w:val="008E6018"/>
    <w:rsid w:val="008E64FE"/>
    <w:rsid w:val="008F046D"/>
    <w:rsid w:val="008F22E6"/>
    <w:rsid w:val="008F38E3"/>
    <w:rsid w:val="008F39BA"/>
    <w:rsid w:val="008F3B89"/>
    <w:rsid w:val="008F455E"/>
    <w:rsid w:val="008F497B"/>
    <w:rsid w:val="008F5122"/>
    <w:rsid w:val="008F5E50"/>
    <w:rsid w:val="008F7787"/>
    <w:rsid w:val="008F7790"/>
    <w:rsid w:val="00900CFE"/>
    <w:rsid w:val="00901177"/>
    <w:rsid w:val="00901904"/>
    <w:rsid w:val="009020EF"/>
    <w:rsid w:val="0090329D"/>
    <w:rsid w:val="00903604"/>
    <w:rsid w:val="009040CD"/>
    <w:rsid w:val="009043FE"/>
    <w:rsid w:val="00905301"/>
    <w:rsid w:val="00905920"/>
    <w:rsid w:val="00905C91"/>
    <w:rsid w:val="00905EDA"/>
    <w:rsid w:val="00906036"/>
    <w:rsid w:val="00906459"/>
    <w:rsid w:val="00906832"/>
    <w:rsid w:val="00907394"/>
    <w:rsid w:val="009108EA"/>
    <w:rsid w:val="009113E4"/>
    <w:rsid w:val="00912835"/>
    <w:rsid w:val="00912B07"/>
    <w:rsid w:val="009130BA"/>
    <w:rsid w:val="0091598F"/>
    <w:rsid w:val="00920A1D"/>
    <w:rsid w:val="00920CB1"/>
    <w:rsid w:val="00922993"/>
    <w:rsid w:val="00922A9D"/>
    <w:rsid w:val="009237F5"/>
    <w:rsid w:val="00924047"/>
    <w:rsid w:val="00924402"/>
    <w:rsid w:val="0092516D"/>
    <w:rsid w:val="00925D17"/>
    <w:rsid w:val="00926122"/>
    <w:rsid w:val="0092627F"/>
    <w:rsid w:val="0092664C"/>
    <w:rsid w:val="0092692E"/>
    <w:rsid w:val="00930177"/>
    <w:rsid w:val="009321BA"/>
    <w:rsid w:val="0093235B"/>
    <w:rsid w:val="00932487"/>
    <w:rsid w:val="00932534"/>
    <w:rsid w:val="0093332D"/>
    <w:rsid w:val="009362E1"/>
    <w:rsid w:val="009363EA"/>
    <w:rsid w:val="009371AB"/>
    <w:rsid w:val="009377C9"/>
    <w:rsid w:val="00940839"/>
    <w:rsid w:val="00940B32"/>
    <w:rsid w:val="009433E9"/>
    <w:rsid w:val="00943F02"/>
    <w:rsid w:val="00944726"/>
    <w:rsid w:val="00944CB6"/>
    <w:rsid w:val="00945A52"/>
    <w:rsid w:val="00946300"/>
    <w:rsid w:val="0094720D"/>
    <w:rsid w:val="009516B2"/>
    <w:rsid w:val="009516B7"/>
    <w:rsid w:val="00952DAD"/>
    <w:rsid w:val="009534BD"/>
    <w:rsid w:val="00954FED"/>
    <w:rsid w:val="009574CE"/>
    <w:rsid w:val="00957E50"/>
    <w:rsid w:val="00960179"/>
    <w:rsid w:val="00962339"/>
    <w:rsid w:val="00962BB6"/>
    <w:rsid w:val="0096435F"/>
    <w:rsid w:val="009653D5"/>
    <w:rsid w:val="00965621"/>
    <w:rsid w:val="00966E10"/>
    <w:rsid w:val="00966FD5"/>
    <w:rsid w:val="0096738E"/>
    <w:rsid w:val="0096777F"/>
    <w:rsid w:val="009705FE"/>
    <w:rsid w:val="00970A9C"/>
    <w:rsid w:val="00970C75"/>
    <w:rsid w:val="009722AB"/>
    <w:rsid w:val="009760D3"/>
    <w:rsid w:val="0097688B"/>
    <w:rsid w:val="00976B44"/>
    <w:rsid w:val="00976ECE"/>
    <w:rsid w:val="00977208"/>
    <w:rsid w:val="009777DE"/>
    <w:rsid w:val="00980F95"/>
    <w:rsid w:val="009819E0"/>
    <w:rsid w:val="00982540"/>
    <w:rsid w:val="00982A4A"/>
    <w:rsid w:val="00982C08"/>
    <w:rsid w:val="00982CCF"/>
    <w:rsid w:val="00982EA5"/>
    <w:rsid w:val="009831ED"/>
    <w:rsid w:val="009840E5"/>
    <w:rsid w:val="009844E6"/>
    <w:rsid w:val="0098597A"/>
    <w:rsid w:val="0098649D"/>
    <w:rsid w:val="00986535"/>
    <w:rsid w:val="00990759"/>
    <w:rsid w:val="00990EB1"/>
    <w:rsid w:val="009910ED"/>
    <w:rsid w:val="009930D7"/>
    <w:rsid w:val="00993721"/>
    <w:rsid w:val="00993D53"/>
    <w:rsid w:val="00993F17"/>
    <w:rsid w:val="009950C3"/>
    <w:rsid w:val="009952F8"/>
    <w:rsid w:val="009953D7"/>
    <w:rsid w:val="0099557C"/>
    <w:rsid w:val="0099769B"/>
    <w:rsid w:val="00997F5E"/>
    <w:rsid w:val="009A0223"/>
    <w:rsid w:val="009A04C2"/>
    <w:rsid w:val="009A0638"/>
    <w:rsid w:val="009A1E89"/>
    <w:rsid w:val="009A2285"/>
    <w:rsid w:val="009A348A"/>
    <w:rsid w:val="009A3EB6"/>
    <w:rsid w:val="009A465A"/>
    <w:rsid w:val="009A4FF6"/>
    <w:rsid w:val="009A5204"/>
    <w:rsid w:val="009A6019"/>
    <w:rsid w:val="009A6191"/>
    <w:rsid w:val="009A62F7"/>
    <w:rsid w:val="009B3678"/>
    <w:rsid w:val="009B3AA4"/>
    <w:rsid w:val="009B3E20"/>
    <w:rsid w:val="009B415B"/>
    <w:rsid w:val="009B4C26"/>
    <w:rsid w:val="009B51CA"/>
    <w:rsid w:val="009B5703"/>
    <w:rsid w:val="009B5A5A"/>
    <w:rsid w:val="009B6A00"/>
    <w:rsid w:val="009B6F11"/>
    <w:rsid w:val="009C059E"/>
    <w:rsid w:val="009C253E"/>
    <w:rsid w:val="009C452D"/>
    <w:rsid w:val="009C5C71"/>
    <w:rsid w:val="009C61CD"/>
    <w:rsid w:val="009C63B5"/>
    <w:rsid w:val="009C682D"/>
    <w:rsid w:val="009D0778"/>
    <w:rsid w:val="009D2507"/>
    <w:rsid w:val="009D287B"/>
    <w:rsid w:val="009D30A4"/>
    <w:rsid w:val="009D3298"/>
    <w:rsid w:val="009D33CE"/>
    <w:rsid w:val="009D39A1"/>
    <w:rsid w:val="009D3E0C"/>
    <w:rsid w:val="009D43B9"/>
    <w:rsid w:val="009D45E1"/>
    <w:rsid w:val="009D48F2"/>
    <w:rsid w:val="009D5F02"/>
    <w:rsid w:val="009D693E"/>
    <w:rsid w:val="009D7D92"/>
    <w:rsid w:val="009E0215"/>
    <w:rsid w:val="009E180C"/>
    <w:rsid w:val="009E1B5D"/>
    <w:rsid w:val="009E257C"/>
    <w:rsid w:val="009E2679"/>
    <w:rsid w:val="009E2919"/>
    <w:rsid w:val="009E2C66"/>
    <w:rsid w:val="009E4802"/>
    <w:rsid w:val="009E53F9"/>
    <w:rsid w:val="009E64E9"/>
    <w:rsid w:val="009E66C9"/>
    <w:rsid w:val="009E6A47"/>
    <w:rsid w:val="009E6FED"/>
    <w:rsid w:val="009E72A4"/>
    <w:rsid w:val="009E7BF8"/>
    <w:rsid w:val="009F00C0"/>
    <w:rsid w:val="009F0811"/>
    <w:rsid w:val="009F0D8D"/>
    <w:rsid w:val="009F0FC1"/>
    <w:rsid w:val="009F189C"/>
    <w:rsid w:val="009F1C8C"/>
    <w:rsid w:val="009F23C5"/>
    <w:rsid w:val="009F2744"/>
    <w:rsid w:val="009F2EE6"/>
    <w:rsid w:val="009F38E2"/>
    <w:rsid w:val="009F4DDB"/>
    <w:rsid w:val="00A000FD"/>
    <w:rsid w:val="00A007DB"/>
    <w:rsid w:val="00A00BA0"/>
    <w:rsid w:val="00A01083"/>
    <w:rsid w:val="00A01216"/>
    <w:rsid w:val="00A032A8"/>
    <w:rsid w:val="00A040AF"/>
    <w:rsid w:val="00A041DB"/>
    <w:rsid w:val="00A0461E"/>
    <w:rsid w:val="00A04646"/>
    <w:rsid w:val="00A0485A"/>
    <w:rsid w:val="00A06CA8"/>
    <w:rsid w:val="00A071C8"/>
    <w:rsid w:val="00A07412"/>
    <w:rsid w:val="00A077F8"/>
    <w:rsid w:val="00A106F8"/>
    <w:rsid w:val="00A10CB4"/>
    <w:rsid w:val="00A10CF1"/>
    <w:rsid w:val="00A115E2"/>
    <w:rsid w:val="00A12C4A"/>
    <w:rsid w:val="00A12F89"/>
    <w:rsid w:val="00A13288"/>
    <w:rsid w:val="00A15B4A"/>
    <w:rsid w:val="00A15DE1"/>
    <w:rsid w:val="00A17160"/>
    <w:rsid w:val="00A175E9"/>
    <w:rsid w:val="00A17DFD"/>
    <w:rsid w:val="00A220BD"/>
    <w:rsid w:val="00A2362D"/>
    <w:rsid w:val="00A23D70"/>
    <w:rsid w:val="00A2413F"/>
    <w:rsid w:val="00A2677C"/>
    <w:rsid w:val="00A27233"/>
    <w:rsid w:val="00A27AB4"/>
    <w:rsid w:val="00A302BD"/>
    <w:rsid w:val="00A30C97"/>
    <w:rsid w:val="00A30E4E"/>
    <w:rsid w:val="00A310F0"/>
    <w:rsid w:val="00A31545"/>
    <w:rsid w:val="00A31C79"/>
    <w:rsid w:val="00A3225A"/>
    <w:rsid w:val="00A3228E"/>
    <w:rsid w:val="00A32FFA"/>
    <w:rsid w:val="00A35775"/>
    <w:rsid w:val="00A36506"/>
    <w:rsid w:val="00A36C01"/>
    <w:rsid w:val="00A37C6B"/>
    <w:rsid w:val="00A4027C"/>
    <w:rsid w:val="00A4110E"/>
    <w:rsid w:val="00A41651"/>
    <w:rsid w:val="00A419D2"/>
    <w:rsid w:val="00A45A2C"/>
    <w:rsid w:val="00A45F3F"/>
    <w:rsid w:val="00A4738E"/>
    <w:rsid w:val="00A50439"/>
    <w:rsid w:val="00A5101E"/>
    <w:rsid w:val="00A51A23"/>
    <w:rsid w:val="00A53EDE"/>
    <w:rsid w:val="00A5585C"/>
    <w:rsid w:val="00A55B4A"/>
    <w:rsid w:val="00A562E7"/>
    <w:rsid w:val="00A56483"/>
    <w:rsid w:val="00A573F8"/>
    <w:rsid w:val="00A60860"/>
    <w:rsid w:val="00A61426"/>
    <w:rsid w:val="00A61DD1"/>
    <w:rsid w:val="00A62B7E"/>
    <w:rsid w:val="00A62C0E"/>
    <w:rsid w:val="00A63199"/>
    <w:rsid w:val="00A63868"/>
    <w:rsid w:val="00A63B82"/>
    <w:rsid w:val="00A64467"/>
    <w:rsid w:val="00A64943"/>
    <w:rsid w:val="00A6528B"/>
    <w:rsid w:val="00A6606A"/>
    <w:rsid w:val="00A66ECD"/>
    <w:rsid w:val="00A671EF"/>
    <w:rsid w:val="00A6764D"/>
    <w:rsid w:val="00A67EE1"/>
    <w:rsid w:val="00A7025C"/>
    <w:rsid w:val="00A70307"/>
    <w:rsid w:val="00A70F8C"/>
    <w:rsid w:val="00A71D4F"/>
    <w:rsid w:val="00A72011"/>
    <w:rsid w:val="00A723FC"/>
    <w:rsid w:val="00A72DC4"/>
    <w:rsid w:val="00A7392D"/>
    <w:rsid w:val="00A756E5"/>
    <w:rsid w:val="00A75A99"/>
    <w:rsid w:val="00A763C1"/>
    <w:rsid w:val="00A77230"/>
    <w:rsid w:val="00A77EFB"/>
    <w:rsid w:val="00A8070C"/>
    <w:rsid w:val="00A81294"/>
    <w:rsid w:val="00A82B61"/>
    <w:rsid w:val="00A84144"/>
    <w:rsid w:val="00A85D53"/>
    <w:rsid w:val="00A86CB7"/>
    <w:rsid w:val="00A86EAC"/>
    <w:rsid w:val="00A876D1"/>
    <w:rsid w:val="00A87F52"/>
    <w:rsid w:val="00A90875"/>
    <w:rsid w:val="00A90A4E"/>
    <w:rsid w:val="00A90B37"/>
    <w:rsid w:val="00A930AC"/>
    <w:rsid w:val="00A937C7"/>
    <w:rsid w:val="00A94395"/>
    <w:rsid w:val="00A95A8F"/>
    <w:rsid w:val="00A95C0B"/>
    <w:rsid w:val="00A9655B"/>
    <w:rsid w:val="00A965C5"/>
    <w:rsid w:val="00A967BD"/>
    <w:rsid w:val="00A97B9A"/>
    <w:rsid w:val="00A97FA4"/>
    <w:rsid w:val="00AA174B"/>
    <w:rsid w:val="00AA22C3"/>
    <w:rsid w:val="00AA2305"/>
    <w:rsid w:val="00AA2AD5"/>
    <w:rsid w:val="00AA363E"/>
    <w:rsid w:val="00AA3E98"/>
    <w:rsid w:val="00AA4761"/>
    <w:rsid w:val="00AA5706"/>
    <w:rsid w:val="00AA5F0F"/>
    <w:rsid w:val="00AA7206"/>
    <w:rsid w:val="00AA7A1E"/>
    <w:rsid w:val="00AB0F5A"/>
    <w:rsid w:val="00AB1148"/>
    <w:rsid w:val="00AB1F11"/>
    <w:rsid w:val="00AB21B0"/>
    <w:rsid w:val="00AB2443"/>
    <w:rsid w:val="00AB2779"/>
    <w:rsid w:val="00AB2F6B"/>
    <w:rsid w:val="00AB3F07"/>
    <w:rsid w:val="00AB4A4C"/>
    <w:rsid w:val="00AB7790"/>
    <w:rsid w:val="00AC2B0C"/>
    <w:rsid w:val="00AC728B"/>
    <w:rsid w:val="00AC7514"/>
    <w:rsid w:val="00AC77B1"/>
    <w:rsid w:val="00AC77D2"/>
    <w:rsid w:val="00AC7D90"/>
    <w:rsid w:val="00AD018B"/>
    <w:rsid w:val="00AD09FC"/>
    <w:rsid w:val="00AD0C0F"/>
    <w:rsid w:val="00AD3FD5"/>
    <w:rsid w:val="00AD672E"/>
    <w:rsid w:val="00AD7676"/>
    <w:rsid w:val="00AD7812"/>
    <w:rsid w:val="00AD7FBB"/>
    <w:rsid w:val="00AE0EDD"/>
    <w:rsid w:val="00AE1470"/>
    <w:rsid w:val="00AE2404"/>
    <w:rsid w:val="00AE2B84"/>
    <w:rsid w:val="00AE3710"/>
    <w:rsid w:val="00AE4094"/>
    <w:rsid w:val="00AE4607"/>
    <w:rsid w:val="00AE59C4"/>
    <w:rsid w:val="00AE67E2"/>
    <w:rsid w:val="00AF0645"/>
    <w:rsid w:val="00AF0C3C"/>
    <w:rsid w:val="00AF1CCD"/>
    <w:rsid w:val="00AF2315"/>
    <w:rsid w:val="00AF33CA"/>
    <w:rsid w:val="00AF3D91"/>
    <w:rsid w:val="00AF4190"/>
    <w:rsid w:val="00AF4603"/>
    <w:rsid w:val="00AF5054"/>
    <w:rsid w:val="00AF61AD"/>
    <w:rsid w:val="00AF6DE6"/>
    <w:rsid w:val="00AF740B"/>
    <w:rsid w:val="00B01A6B"/>
    <w:rsid w:val="00B01AD3"/>
    <w:rsid w:val="00B035D2"/>
    <w:rsid w:val="00B05514"/>
    <w:rsid w:val="00B05C4E"/>
    <w:rsid w:val="00B0650C"/>
    <w:rsid w:val="00B06559"/>
    <w:rsid w:val="00B07161"/>
    <w:rsid w:val="00B1004D"/>
    <w:rsid w:val="00B10590"/>
    <w:rsid w:val="00B106BF"/>
    <w:rsid w:val="00B11D6E"/>
    <w:rsid w:val="00B12C38"/>
    <w:rsid w:val="00B139A6"/>
    <w:rsid w:val="00B156B6"/>
    <w:rsid w:val="00B15E59"/>
    <w:rsid w:val="00B16FA2"/>
    <w:rsid w:val="00B1721B"/>
    <w:rsid w:val="00B17585"/>
    <w:rsid w:val="00B20783"/>
    <w:rsid w:val="00B20BFB"/>
    <w:rsid w:val="00B2123B"/>
    <w:rsid w:val="00B22881"/>
    <w:rsid w:val="00B22F47"/>
    <w:rsid w:val="00B23B08"/>
    <w:rsid w:val="00B25841"/>
    <w:rsid w:val="00B26833"/>
    <w:rsid w:val="00B27489"/>
    <w:rsid w:val="00B27A52"/>
    <w:rsid w:val="00B27D51"/>
    <w:rsid w:val="00B27F70"/>
    <w:rsid w:val="00B27F9E"/>
    <w:rsid w:val="00B306BB"/>
    <w:rsid w:val="00B31C36"/>
    <w:rsid w:val="00B325B7"/>
    <w:rsid w:val="00B33AAA"/>
    <w:rsid w:val="00B33AE2"/>
    <w:rsid w:val="00B33DEB"/>
    <w:rsid w:val="00B34277"/>
    <w:rsid w:val="00B34F5B"/>
    <w:rsid w:val="00B3753C"/>
    <w:rsid w:val="00B37C01"/>
    <w:rsid w:val="00B4307D"/>
    <w:rsid w:val="00B4533E"/>
    <w:rsid w:val="00B46410"/>
    <w:rsid w:val="00B4651F"/>
    <w:rsid w:val="00B465B6"/>
    <w:rsid w:val="00B46AF8"/>
    <w:rsid w:val="00B47CE4"/>
    <w:rsid w:val="00B47F49"/>
    <w:rsid w:val="00B50DDD"/>
    <w:rsid w:val="00B51BAD"/>
    <w:rsid w:val="00B52AB2"/>
    <w:rsid w:val="00B52F82"/>
    <w:rsid w:val="00B54C80"/>
    <w:rsid w:val="00B551D7"/>
    <w:rsid w:val="00B5585B"/>
    <w:rsid w:val="00B5667A"/>
    <w:rsid w:val="00B57786"/>
    <w:rsid w:val="00B57829"/>
    <w:rsid w:val="00B61B1C"/>
    <w:rsid w:val="00B65707"/>
    <w:rsid w:val="00B67EEA"/>
    <w:rsid w:val="00B701A1"/>
    <w:rsid w:val="00B70AA2"/>
    <w:rsid w:val="00B70B5F"/>
    <w:rsid w:val="00B711C2"/>
    <w:rsid w:val="00B71B5C"/>
    <w:rsid w:val="00B74661"/>
    <w:rsid w:val="00B7569A"/>
    <w:rsid w:val="00B75E40"/>
    <w:rsid w:val="00B77B1F"/>
    <w:rsid w:val="00B809FD"/>
    <w:rsid w:val="00B80D00"/>
    <w:rsid w:val="00B819EA"/>
    <w:rsid w:val="00B81F88"/>
    <w:rsid w:val="00B81FEB"/>
    <w:rsid w:val="00B8261C"/>
    <w:rsid w:val="00B84407"/>
    <w:rsid w:val="00B845C4"/>
    <w:rsid w:val="00B85478"/>
    <w:rsid w:val="00B863C6"/>
    <w:rsid w:val="00B867BD"/>
    <w:rsid w:val="00B86C2D"/>
    <w:rsid w:val="00B86D7A"/>
    <w:rsid w:val="00B86F1A"/>
    <w:rsid w:val="00B9093D"/>
    <w:rsid w:val="00B90FA4"/>
    <w:rsid w:val="00B91C2B"/>
    <w:rsid w:val="00B91D11"/>
    <w:rsid w:val="00B9200C"/>
    <w:rsid w:val="00B920FB"/>
    <w:rsid w:val="00B92B03"/>
    <w:rsid w:val="00B9364D"/>
    <w:rsid w:val="00B936A4"/>
    <w:rsid w:val="00B95BF3"/>
    <w:rsid w:val="00B95E08"/>
    <w:rsid w:val="00B96088"/>
    <w:rsid w:val="00B96CAE"/>
    <w:rsid w:val="00B96CFD"/>
    <w:rsid w:val="00B972DF"/>
    <w:rsid w:val="00BA0BD7"/>
    <w:rsid w:val="00BA0BE4"/>
    <w:rsid w:val="00BA0D65"/>
    <w:rsid w:val="00BA2B9F"/>
    <w:rsid w:val="00BA4D41"/>
    <w:rsid w:val="00BA6C70"/>
    <w:rsid w:val="00BA7816"/>
    <w:rsid w:val="00BA79B1"/>
    <w:rsid w:val="00BB0904"/>
    <w:rsid w:val="00BB0ACD"/>
    <w:rsid w:val="00BB2889"/>
    <w:rsid w:val="00BB2AB9"/>
    <w:rsid w:val="00BB2B3E"/>
    <w:rsid w:val="00BB4AC0"/>
    <w:rsid w:val="00BB59FF"/>
    <w:rsid w:val="00BB5A95"/>
    <w:rsid w:val="00BB685C"/>
    <w:rsid w:val="00BB73F5"/>
    <w:rsid w:val="00BC005E"/>
    <w:rsid w:val="00BC0165"/>
    <w:rsid w:val="00BC08D8"/>
    <w:rsid w:val="00BC23BC"/>
    <w:rsid w:val="00BC2CD2"/>
    <w:rsid w:val="00BC3307"/>
    <w:rsid w:val="00BC45B6"/>
    <w:rsid w:val="00BC4BF8"/>
    <w:rsid w:val="00BC53E9"/>
    <w:rsid w:val="00BC5463"/>
    <w:rsid w:val="00BC5F89"/>
    <w:rsid w:val="00BC61B8"/>
    <w:rsid w:val="00BC6E3B"/>
    <w:rsid w:val="00BC796D"/>
    <w:rsid w:val="00BC7B9E"/>
    <w:rsid w:val="00BD1BFF"/>
    <w:rsid w:val="00BD26A9"/>
    <w:rsid w:val="00BD2A34"/>
    <w:rsid w:val="00BD3B48"/>
    <w:rsid w:val="00BD4433"/>
    <w:rsid w:val="00BD547E"/>
    <w:rsid w:val="00BD558B"/>
    <w:rsid w:val="00BD5DC9"/>
    <w:rsid w:val="00BD636D"/>
    <w:rsid w:val="00BD6461"/>
    <w:rsid w:val="00BD794E"/>
    <w:rsid w:val="00BE0CD1"/>
    <w:rsid w:val="00BE2DFB"/>
    <w:rsid w:val="00BE3251"/>
    <w:rsid w:val="00BE474D"/>
    <w:rsid w:val="00BE52AA"/>
    <w:rsid w:val="00BE56B2"/>
    <w:rsid w:val="00BE5783"/>
    <w:rsid w:val="00BE59AF"/>
    <w:rsid w:val="00BE5E24"/>
    <w:rsid w:val="00BE6A78"/>
    <w:rsid w:val="00BE750A"/>
    <w:rsid w:val="00BF1349"/>
    <w:rsid w:val="00BF1595"/>
    <w:rsid w:val="00BF1616"/>
    <w:rsid w:val="00BF28B1"/>
    <w:rsid w:val="00BF2DB1"/>
    <w:rsid w:val="00BF396C"/>
    <w:rsid w:val="00BF3AB1"/>
    <w:rsid w:val="00BF4274"/>
    <w:rsid w:val="00BF5147"/>
    <w:rsid w:val="00BF5434"/>
    <w:rsid w:val="00BF6B66"/>
    <w:rsid w:val="00BF7104"/>
    <w:rsid w:val="00BF7D8F"/>
    <w:rsid w:val="00C002CC"/>
    <w:rsid w:val="00C00959"/>
    <w:rsid w:val="00C01504"/>
    <w:rsid w:val="00C029CC"/>
    <w:rsid w:val="00C03F4A"/>
    <w:rsid w:val="00C0440A"/>
    <w:rsid w:val="00C04AF5"/>
    <w:rsid w:val="00C04E88"/>
    <w:rsid w:val="00C051AF"/>
    <w:rsid w:val="00C05438"/>
    <w:rsid w:val="00C05669"/>
    <w:rsid w:val="00C0604D"/>
    <w:rsid w:val="00C0617F"/>
    <w:rsid w:val="00C06AE2"/>
    <w:rsid w:val="00C139C5"/>
    <w:rsid w:val="00C13BA9"/>
    <w:rsid w:val="00C14166"/>
    <w:rsid w:val="00C14CB0"/>
    <w:rsid w:val="00C15087"/>
    <w:rsid w:val="00C150CF"/>
    <w:rsid w:val="00C1560D"/>
    <w:rsid w:val="00C15F92"/>
    <w:rsid w:val="00C1657A"/>
    <w:rsid w:val="00C16742"/>
    <w:rsid w:val="00C1732B"/>
    <w:rsid w:val="00C17A45"/>
    <w:rsid w:val="00C22CC4"/>
    <w:rsid w:val="00C22FDC"/>
    <w:rsid w:val="00C232C9"/>
    <w:rsid w:val="00C239E8"/>
    <w:rsid w:val="00C23F79"/>
    <w:rsid w:val="00C24320"/>
    <w:rsid w:val="00C25241"/>
    <w:rsid w:val="00C26215"/>
    <w:rsid w:val="00C268C8"/>
    <w:rsid w:val="00C26BEC"/>
    <w:rsid w:val="00C26E1B"/>
    <w:rsid w:val="00C32865"/>
    <w:rsid w:val="00C34A31"/>
    <w:rsid w:val="00C34CD7"/>
    <w:rsid w:val="00C35A81"/>
    <w:rsid w:val="00C37DB0"/>
    <w:rsid w:val="00C407BD"/>
    <w:rsid w:val="00C428BA"/>
    <w:rsid w:val="00C43450"/>
    <w:rsid w:val="00C44115"/>
    <w:rsid w:val="00C4435F"/>
    <w:rsid w:val="00C44818"/>
    <w:rsid w:val="00C4488C"/>
    <w:rsid w:val="00C46012"/>
    <w:rsid w:val="00C46680"/>
    <w:rsid w:val="00C47C75"/>
    <w:rsid w:val="00C5214C"/>
    <w:rsid w:val="00C5297D"/>
    <w:rsid w:val="00C53053"/>
    <w:rsid w:val="00C5328D"/>
    <w:rsid w:val="00C53EAD"/>
    <w:rsid w:val="00C543E8"/>
    <w:rsid w:val="00C544CE"/>
    <w:rsid w:val="00C54E72"/>
    <w:rsid w:val="00C56036"/>
    <w:rsid w:val="00C561D2"/>
    <w:rsid w:val="00C572DC"/>
    <w:rsid w:val="00C619E3"/>
    <w:rsid w:val="00C61F5F"/>
    <w:rsid w:val="00C62CB6"/>
    <w:rsid w:val="00C6346F"/>
    <w:rsid w:val="00C63CE8"/>
    <w:rsid w:val="00C63E0A"/>
    <w:rsid w:val="00C64AD6"/>
    <w:rsid w:val="00C65337"/>
    <w:rsid w:val="00C67AF4"/>
    <w:rsid w:val="00C70439"/>
    <w:rsid w:val="00C70440"/>
    <w:rsid w:val="00C71CB7"/>
    <w:rsid w:val="00C725F2"/>
    <w:rsid w:val="00C72769"/>
    <w:rsid w:val="00C74536"/>
    <w:rsid w:val="00C74E3B"/>
    <w:rsid w:val="00C769F1"/>
    <w:rsid w:val="00C775A2"/>
    <w:rsid w:val="00C77B4E"/>
    <w:rsid w:val="00C77D2F"/>
    <w:rsid w:val="00C77EEB"/>
    <w:rsid w:val="00C82708"/>
    <w:rsid w:val="00C82DAB"/>
    <w:rsid w:val="00C82F93"/>
    <w:rsid w:val="00C83FF9"/>
    <w:rsid w:val="00C8544E"/>
    <w:rsid w:val="00C8782E"/>
    <w:rsid w:val="00C90F94"/>
    <w:rsid w:val="00C91063"/>
    <w:rsid w:val="00C9112F"/>
    <w:rsid w:val="00C9126F"/>
    <w:rsid w:val="00C91981"/>
    <w:rsid w:val="00C92FDB"/>
    <w:rsid w:val="00C937AC"/>
    <w:rsid w:val="00C93DAC"/>
    <w:rsid w:val="00C94416"/>
    <w:rsid w:val="00C94720"/>
    <w:rsid w:val="00C9472C"/>
    <w:rsid w:val="00C95399"/>
    <w:rsid w:val="00C964FB"/>
    <w:rsid w:val="00C96A9B"/>
    <w:rsid w:val="00CA0770"/>
    <w:rsid w:val="00CA0AF8"/>
    <w:rsid w:val="00CA2548"/>
    <w:rsid w:val="00CA2645"/>
    <w:rsid w:val="00CA3ABF"/>
    <w:rsid w:val="00CA536F"/>
    <w:rsid w:val="00CA610B"/>
    <w:rsid w:val="00CA7A20"/>
    <w:rsid w:val="00CB13E8"/>
    <w:rsid w:val="00CB223A"/>
    <w:rsid w:val="00CB25F5"/>
    <w:rsid w:val="00CB3699"/>
    <w:rsid w:val="00CB3C2C"/>
    <w:rsid w:val="00CB40EF"/>
    <w:rsid w:val="00CB51C9"/>
    <w:rsid w:val="00CB5377"/>
    <w:rsid w:val="00CB6813"/>
    <w:rsid w:val="00CB7F5A"/>
    <w:rsid w:val="00CC0078"/>
    <w:rsid w:val="00CC01C7"/>
    <w:rsid w:val="00CC15DC"/>
    <w:rsid w:val="00CC1620"/>
    <w:rsid w:val="00CC3240"/>
    <w:rsid w:val="00CC3CEF"/>
    <w:rsid w:val="00CC3FC0"/>
    <w:rsid w:val="00CC4AB8"/>
    <w:rsid w:val="00CC5A48"/>
    <w:rsid w:val="00CC5AE4"/>
    <w:rsid w:val="00CC5F9C"/>
    <w:rsid w:val="00CD0CE4"/>
    <w:rsid w:val="00CD0DA8"/>
    <w:rsid w:val="00CD13EE"/>
    <w:rsid w:val="00CD1A38"/>
    <w:rsid w:val="00CD1CAF"/>
    <w:rsid w:val="00CD295F"/>
    <w:rsid w:val="00CD2F74"/>
    <w:rsid w:val="00CD3969"/>
    <w:rsid w:val="00CD403A"/>
    <w:rsid w:val="00CD43F3"/>
    <w:rsid w:val="00CD4734"/>
    <w:rsid w:val="00CD58E3"/>
    <w:rsid w:val="00CD6CDE"/>
    <w:rsid w:val="00CE0166"/>
    <w:rsid w:val="00CE0387"/>
    <w:rsid w:val="00CE31B8"/>
    <w:rsid w:val="00CE4A37"/>
    <w:rsid w:val="00CE4D7A"/>
    <w:rsid w:val="00CE5C66"/>
    <w:rsid w:val="00CE5CC1"/>
    <w:rsid w:val="00CE7194"/>
    <w:rsid w:val="00CE75D5"/>
    <w:rsid w:val="00CF133E"/>
    <w:rsid w:val="00CF1689"/>
    <w:rsid w:val="00CF1716"/>
    <w:rsid w:val="00CF289C"/>
    <w:rsid w:val="00CF2BF4"/>
    <w:rsid w:val="00CF2EE8"/>
    <w:rsid w:val="00CF3B61"/>
    <w:rsid w:val="00CF49EC"/>
    <w:rsid w:val="00CF4E24"/>
    <w:rsid w:val="00CF4F7C"/>
    <w:rsid w:val="00CF6BCD"/>
    <w:rsid w:val="00D003D9"/>
    <w:rsid w:val="00D00CEF"/>
    <w:rsid w:val="00D02146"/>
    <w:rsid w:val="00D02CBF"/>
    <w:rsid w:val="00D03408"/>
    <w:rsid w:val="00D035FA"/>
    <w:rsid w:val="00D03D14"/>
    <w:rsid w:val="00D04234"/>
    <w:rsid w:val="00D0578C"/>
    <w:rsid w:val="00D05BBC"/>
    <w:rsid w:val="00D06073"/>
    <w:rsid w:val="00D062BC"/>
    <w:rsid w:val="00D06593"/>
    <w:rsid w:val="00D07BF0"/>
    <w:rsid w:val="00D10A29"/>
    <w:rsid w:val="00D1591F"/>
    <w:rsid w:val="00D16756"/>
    <w:rsid w:val="00D168A9"/>
    <w:rsid w:val="00D178DC"/>
    <w:rsid w:val="00D204B0"/>
    <w:rsid w:val="00D21511"/>
    <w:rsid w:val="00D21CE0"/>
    <w:rsid w:val="00D21EB4"/>
    <w:rsid w:val="00D230BE"/>
    <w:rsid w:val="00D23F8C"/>
    <w:rsid w:val="00D253AA"/>
    <w:rsid w:val="00D26A6E"/>
    <w:rsid w:val="00D27DA7"/>
    <w:rsid w:val="00D27F23"/>
    <w:rsid w:val="00D3080A"/>
    <w:rsid w:val="00D3116F"/>
    <w:rsid w:val="00D31A7B"/>
    <w:rsid w:val="00D31E7F"/>
    <w:rsid w:val="00D32CF5"/>
    <w:rsid w:val="00D33D1E"/>
    <w:rsid w:val="00D33D23"/>
    <w:rsid w:val="00D3455F"/>
    <w:rsid w:val="00D34CCC"/>
    <w:rsid w:val="00D35FE4"/>
    <w:rsid w:val="00D360C5"/>
    <w:rsid w:val="00D36166"/>
    <w:rsid w:val="00D36B90"/>
    <w:rsid w:val="00D40CAD"/>
    <w:rsid w:val="00D410C9"/>
    <w:rsid w:val="00D41DE1"/>
    <w:rsid w:val="00D42A23"/>
    <w:rsid w:val="00D43713"/>
    <w:rsid w:val="00D43CE8"/>
    <w:rsid w:val="00D467A5"/>
    <w:rsid w:val="00D46D26"/>
    <w:rsid w:val="00D47A13"/>
    <w:rsid w:val="00D50CCC"/>
    <w:rsid w:val="00D5103A"/>
    <w:rsid w:val="00D51138"/>
    <w:rsid w:val="00D511F9"/>
    <w:rsid w:val="00D51317"/>
    <w:rsid w:val="00D51D62"/>
    <w:rsid w:val="00D5207C"/>
    <w:rsid w:val="00D5399E"/>
    <w:rsid w:val="00D53ABC"/>
    <w:rsid w:val="00D5483A"/>
    <w:rsid w:val="00D54977"/>
    <w:rsid w:val="00D55A0D"/>
    <w:rsid w:val="00D56039"/>
    <w:rsid w:val="00D56645"/>
    <w:rsid w:val="00D61192"/>
    <w:rsid w:val="00D61CD9"/>
    <w:rsid w:val="00D61EF5"/>
    <w:rsid w:val="00D62E2C"/>
    <w:rsid w:val="00D63C99"/>
    <w:rsid w:val="00D63ED0"/>
    <w:rsid w:val="00D65632"/>
    <w:rsid w:val="00D66F1B"/>
    <w:rsid w:val="00D7082B"/>
    <w:rsid w:val="00D71224"/>
    <w:rsid w:val="00D712FE"/>
    <w:rsid w:val="00D7365D"/>
    <w:rsid w:val="00D73C79"/>
    <w:rsid w:val="00D75B08"/>
    <w:rsid w:val="00D76888"/>
    <w:rsid w:val="00D824B0"/>
    <w:rsid w:val="00D83744"/>
    <w:rsid w:val="00D83EF4"/>
    <w:rsid w:val="00D85A1C"/>
    <w:rsid w:val="00D86111"/>
    <w:rsid w:val="00D8671D"/>
    <w:rsid w:val="00D86C1A"/>
    <w:rsid w:val="00D86FCD"/>
    <w:rsid w:val="00D876ED"/>
    <w:rsid w:val="00D90179"/>
    <w:rsid w:val="00D90A84"/>
    <w:rsid w:val="00D92FF4"/>
    <w:rsid w:val="00D9374F"/>
    <w:rsid w:val="00D939C9"/>
    <w:rsid w:val="00D94683"/>
    <w:rsid w:val="00D94DA1"/>
    <w:rsid w:val="00D952D5"/>
    <w:rsid w:val="00D96940"/>
    <w:rsid w:val="00D96B64"/>
    <w:rsid w:val="00D97476"/>
    <w:rsid w:val="00DA06F9"/>
    <w:rsid w:val="00DA2733"/>
    <w:rsid w:val="00DA34C8"/>
    <w:rsid w:val="00DA4818"/>
    <w:rsid w:val="00DA50C8"/>
    <w:rsid w:val="00DA6DC3"/>
    <w:rsid w:val="00DA6EA5"/>
    <w:rsid w:val="00DB0396"/>
    <w:rsid w:val="00DB0B44"/>
    <w:rsid w:val="00DB1663"/>
    <w:rsid w:val="00DB1E4F"/>
    <w:rsid w:val="00DB3074"/>
    <w:rsid w:val="00DB3737"/>
    <w:rsid w:val="00DB3D24"/>
    <w:rsid w:val="00DB4393"/>
    <w:rsid w:val="00DB591F"/>
    <w:rsid w:val="00DB5D05"/>
    <w:rsid w:val="00DB721B"/>
    <w:rsid w:val="00DB7BAC"/>
    <w:rsid w:val="00DC198A"/>
    <w:rsid w:val="00DC2222"/>
    <w:rsid w:val="00DC3214"/>
    <w:rsid w:val="00DC3CD3"/>
    <w:rsid w:val="00DC4943"/>
    <w:rsid w:val="00DC4E0D"/>
    <w:rsid w:val="00DC51D8"/>
    <w:rsid w:val="00DC528D"/>
    <w:rsid w:val="00DC53AF"/>
    <w:rsid w:val="00DC54F3"/>
    <w:rsid w:val="00DC64CE"/>
    <w:rsid w:val="00DC6F4C"/>
    <w:rsid w:val="00DC7685"/>
    <w:rsid w:val="00DD01F9"/>
    <w:rsid w:val="00DD0324"/>
    <w:rsid w:val="00DD0FB1"/>
    <w:rsid w:val="00DD293C"/>
    <w:rsid w:val="00DD3472"/>
    <w:rsid w:val="00DD36FF"/>
    <w:rsid w:val="00DD7127"/>
    <w:rsid w:val="00DD77B4"/>
    <w:rsid w:val="00DD794E"/>
    <w:rsid w:val="00DE048C"/>
    <w:rsid w:val="00DE08C5"/>
    <w:rsid w:val="00DE08D4"/>
    <w:rsid w:val="00DE2010"/>
    <w:rsid w:val="00DE2951"/>
    <w:rsid w:val="00DE3263"/>
    <w:rsid w:val="00DE47DF"/>
    <w:rsid w:val="00DE56F1"/>
    <w:rsid w:val="00DE6FDD"/>
    <w:rsid w:val="00DE76AF"/>
    <w:rsid w:val="00DE7706"/>
    <w:rsid w:val="00DF039C"/>
    <w:rsid w:val="00DF0EF2"/>
    <w:rsid w:val="00DF104D"/>
    <w:rsid w:val="00DF1100"/>
    <w:rsid w:val="00DF1974"/>
    <w:rsid w:val="00DF3574"/>
    <w:rsid w:val="00DF3AEE"/>
    <w:rsid w:val="00DF4119"/>
    <w:rsid w:val="00DF60B8"/>
    <w:rsid w:val="00DF6AF0"/>
    <w:rsid w:val="00DF72DF"/>
    <w:rsid w:val="00E000DF"/>
    <w:rsid w:val="00E001A1"/>
    <w:rsid w:val="00E00805"/>
    <w:rsid w:val="00E0139E"/>
    <w:rsid w:val="00E042F5"/>
    <w:rsid w:val="00E044F3"/>
    <w:rsid w:val="00E057D8"/>
    <w:rsid w:val="00E07BE7"/>
    <w:rsid w:val="00E07F7B"/>
    <w:rsid w:val="00E129F0"/>
    <w:rsid w:val="00E12CDA"/>
    <w:rsid w:val="00E14665"/>
    <w:rsid w:val="00E15A76"/>
    <w:rsid w:val="00E16B48"/>
    <w:rsid w:val="00E16CEF"/>
    <w:rsid w:val="00E17053"/>
    <w:rsid w:val="00E17786"/>
    <w:rsid w:val="00E17A0C"/>
    <w:rsid w:val="00E202C1"/>
    <w:rsid w:val="00E2179C"/>
    <w:rsid w:val="00E2259D"/>
    <w:rsid w:val="00E23534"/>
    <w:rsid w:val="00E23988"/>
    <w:rsid w:val="00E249C5"/>
    <w:rsid w:val="00E254E2"/>
    <w:rsid w:val="00E279F3"/>
    <w:rsid w:val="00E27A31"/>
    <w:rsid w:val="00E3153E"/>
    <w:rsid w:val="00E318AF"/>
    <w:rsid w:val="00E32A98"/>
    <w:rsid w:val="00E339CA"/>
    <w:rsid w:val="00E357E2"/>
    <w:rsid w:val="00E3670D"/>
    <w:rsid w:val="00E37EB6"/>
    <w:rsid w:val="00E417E7"/>
    <w:rsid w:val="00E44804"/>
    <w:rsid w:val="00E4559E"/>
    <w:rsid w:val="00E458D2"/>
    <w:rsid w:val="00E458EC"/>
    <w:rsid w:val="00E45FEA"/>
    <w:rsid w:val="00E46474"/>
    <w:rsid w:val="00E46A92"/>
    <w:rsid w:val="00E46D60"/>
    <w:rsid w:val="00E471DC"/>
    <w:rsid w:val="00E507A5"/>
    <w:rsid w:val="00E50987"/>
    <w:rsid w:val="00E50E1D"/>
    <w:rsid w:val="00E513B0"/>
    <w:rsid w:val="00E51979"/>
    <w:rsid w:val="00E5273B"/>
    <w:rsid w:val="00E53801"/>
    <w:rsid w:val="00E53AD3"/>
    <w:rsid w:val="00E550FF"/>
    <w:rsid w:val="00E552ED"/>
    <w:rsid w:val="00E55981"/>
    <w:rsid w:val="00E55A72"/>
    <w:rsid w:val="00E567D4"/>
    <w:rsid w:val="00E568B3"/>
    <w:rsid w:val="00E569F3"/>
    <w:rsid w:val="00E56DA9"/>
    <w:rsid w:val="00E574DF"/>
    <w:rsid w:val="00E60B08"/>
    <w:rsid w:val="00E612B4"/>
    <w:rsid w:val="00E62826"/>
    <w:rsid w:val="00E62A24"/>
    <w:rsid w:val="00E630C7"/>
    <w:rsid w:val="00E64723"/>
    <w:rsid w:val="00E647C7"/>
    <w:rsid w:val="00E650ED"/>
    <w:rsid w:val="00E670DE"/>
    <w:rsid w:val="00E70D06"/>
    <w:rsid w:val="00E71175"/>
    <w:rsid w:val="00E72AFB"/>
    <w:rsid w:val="00E72FA1"/>
    <w:rsid w:val="00E73185"/>
    <w:rsid w:val="00E73EA3"/>
    <w:rsid w:val="00E7591F"/>
    <w:rsid w:val="00E759D6"/>
    <w:rsid w:val="00E77132"/>
    <w:rsid w:val="00E81123"/>
    <w:rsid w:val="00E8188A"/>
    <w:rsid w:val="00E819CF"/>
    <w:rsid w:val="00E83867"/>
    <w:rsid w:val="00E84F23"/>
    <w:rsid w:val="00E8538B"/>
    <w:rsid w:val="00E86E6F"/>
    <w:rsid w:val="00E878ED"/>
    <w:rsid w:val="00E879EA"/>
    <w:rsid w:val="00E87CEE"/>
    <w:rsid w:val="00E910F9"/>
    <w:rsid w:val="00E92004"/>
    <w:rsid w:val="00E9393A"/>
    <w:rsid w:val="00E93AB6"/>
    <w:rsid w:val="00E94137"/>
    <w:rsid w:val="00E96B28"/>
    <w:rsid w:val="00E97D9B"/>
    <w:rsid w:val="00EA1109"/>
    <w:rsid w:val="00EA3098"/>
    <w:rsid w:val="00EA473E"/>
    <w:rsid w:val="00EA583E"/>
    <w:rsid w:val="00EA5F2D"/>
    <w:rsid w:val="00EB0379"/>
    <w:rsid w:val="00EB05F3"/>
    <w:rsid w:val="00EB09A8"/>
    <w:rsid w:val="00EB20CF"/>
    <w:rsid w:val="00EB2577"/>
    <w:rsid w:val="00EB27A1"/>
    <w:rsid w:val="00EB2C18"/>
    <w:rsid w:val="00EB2C54"/>
    <w:rsid w:val="00EB327D"/>
    <w:rsid w:val="00EB3774"/>
    <w:rsid w:val="00EB46A7"/>
    <w:rsid w:val="00EB53E0"/>
    <w:rsid w:val="00EB62C6"/>
    <w:rsid w:val="00EB62F5"/>
    <w:rsid w:val="00EB65AD"/>
    <w:rsid w:val="00EC096D"/>
    <w:rsid w:val="00EC0B96"/>
    <w:rsid w:val="00EC0E5E"/>
    <w:rsid w:val="00EC11C9"/>
    <w:rsid w:val="00EC19A2"/>
    <w:rsid w:val="00EC2432"/>
    <w:rsid w:val="00EC31FC"/>
    <w:rsid w:val="00EC4A91"/>
    <w:rsid w:val="00EC5155"/>
    <w:rsid w:val="00EC52A9"/>
    <w:rsid w:val="00EC642F"/>
    <w:rsid w:val="00EC64EC"/>
    <w:rsid w:val="00EC6F60"/>
    <w:rsid w:val="00ED017E"/>
    <w:rsid w:val="00ED0679"/>
    <w:rsid w:val="00ED0FF9"/>
    <w:rsid w:val="00ED274E"/>
    <w:rsid w:val="00ED3389"/>
    <w:rsid w:val="00ED3DAB"/>
    <w:rsid w:val="00ED425A"/>
    <w:rsid w:val="00ED52B7"/>
    <w:rsid w:val="00ED7C74"/>
    <w:rsid w:val="00EE0EAD"/>
    <w:rsid w:val="00EE11AB"/>
    <w:rsid w:val="00EE24CC"/>
    <w:rsid w:val="00EE2737"/>
    <w:rsid w:val="00EE28F1"/>
    <w:rsid w:val="00EE38D9"/>
    <w:rsid w:val="00EE4A21"/>
    <w:rsid w:val="00EE524D"/>
    <w:rsid w:val="00EE5D1F"/>
    <w:rsid w:val="00EE6323"/>
    <w:rsid w:val="00EE6F9D"/>
    <w:rsid w:val="00EE7031"/>
    <w:rsid w:val="00EE75A4"/>
    <w:rsid w:val="00EE7E76"/>
    <w:rsid w:val="00EF0876"/>
    <w:rsid w:val="00EF27C7"/>
    <w:rsid w:val="00EF41FE"/>
    <w:rsid w:val="00EF4527"/>
    <w:rsid w:val="00EF4944"/>
    <w:rsid w:val="00EF5964"/>
    <w:rsid w:val="00EF6A98"/>
    <w:rsid w:val="00EF6CCC"/>
    <w:rsid w:val="00EF74E7"/>
    <w:rsid w:val="00EF77C2"/>
    <w:rsid w:val="00F0058D"/>
    <w:rsid w:val="00F010E6"/>
    <w:rsid w:val="00F02148"/>
    <w:rsid w:val="00F03127"/>
    <w:rsid w:val="00F033F8"/>
    <w:rsid w:val="00F04192"/>
    <w:rsid w:val="00F04D91"/>
    <w:rsid w:val="00F05004"/>
    <w:rsid w:val="00F05B43"/>
    <w:rsid w:val="00F0718B"/>
    <w:rsid w:val="00F072D5"/>
    <w:rsid w:val="00F07CAB"/>
    <w:rsid w:val="00F110A3"/>
    <w:rsid w:val="00F11362"/>
    <w:rsid w:val="00F11FD6"/>
    <w:rsid w:val="00F1349C"/>
    <w:rsid w:val="00F14918"/>
    <w:rsid w:val="00F169E2"/>
    <w:rsid w:val="00F16E2A"/>
    <w:rsid w:val="00F17D06"/>
    <w:rsid w:val="00F215CD"/>
    <w:rsid w:val="00F21864"/>
    <w:rsid w:val="00F21A86"/>
    <w:rsid w:val="00F22A70"/>
    <w:rsid w:val="00F22EA8"/>
    <w:rsid w:val="00F24011"/>
    <w:rsid w:val="00F2422B"/>
    <w:rsid w:val="00F25072"/>
    <w:rsid w:val="00F2517F"/>
    <w:rsid w:val="00F25943"/>
    <w:rsid w:val="00F25B98"/>
    <w:rsid w:val="00F25F61"/>
    <w:rsid w:val="00F26031"/>
    <w:rsid w:val="00F272B0"/>
    <w:rsid w:val="00F272F7"/>
    <w:rsid w:val="00F30AFB"/>
    <w:rsid w:val="00F30E04"/>
    <w:rsid w:val="00F320DC"/>
    <w:rsid w:val="00F32ACD"/>
    <w:rsid w:val="00F33BE5"/>
    <w:rsid w:val="00F34831"/>
    <w:rsid w:val="00F349F8"/>
    <w:rsid w:val="00F34CFE"/>
    <w:rsid w:val="00F34F9A"/>
    <w:rsid w:val="00F3593D"/>
    <w:rsid w:val="00F36722"/>
    <w:rsid w:val="00F3738F"/>
    <w:rsid w:val="00F37B39"/>
    <w:rsid w:val="00F40DFD"/>
    <w:rsid w:val="00F41180"/>
    <w:rsid w:val="00F41FA5"/>
    <w:rsid w:val="00F426F6"/>
    <w:rsid w:val="00F42FF8"/>
    <w:rsid w:val="00F44F93"/>
    <w:rsid w:val="00F452A3"/>
    <w:rsid w:val="00F459D3"/>
    <w:rsid w:val="00F45FEE"/>
    <w:rsid w:val="00F47129"/>
    <w:rsid w:val="00F50294"/>
    <w:rsid w:val="00F50BA4"/>
    <w:rsid w:val="00F50D40"/>
    <w:rsid w:val="00F5108B"/>
    <w:rsid w:val="00F51F61"/>
    <w:rsid w:val="00F52E44"/>
    <w:rsid w:val="00F535D7"/>
    <w:rsid w:val="00F549D7"/>
    <w:rsid w:val="00F5525A"/>
    <w:rsid w:val="00F5634D"/>
    <w:rsid w:val="00F56DDE"/>
    <w:rsid w:val="00F57CD9"/>
    <w:rsid w:val="00F603EE"/>
    <w:rsid w:val="00F609B8"/>
    <w:rsid w:val="00F6189B"/>
    <w:rsid w:val="00F62B05"/>
    <w:rsid w:val="00F6314C"/>
    <w:rsid w:val="00F634F9"/>
    <w:rsid w:val="00F638EF"/>
    <w:rsid w:val="00F63CF7"/>
    <w:rsid w:val="00F64025"/>
    <w:rsid w:val="00F6439B"/>
    <w:rsid w:val="00F64785"/>
    <w:rsid w:val="00F65086"/>
    <w:rsid w:val="00F653E4"/>
    <w:rsid w:val="00F65956"/>
    <w:rsid w:val="00F670DF"/>
    <w:rsid w:val="00F6792F"/>
    <w:rsid w:val="00F67DA3"/>
    <w:rsid w:val="00F67F82"/>
    <w:rsid w:val="00F67FFD"/>
    <w:rsid w:val="00F70116"/>
    <w:rsid w:val="00F70546"/>
    <w:rsid w:val="00F70744"/>
    <w:rsid w:val="00F72390"/>
    <w:rsid w:val="00F72C52"/>
    <w:rsid w:val="00F74752"/>
    <w:rsid w:val="00F74B9D"/>
    <w:rsid w:val="00F75C78"/>
    <w:rsid w:val="00F76C69"/>
    <w:rsid w:val="00F77BD0"/>
    <w:rsid w:val="00F8143C"/>
    <w:rsid w:val="00F81720"/>
    <w:rsid w:val="00F83844"/>
    <w:rsid w:val="00F8405B"/>
    <w:rsid w:val="00F8530B"/>
    <w:rsid w:val="00F85458"/>
    <w:rsid w:val="00F86C70"/>
    <w:rsid w:val="00F903DE"/>
    <w:rsid w:val="00F92BEC"/>
    <w:rsid w:val="00F936A4"/>
    <w:rsid w:val="00F94251"/>
    <w:rsid w:val="00F9433C"/>
    <w:rsid w:val="00F95277"/>
    <w:rsid w:val="00F95AEC"/>
    <w:rsid w:val="00F9663D"/>
    <w:rsid w:val="00FA04C9"/>
    <w:rsid w:val="00FA0827"/>
    <w:rsid w:val="00FA2DE1"/>
    <w:rsid w:val="00FA3E73"/>
    <w:rsid w:val="00FA4754"/>
    <w:rsid w:val="00FA56AB"/>
    <w:rsid w:val="00FA7702"/>
    <w:rsid w:val="00FB0186"/>
    <w:rsid w:val="00FB098B"/>
    <w:rsid w:val="00FB11A5"/>
    <w:rsid w:val="00FB1EA8"/>
    <w:rsid w:val="00FB27B1"/>
    <w:rsid w:val="00FB4674"/>
    <w:rsid w:val="00FB553B"/>
    <w:rsid w:val="00FB5F3B"/>
    <w:rsid w:val="00FB626B"/>
    <w:rsid w:val="00FB7041"/>
    <w:rsid w:val="00FB7AE6"/>
    <w:rsid w:val="00FB7D82"/>
    <w:rsid w:val="00FC083C"/>
    <w:rsid w:val="00FC21B6"/>
    <w:rsid w:val="00FC21EF"/>
    <w:rsid w:val="00FC2CBE"/>
    <w:rsid w:val="00FC378B"/>
    <w:rsid w:val="00FC49DB"/>
    <w:rsid w:val="00FC558E"/>
    <w:rsid w:val="00FC5BE6"/>
    <w:rsid w:val="00FC6193"/>
    <w:rsid w:val="00FD1295"/>
    <w:rsid w:val="00FD2289"/>
    <w:rsid w:val="00FD2353"/>
    <w:rsid w:val="00FD3122"/>
    <w:rsid w:val="00FD3970"/>
    <w:rsid w:val="00FD3F22"/>
    <w:rsid w:val="00FD3FE4"/>
    <w:rsid w:val="00FD495D"/>
    <w:rsid w:val="00FD5620"/>
    <w:rsid w:val="00FD5A40"/>
    <w:rsid w:val="00FD6F94"/>
    <w:rsid w:val="00FD7402"/>
    <w:rsid w:val="00FE125A"/>
    <w:rsid w:val="00FE1845"/>
    <w:rsid w:val="00FE19D0"/>
    <w:rsid w:val="00FE3285"/>
    <w:rsid w:val="00FE3A2B"/>
    <w:rsid w:val="00FE441B"/>
    <w:rsid w:val="00FE4568"/>
    <w:rsid w:val="00FE59B3"/>
    <w:rsid w:val="00FE631A"/>
    <w:rsid w:val="00FE785C"/>
    <w:rsid w:val="00FF12B4"/>
    <w:rsid w:val="00FF1928"/>
    <w:rsid w:val="00FF27DC"/>
    <w:rsid w:val="00FF2B5C"/>
    <w:rsid w:val="00FF35D6"/>
    <w:rsid w:val="00FF4B9D"/>
    <w:rsid w:val="00FF59AB"/>
    <w:rsid w:val="00FF5E37"/>
    <w:rsid w:val="00FF69F0"/>
    <w:rsid w:val="00FF6A07"/>
    <w:rsid w:val="00FF6B84"/>
    <w:rsid w:val="00FF6FF2"/>
    <w:rsid w:val="00FF71DB"/>
    <w:rsid w:val="00FF76F4"/>
    <w:rsid w:val="00FF7925"/>
    <w:rsid w:val="00FF7D96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0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5ED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5ED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78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6FF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86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6FFF"/>
    <w:rPr>
      <w:sz w:val="20"/>
      <w:szCs w:val="20"/>
    </w:rPr>
  </w:style>
  <w:style w:type="paragraph" w:styleId="NormalWeb">
    <w:name w:val="Normal (Web)"/>
    <w:basedOn w:val="Normal"/>
    <w:uiPriority w:val="99"/>
    <w:rsid w:val="00786F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semiHidden/>
    <w:rsid w:val="00786FFF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15B00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1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168</Words>
  <Characters>960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雙向互動App開發研習工作坊</dc:title>
  <dc:subject/>
  <dc:creator>Jason Chou</dc:creator>
  <cp:keywords/>
  <dc:description/>
  <cp:lastModifiedBy>user</cp:lastModifiedBy>
  <cp:revision>2</cp:revision>
  <dcterms:created xsi:type="dcterms:W3CDTF">2015-10-02T00:19:00Z</dcterms:created>
  <dcterms:modified xsi:type="dcterms:W3CDTF">2015-10-02T00:19:00Z</dcterms:modified>
</cp:coreProperties>
</file>