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AA" w:rsidRDefault="009429AA" w:rsidP="0067056D">
      <w:pPr>
        <w:rPr>
          <w:rFonts w:ascii="標楷體" w:eastAsia="標楷體" w:hAnsi="標楷體"/>
        </w:rPr>
      </w:pPr>
    </w:p>
    <w:p w:rsidR="009429AA" w:rsidRDefault="009429AA" w:rsidP="0067056D">
      <w:pPr>
        <w:jc w:val="center"/>
        <w:rPr>
          <w:rFonts w:ascii="標楷體" w:eastAsia="標楷體" w:hAnsi="標楷體"/>
        </w:rPr>
      </w:pPr>
    </w:p>
    <w:p w:rsidR="009429AA" w:rsidRDefault="009429AA"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9429AA" w:rsidRDefault="009429AA"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9429AA" w:rsidRPr="001334DA" w:rsidRDefault="009429AA"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9429AA" w:rsidRPr="001334DA" w:rsidRDefault="009429AA"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數學科</w:t>
                  </w:r>
                </w:p>
                <w:p w:rsidR="009429AA" w:rsidRPr="001334DA" w:rsidRDefault="009429AA"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9429AA" w:rsidRDefault="009429AA"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9429AA"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9AA" w:rsidRDefault="009429AA" w:rsidP="00F02CE5">
      <w:r>
        <w:separator/>
      </w:r>
    </w:p>
  </w:endnote>
  <w:endnote w:type="continuationSeparator" w:id="0">
    <w:p w:rsidR="009429AA" w:rsidRDefault="009429AA"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9AA" w:rsidRDefault="009429AA" w:rsidP="00F02CE5">
      <w:r>
        <w:separator/>
      </w:r>
    </w:p>
  </w:footnote>
  <w:footnote w:type="continuationSeparator" w:id="0">
    <w:p w:rsidR="009429AA" w:rsidRDefault="009429AA"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0C6FF3"/>
    <w:rsid w:val="000E70E9"/>
    <w:rsid w:val="00116E24"/>
    <w:rsid w:val="001334DA"/>
    <w:rsid w:val="001A0507"/>
    <w:rsid w:val="001A4CD7"/>
    <w:rsid w:val="00284BEE"/>
    <w:rsid w:val="00300741"/>
    <w:rsid w:val="00302274"/>
    <w:rsid w:val="0032615B"/>
    <w:rsid w:val="003A2DCE"/>
    <w:rsid w:val="005436C4"/>
    <w:rsid w:val="005C19D8"/>
    <w:rsid w:val="00642DD7"/>
    <w:rsid w:val="00653081"/>
    <w:rsid w:val="0067056D"/>
    <w:rsid w:val="006C22F5"/>
    <w:rsid w:val="00751E1D"/>
    <w:rsid w:val="00807846"/>
    <w:rsid w:val="00807CBA"/>
    <w:rsid w:val="00825B46"/>
    <w:rsid w:val="00854877"/>
    <w:rsid w:val="008F07B2"/>
    <w:rsid w:val="009429AA"/>
    <w:rsid w:val="0095720D"/>
    <w:rsid w:val="00997D4A"/>
    <w:rsid w:val="009A4A83"/>
    <w:rsid w:val="009D400E"/>
    <w:rsid w:val="00AA0BF4"/>
    <w:rsid w:val="00B9606B"/>
    <w:rsid w:val="00C80A31"/>
    <w:rsid w:val="00DD66A9"/>
    <w:rsid w:val="00E2424B"/>
    <w:rsid w:val="00E44B88"/>
    <w:rsid w:val="00ED33A4"/>
    <w:rsid w:val="00F02CE5"/>
    <w:rsid w:val="00F27AEC"/>
    <w:rsid w:val="00FD2C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4</cp:revision>
  <cp:lastPrinted>2014-12-22T02:59:00Z</cp:lastPrinted>
  <dcterms:created xsi:type="dcterms:W3CDTF">2014-12-22T02:59:00Z</dcterms:created>
  <dcterms:modified xsi:type="dcterms:W3CDTF">2015-08-26T08:55:00Z</dcterms:modified>
</cp:coreProperties>
</file>