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37" w:rsidRDefault="00553B37" w:rsidP="0067056D">
      <w:pPr>
        <w:rPr>
          <w:rFonts w:ascii="標楷體" w:eastAsia="標楷體" w:hAnsi="標楷體"/>
        </w:rPr>
      </w:pPr>
    </w:p>
    <w:p w:rsidR="00553B37" w:rsidRDefault="00553B37" w:rsidP="0067056D">
      <w:pPr>
        <w:jc w:val="center"/>
        <w:rPr>
          <w:rFonts w:ascii="標楷體" w:eastAsia="標楷體" w:hAnsi="標楷體"/>
        </w:rPr>
      </w:pPr>
    </w:p>
    <w:p w:rsidR="00553B37" w:rsidRDefault="00553B37" w:rsidP="0067056D">
      <w:pPr>
        <w:rPr>
          <w:rFonts w:ascii="標楷體" w:eastAsia="標楷體" w:hAnsi="標楷體"/>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alt="新永年校徽電子檔" style="position:absolute;margin-left:168pt;margin-top:36pt;width:175.5pt;height:171.75pt;z-index:251660800;visibility:visible;mso-position-horizontal-relative:margin;mso-position-vertical-relative:margin" wrapcoords="9692 0 8492 94 5077 1226 3138 3018 1846 4528 923 6037 -92 9055 -92 12073 277 13583 738 15092 1477 16601 2677 18110 4431 19619 4523 19808 7292 21128 9231 21506 9600 21506 12000 21506 12369 21506 14308 21128 17077 19808 17169 19619 18923 18110 20123 16601 20862 15092 21415 13583 21600 12073 21600 9055 21231 7546 20677 6037 19754 4528 18554 3018 17354 2075 16615 1226 13200 94 11908 0 9692 0">
            <v:imagedata r:id="rId6" o:title=""/>
            <w10:wrap type="tight" anchorx="margin" anchory="margin"/>
          </v:shape>
        </w:pict>
      </w:r>
      <w:r>
        <w:rPr>
          <w:noProof/>
        </w:rPr>
        <w:pict>
          <v:rect id="_x0000_s1027" style="position:absolute;margin-left:168pt;margin-top:0;width:174pt;height:180pt;z-index:251659776" stroked="f"/>
        </w:pict>
      </w:r>
    </w:p>
    <w:p w:rsidR="00553B37" w:rsidRDefault="00553B37" w:rsidP="0067056D">
      <w:pPr>
        <w:rPr>
          <w:rFonts w:ascii="標楷體" w:eastAsia="標楷體" w:hAnsi="標楷體"/>
        </w:rPr>
      </w:pPr>
      <w:r>
        <w:rPr>
          <w:noProof/>
        </w:rPr>
        <w:pict>
          <v:rect id="_x0000_s1028" style="position:absolute;margin-left:20.25pt;margin-top:693pt;width:23.25pt;height:9pt;z-index:251658752" stroked="f"/>
        </w:pict>
      </w:r>
      <w:r>
        <w:rPr>
          <w:noProof/>
        </w:rPr>
        <w:pict>
          <v:rect id="_x0000_s1029" style="position:absolute;margin-left:54.75pt;margin-top:687pt;width:88.5pt;height:17.25pt;z-index:251657728" stroked="f"/>
        </w:pict>
      </w:r>
      <w:r>
        <w:rPr>
          <w:noProof/>
        </w:rPr>
        <w:pict>
          <v:shapetype id="_x0000_t202" coordsize="21600,21600" o:spt="202" path="m,l,21600r21600,l21600,xe">
            <v:stroke joinstyle="miter"/>
            <v:path gradientshapeok="t" o:connecttype="rect"/>
          </v:shapetype>
          <v:shape id="_x0000_s1030" type="#_x0000_t202" style="position:absolute;margin-left:51pt;margin-top:218.25pt;width:424.5pt;height:309.75pt;z-index:251656704" stroked="f">
            <v:textbox style="mso-next-textbox:#_x0000_s1030">
              <w:txbxContent>
                <w:p w:rsidR="00553B37" w:rsidRPr="001334DA" w:rsidRDefault="00553B37" w:rsidP="001334DA">
                  <w:pPr>
                    <w:spacing w:line="1800" w:lineRule="exact"/>
                    <w:jc w:val="center"/>
                    <w:rPr>
                      <w:rFonts w:ascii="華康行楷體W5" w:eastAsia="華康行楷體W5"/>
                      <w:sz w:val="52"/>
                      <w:szCs w:val="52"/>
                    </w:rPr>
                  </w:pPr>
                  <w:r w:rsidRPr="001334DA">
                    <w:rPr>
                      <w:rFonts w:ascii="華康行楷體W5" w:eastAsia="華康行楷體W5" w:hint="eastAsia"/>
                      <w:sz w:val="52"/>
                      <w:szCs w:val="52"/>
                    </w:rPr>
                    <w:t>天主教永年中學</w:t>
                  </w:r>
                  <w:r>
                    <w:rPr>
                      <w:rFonts w:ascii="華康行楷體W5" w:eastAsia="華康行楷體W5"/>
                      <w:sz w:val="52"/>
                      <w:szCs w:val="52"/>
                    </w:rPr>
                    <w:t>104</w:t>
                  </w:r>
                  <w:r w:rsidRPr="001334DA">
                    <w:rPr>
                      <w:rFonts w:ascii="華康行楷體W5" w:eastAsia="華康行楷體W5" w:hint="eastAsia"/>
                      <w:sz w:val="52"/>
                      <w:szCs w:val="52"/>
                    </w:rPr>
                    <w:t>學年度第一學期</w:t>
                  </w:r>
                </w:p>
                <w:p w:rsidR="00553B37" w:rsidRPr="001334DA" w:rsidRDefault="00553B37" w:rsidP="001334DA">
                  <w:pPr>
                    <w:spacing w:line="1800" w:lineRule="exact"/>
                    <w:jc w:val="center"/>
                    <w:rPr>
                      <w:rFonts w:ascii="華康行楷體W5" w:eastAsia="華康行楷體W5"/>
                      <w:sz w:val="120"/>
                      <w:szCs w:val="120"/>
                    </w:rPr>
                  </w:pPr>
                  <w:r>
                    <w:rPr>
                      <w:rFonts w:ascii="華康行楷體W5" w:eastAsia="華康行楷體W5" w:hint="eastAsia"/>
                      <w:sz w:val="120"/>
                      <w:szCs w:val="120"/>
                    </w:rPr>
                    <w:t>社會科</w:t>
                  </w:r>
                </w:p>
                <w:p w:rsidR="00553B37" w:rsidRPr="001334DA" w:rsidRDefault="00553B37" w:rsidP="001334DA">
                  <w:pPr>
                    <w:spacing w:line="1800" w:lineRule="exact"/>
                    <w:jc w:val="center"/>
                    <w:rPr>
                      <w:rFonts w:ascii="華康行楷體W5" w:eastAsia="華康行楷體W5"/>
                      <w:sz w:val="68"/>
                      <w:szCs w:val="68"/>
                    </w:rPr>
                  </w:pPr>
                  <w:r w:rsidRPr="001334DA">
                    <w:rPr>
                      <w:rFonts w:ascii="華康行楷體W5" w:eastAsia="華康行楷體W5" w:hint="eastAsia"/>
                      <w:sz w:val="68"/>
                      <w:szCs w:val="68"/>
                    </w:rPr>
                    <w:t>教學研究會會議記錄</w:t>
                  </w:r>
                </w:p>
              </w:txbxContent>
            </v:textbox>
          </v:shape>
        </w:pict>
      </w:r>
    </w:p>
    <w:p w:rsidR="00553B37" w:rsidRDefault="00553B37" w:rsidP="0067056D">
      <w:pPr>
        <w:rPr>
          <w:rFonts w:ascii="標楷體" w:eastAsia="標楷體" w:hAnsi="標楷體"/>
        </w:rPr>
      </w:pPr>
      <w:r>
        <w:rPr>
          <w:noProof/>
        </w:rPr>
        <w:pict>
          <v:shape id="_x0000_s1031" type="#_x0000_t75" style="position:absolute;margin-left:0;margin-top:18pt;width:522.75pt;height:675pt;z-index:251654656" o:allowoverlap="f">
            <v:imagedata r:id="rId7" o:title=""/>
            <w10:wrap type="square"/>
          </v:shape>
        </w:pict>
      </w:r>
      <w:r>
        <w:rPr>
          <w:noProof/>
        </w:rPr>
        <w:pict>
          <v:rect id="_x0000_s1032" style="position:absolute;margin-left:172.5pt;margin-top:-729.65pt;width:190.5pt;height:80.25pt;z-index:251655680" stroked="f"/>
        </w:pict>
      </w:r>
    </w:p>
    <w:sectPr w:rsidR="00553B37" w:rsidSect="001334D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B37" w:rsidRDefault="00553B37" w:rsidP="00F02CE5">
      <w:r>
        <w:separator/>
      </w:r>
    </w:p>
  </w:endnote>
  <w:endnote w:type="continuationSeparator" w:id="0">
    <w:p w:rsidR="00553B37" w:rsidRDefault="00553B37" w:rsidP="00F02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行楷體W5">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B37" w:rsidRDefault="00553B37" w:rsidP="00F02CE5">
      <w:r>
        <w:separator/>
      </w:r>
    </w:p>
  </w:footnote>
  <w:footnote w:type="continuationSeparator" w:id="0">
    <w:p w:rsidR="00553B37" w:rsidRDefault="00553B37" w:rsidP="00F02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56D"/>
    <w:rsid w:val="00034258"/>
    <w:rsid w:val="00097D50"/>
    <w:rsid w:val="00116E24"/>
    <w:rsid w:val="001334DA"/>
    <w:rsid w:val="001A0507"/>
    <w:rsid w:val="001A4CD7"/>
    <w:rsid w:val="00300741"/>
    <w:rsid w:val="00302274"/>
    <w:rsid w:val="0032615B"/>
    <w:rsid w:val="003A2DCE"/>
    <w:rsid w:val="00492728"/>
    <w:rsid w:val="005203EA"/>
    <w:rsid w:val="00553B37"/>
    <w:rsid w:val="005C19D8"/>
    <w:rsid w:val="00642DD7"/>
    <w:rsid w:val="00653081"/>
    <w:rsid w:val="0067056D"/>
    <w:rsid w:val="006C22F5"/>
    <w:rsid w:val="00751E1D"/>
    <w:rsid w:val="00807846"/>
    <w:rsid w:val="00825B46"/>
    <w:rsid w:val="00854877"/>
    <w:rsid w:val="008F07B2"/>
    <w:rsid w:val="00997D4A"/>
    <w:rsid w:val="009D400E"/>
    <w:rsid w:val="00AA0BF4"/>
    <w:rsid w:val="00BD0AB1"/>
    <w:rsid w:val="00CB1509"/>
    <w:rsid w:val="00DD66A9"/>
    <w:rsid w:val="00E44B88"/>
    <w:rsid w:val="00ED33A4"/>
    <w:rsid w:val="00F02CE5"/>
    <w:rsid w:val="00F27A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6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2C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02CE5"/>
    <w:rPr>
      <w:rFonts w:cs="Times New Roman"/>
      <w:kern w:val="2"/>
    </w:rPr>
  </w:style>
  <w:style w:type="paragraph" w:styleId="Footer">
    <w:name w:val="footer"/>
    <w:basedOn w:val="Normal"/>
    <w:link w:val="FooterChar"/>
    <w:uiPriority w:val="99"/>
    <w:rsid w:val="00F02C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02CE5"/>
    <w:rPr>
      <w:rFonts w:cs="Times New Roman"/>
      <w:kern w:val="2"/>
    </w:rPr>
  </w:style>
  <w:style w:type="paragraph" w:styleId="BalloonText">
    <w:name w:val="Balloon Text"/>
    <w:basedOn w:val="Normal"/>
    <w:link w:val="BalloonTextChar"/>
    <w:uiPriority w:val="99"/>
    <w:rsid w:val="00DD66A9"/>
    <w:rPr>
      <w:rFonts w:ascii="Cambria" w:hAnsi="Cambria"/>
      <w:sz w:val="18"/>
      <w:szCs w:val="18"/>
    </w:rPr>
  </w:style>
  <w:style w:type="character" w:customStyle="1" w:styleId="BalloonTextChar">
    <w:name w:val="Balloon Text Char"/>
    <w:basedOn w:val="DefaultParagraphFont"/>
    <w:link w:val="BalloonText"/>
    <w:uiPriority w:val="99"/>
    <w:locked/>
    <w:rsid w:val="00DD66A9"/>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Words>
  <Characters>11</Characters>
  <Application>Microsoft Office Outlook</Application>
  <DocSecurity>0</DocSecurity>
  <Lines>0</Lines>
  <Paragraphs>0</Paragraphs>
  <ScaleCrop>false</ScaleCrop>
  <Company>Oemusername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天主教永年高級中學</dc:title>
  <dc:subject/>
  <dc:creator>Oemuser</dc:creator>
  <cp:keywords/>
  <dc:description/>
  <cp:lastModifiedBy>user</cp:lastModifiedBy>
  <cp:revision>3</cp:revision>
  <cp:lastPrinted>2014-12-22T02:58:00Z</cp:lastPrinted>
  <dcterms:created xsi:type="dcterms:W3CDTF">2014-12-22T02:58:00Z</dcterms:created>
  <dcterms:modified xsi:type="dcterms:W3CDTF">2015-08-26T08:51:00Z</dcterms:modified>
</cp:coreProperties>
</file>