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7" w:rsidRPr="005D3039" w:rsidRDefault="00760D77" w:rsidP="00E87CC7">
      <w:pPr>
        <w:jc w:val="center"/>
        <w:rPr>
          <w:rFonts w:ascii="新細明體" w:cs="Times New Roman"/>
          <w:sz w:val="16"/>
          <w:szCs w:val="16"/>
        </w:rPr>
      </w:pPr>
      <w:r w:rsidRPr="005D3039">
        <w:rPr>
          <w:rFonts w:ascii="新細明體" w:hAnsi="新細明體" w:cs="新細明體"/>
          <w:b/>
          <w:bCs/>
          <w:sz w:val="40"/>
          <w:szCs w:val="40"/>
        </w:rPr>
        <w:t>10</w:t>
      </w:r>
      <w:r>
        <w:rPr>
          <w:rFonts w:ascii="新細明體" w:hAnsi="新細明體" w:cs="新細明體"/>
          <w:b/>
          <w:bCs/>
          <w:sz w:val="40"/>
          <w:szCs w:val="40"/>
        </w:rPr>
        <w:t>4</w:t>
      </w:r>
      <w:r w:rsidRPr="005D3039">
        <w:rPr>
          <w:rFonts w:ascii="新細明體" w:hAnsi="新細明體" w:cs="新細明體" w:hint="eastAsia"/>
          <w:b/>
          <w:bCs/>
          <w:sz w:val="40"/>
          <w:szCs w:val="40"/>
        </w:rPr>
        <w:t>學年度</w:t>
      </w:r>
      <w:r w:rsidRPr="005D3039">
        <w:rPr>
          <w:rFonts w:ascii="新細明體" w:hAnsi="新細明體" w:cs="新細明體"/>
          <w:b/>
          <w:bCs/>
          <w:sz w:val="40"/>
          <w:szCs w:val="40"/>
        </w:rPr>
        <w:t xml:space="preserve">   </w:t>
      </w:r>
      <w:r w:rsidRPr="005D3039">
        <w:rPr>
          <w:rFonts w:ascii="新細明體" w:hAnsi="新細明體" w:cs="新細明體" w:hint="eastAsia"/>
          <w:b/>
          <w:bCs/>
          <w:sz w:val="40"/>
          <w:szCs w:val="40"/>
        </w:rPr>
        <w:t>外庭區域分配表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【</w:t>
      </w:r>
      <w:r w:rsidRPr="005D3039">
        <w:rPr>
          <w:rFonts w:ascii="新細明體" w:hAnsi="新細明體" w:cs="新細明體" w:hint="eastAsia"/>
          <w:b/>
          <w:bCs/>
          <w:sz w:val="40"/>
          <w:szCs w:val="40"/>
        </w:rPr>
        <w:t>國中部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】</w:t>
      </w:r>
      <w:r w:rsidRPr="005D3039">
        <w:rPr>
          <w:rFonts w:ascii="新細明體" w:hAnsi="新細明體" w:cs="新細明體"/>
          <w:b/>
          <w:bCs/>
          <w:sz w:val="40"/>
          <w:szCs w:val="40"/>
        </w:rPr>
        <w:t xml:space="preserve">   </w:t>
      </w:r>
      <w:r>
        <w:rPr>
          <w:rFonts w:ascii="新細明體" w:hAnsi="新細明體" w:cs="新細明體"/>
          <w:sz w:val="16"/>
          <w:szCs w:val="16"/>
        </w:rPr>
        <w:t>104.07.03</w:t>
      </w:r>
    </w:p>
    <w:tbl>
      <w:tblPr>
        <w:tblW w:w="992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8488"/>
      </w:tblGrid>
      <w:tr w:rsidR="00760D77" w:rsidRPr="00881B5E">
        <w:trPr>
          <w:trHeight w:val="81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班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級</w:t>
            </w:r>
          </w:p>
        </w:tc>
        <w:tc>
          <w:tcPr>
            <w:tcW w:w="8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打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區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域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D52D8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國三忠</w:t>
            </w:r>
          </w:p>
        </w:tc>
        <w:tc>
          <w:tcPr>
            <w:tcW w:w="84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D52D8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宣德大樓東側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樓男廁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含走廊、洗手台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樓樓梯〈含保護繩網〉及童軍室前玄關。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4F02B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國三孝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4F02B7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會計室、導師室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、導師室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、導師室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樓樓梯旁儲藏間地板〈含走廊、洗手台〉。聖堂、宗輔室及走廊。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國三仁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學務處、保健室〈含走廊、洗手台〉。學務處旁男、女廁。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9829C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國三愛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9829C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集合場〈周圍以水溝為界〉。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含升旗台及廣場周圍花圃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掃具放在人事室前工具室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5029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國三信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50296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宣德大樓西側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樓女廁、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樓空教室及走廊、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樓樓梯、及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樓樓梯平台。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23768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國三義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23768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宣德大樓西側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樓女廁及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樓樓梯平台、語言教室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含走廊、洗手台、陽台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、編輯室前玄關、美術教室、自修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E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教室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含走廊、洗手台、陽台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77B8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國二忠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77B8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宣德大樓東側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樓男廁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含走廊、洗手台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樓樓梯〈含保護繩網〉、門市服務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含玄關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國二孝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校長室、中控室、生涯規劃專科教室、校史室、自修教室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、倫理教室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含走廊、洗手台、陽台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國二仁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排球場及宣德大樓後方樹林草坪。〈東至圍牆、西至連鎖磚邊、南切齊跑道含草皮、北含水溝〉。</w:t>
            </w:r>
          </w:p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掃具放在體育器材室後方的工具間上層、手堆式垃圾桶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A76D7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國二愛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60D77">
            <w:pPr>
              <w:ind w:left="31680" w:hangingChars="4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活動中心男女廁所及連鎖磚走道〈含小水溝〉〈北與博愛牆切齊南與活動中心切齊〉。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掃具放在活</w:t>
            </w:r>
          </w:p>
          <w:p w:rsidR="00760D77" w:rsidRPr="00AD0020" w:rsidRDefault="00760D77" w:rsidP="00760D77">
            <w:pPr>
              <w:ind w:left="31680" w:hangingChars="400" w:firstLine="3168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動中心女廁旁工具室、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樓販賣機處地板〈含走廊〉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*</w:t>
            </w:r>
            <w:r w:rsidRPr="00AD0020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包含廁所之間的垃圾回收箱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*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國一忠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宣德大樓東側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樓男廁所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含走廊、洗手台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、體育儲藏室、體育儲藏室前玄關、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樓樓梯〈含保護繩網〉。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國一孝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籃球場〈含餐廳旁的走道及後門圍牆邊草坪與球場旁之樹林下烤肉場區</w:t>
            </w:r>
          </w:p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域〉、工藝教室、廚房四周環境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*</w:t>
            </w:r>
            <w:r w:rsidRPr="00AD0020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包含餐廳外垃圾回收箱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*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掃具放在工具室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F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、手堆式垃圾桶紅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國一仁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AD0020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福利社、活動中心內區域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含舞台及舞台下方儲藏室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蜘蛛網清除、椅子排放整齊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國一愛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往後門口之柏油路面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起長廊盡頭至後門口區域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含花圃、後門口往操場跑道之水泥地、餐廳門口往福利社之連鎖磚走道至福利社門口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含水溝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掃具放在福利社旁、手堆式垃圾桶綠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C0577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C0577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60D77" w:rsidRPr="00881B5E">
        <w:trPr>
          <w:trHeight w:val="810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85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85E4E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760D77" w:rsidRPr="005D3039" w:rsidRDefault="00760D77" w:rsidP="00E87CC7">
      <w:pPr>
        <w:jc w:val="center"/>
        <w:rPr>
          <w:rFonts w:ascii="新細明體" w:cs="Times New Roman"/>
          <w:b/>
          <w:bCs/>
          <w:color w:val="008080"/>
          <w:sz w:val="40"/>
          <w:szCs w:val="40"/>
        </w:rPr>
      </w:pPr>
    </w:p>
    <w:p w:rsidR="00760D77" w:rsidRPr="005D3039" w:rsidRDefault="00760D77" w:rsidP="00E87CC7">
      <w:pPr>
        <w:jc w:val="center"/>
        <w:rPr>
          <w:rFonts w:ascii="新細明體" w:cs="Times New Roman"/>
          <w:b/>
          <w:bCs/>
          <w:sz w:val="40"/>
          <w:szCs w:val="40"/>
        </w:rPr>
      </w:pPr>
      <w:r w:rsidRPr="005D3039">
        <w:rPr>
          <w:rFonts w:ascii="新細明體" w:hAnsi="新細明體" w:cs="新細明體"/>
          <w:b/>
          <w:bCs/>
          <w:sz w:val="40"/>
          <w:szCs w:val="40"/>
        </w:rPr>
        <w:t>10</w:t>
      </w:r>
      <w:r>
        <w:rPr>
          <w:rFonts w:ascii="新細明體" w:hAnsi="新細明體" w:cs="新細明體"/>
          <w:b/>
          <w:bCs/>
          <w:sz w:val="40"/>
          <w:szCs w:val="40"/>
        </w:rPr>
        <w:t>4</w:t>
      </w:r>
      <w:r w:rsidRPr="005D3039">
        <w:rPr>
          <w:rFonts w:ascii="新細明體" w:hAnsi="新細明體" w:cs="新細明體" w:hint="eastAsia"/>
          <w:b/>
          <w:bCs/>
          <w:sz w:val="40"/>
          <w:szCs w:val="40"/>
        </w:rPr>
        <w:t>學年度</w:t>
      </w:r>
      <w:r w:rsidRPr="005D3039">
        <w:rPr>
          <w:rFonts w:ascii="新細明體" w:hAnsi="新細明體" w:cs="新細明體"/>
          <w:b/>
          <w:bCs/>
          <w:sz w:val="40"/>
          <w:szCs w:val="40"/>
        </w:rPr>
        <w:t xml:space="preserve">   </w:t>
      </w:r>
      <w:r w:rsidRPr="005D3039">
        <w:rPr>
          <w:rFonts w:ascii="新細明體" w:hAnsi="新細明體" w:cs="新細明體" w:hint="eastAsia"/>
          <w:b/>
          <w:bCs/>
          <w:sz w:val="40"/>
          <w:szCs w:val="40"/>
        </w:rPr>
        <w:t>外庭區域分配表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【</w:t>
      </w:r>
      <w:r w:rsidRPr="005D3039">
        <w:rPr>
          <w:rFonts w:ascii="新細明體" w:hAnsi="新細明體" w:cs="新細明體" w:hint="eastAsia"/>
          <w:b/>
          <w:bCs/>
          <w:sz w:val="40"/>
          <w:szCs w:val="40"/>
        </w:rPr>
        <w:t>高中部</w:t>
      </w:r>
      <w:r>
        <w:rPr>
          <w:rFonts w:ascii="新細明體" w:hAnsi="新細明體" w:cs="新細明體" w:hint="eastAsia"/>
          <w:b/>
          <w:bCs/>
          <w:sz w:val="40"/>
          <w:szCs w:val="40"/>
        </w:rPr>
        <w:t>】</w:t>
      </w:r>
      <w:r w:rsidRPr="005D3039">
        <w:rPr>
          <w:rFonts w:ascii="新細明體" w:hAnsi="新細明體" w:cs="新細明體"/>
          <w:b/>
          <w:bCs/>
          <w:sz w:val="40"/>
          <w:szCs w:val="40"/>
        </w:rPr>
        <w:t xml:space="preserve">   </w:t>
      </w:r>
      <w:r>
        <w:rPr>
          <w:rFonts w:ascii="新細明體" w:hAnsi="新細明體" w:cs="新細明體"/>
          <w:sz w:val="16"/>
          <w:szCs w:val="16"/>
        </w:rPr>
        <w:t>104.07.037</w:t>
      </w:r>
      <w:r w:rsidRPr="005D3039">
        <w:rPr>
          <w:rFonts w:ascii="新細明體" w:hAnsi="新細明體" w:cs="新細明體"/>
          <w:sz w:val="16"/>
          <w:szCs w:val="16"/>
        </w:rPr>
        <w:t xml:space="preserve"> </w:t>
      </w:r>
    </w:p>
    <w:tbl>
      <w:tblPr>
        <w:tblW w:w="992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8488"/>
      </w:tblGrid>
      <w:tr w:rsidR="00760D77" w:rsidRPr="00881B5E">
        <w:trPr>
          <w:trHeight w:val="508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</w:rPr>
            </w:pPr>
            <w:r w:rsidRPr="00881B5E">
              <w:rPr>
                <w:rFonts w:ascii="標楷體" w:eastAsia="標楷體" w:hAnsi="標楷體" w:cs="標楷體" w:hint="eastAsia"/>
              </w:rPr>
              <w:t>班</w:t>
            </w:r>
            <w:r w:rsidRPr="00881B5E">
              <w:rPr>
                <w:rFonts w:ascii="標楷體" w:eastAsia="標楷體" w:hAnsi="標楷體" w:cs="標楷體"/>
              </w:rPr>
              <w:t xml:space="preserve">  </w:t>
            </w:r>
            <w:r w:rsidRPr="00881B5E">
              <w:rPr>
                <w:rFonts w:ascii="標楷體" w:eastAsia="標楷體" w:hAnsi="標楷體" w:cs="標楷體" w:hint="eastAsia"/>
              </w:rPr>
              <w:t>級</w:t>
            </w:r>
          </w:p>
        </w:tc>
        <w:tc>
          <w:tcPr>
            <w:tcW w:w="8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</w:rPr>
            </w:pPr>
            <w:r w:rsidRPr="00881B5E">
              <w:rPr>
                <w:rFonts w:ascii="標楷體" w:eastAsia="標楷體" w:hAnsi="標楷體" w:cs="標楷體" w:hint="eastAsia"/>
              </w:rPr>
              <w:t>打</w:t>
            </w:r>
            <w:r w:rsidRPr="00881B5E">
              <w:rPr>
                <w:rFonts w:ascii="標楷體" w:eastAsia="標楷體" w:hAnsi="標楷體" w:cs="標楷體"/>
              </w:rPr>
              <w:t xml:space="preserve"> </w:t>
            </w:r>
            <w:r w:rsidRPr="00881B5E">
              <w:rPr>
                <w:rFonts w:ascii="標楷體" w:eastAsia="標楷體" w:hAnsi="標楷體" w:cs="標楷體" w:hint="eastAsia"/>
              </w:rPr>
              <w:t>掃</w:t>
            </w:r>
            <w:r w:rsidRPr="00881B5E">
              <w:rPr>
                <w:rFonts w:ascii="標楷體" w:eastAsia="標楷體" w:hAnsi="標楷體" w:cs="標楷體"/>
              </w:rPr>
              <w:t xml:space="preserve"> </w:t>
            </w:r>
            <w:r w:rsidRPr="00881B5E">
              <w:rPr>
                <w:rFonts w:ascii="標楷體" w:eastAsia="標楷體" w:hAnsi="標楷體" w:cs="標楷體" w:hint="eastAsia"/>
              </w:rPr>
              <w:t>區</w:t>
            </w:r>
            <w:r w:rsidRPr="00881B5E">
              <w:rPr>
                <w:rFonts w:ascii="標楷體" w:eastAsia="標楷體" w:hAnsi="標楷體" w:cs="標楷體"/>
              </w:rPr>
              <w:t xml:space="preserve"> </w:t>
            </w:r>
            <w:r w:rsidRPr="00881B5E">
              <w:rPr>
                <w:rFonts w:ascii="標楷體" w:eastAsia="標楷體" w:hAnsi="標楷體" w:cs="標楷體" w:hint="eastAsia"/>
              </w:rPr>
              <w:t>域</w:t>
            </w:r>
          </w:p>
        </w:tc>
      </w:tr>
      <w:tr w:rsidR="00760D77" w:rsidRPr="00881B5E">
        <w:trPr>
          <w:trHeight w:val="406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高三忠</w:t>
            </w:r>
          </w:p>
        </w:tc>
        <w:tc>
          <w:tcPr>
            <w:tcW w:w="84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導師室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、人事室〈含走廊、洗手台〉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60D77" w:rsidRPr="00881B5E">
        <w:trPr>
          <w:trHeight w:val="73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高三孝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博愛牆前廣場、學生腳踏車棚、博愛牆前連接男生宿舍前走道及前面連鎖磚車道至大門口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含總務處旁連鎖磚走道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掃具放在腳踏車棚旁工具室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560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高三仁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阿娜大樓健康中心旁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樓男廁、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樓樓梯平台，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樓頂樓梯。</w:t>
            </w:r>
          </w:p>
        </w:tc>
      </w:tr>
      <w:tr w:rsidR="00760D77" w:rsidRPr="00881B5E">
        <w:trPr>
          <w:trHeight w:val="484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高三愛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校門口外廣場連鎖磚區域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含兩側花圃澆水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，左右兩側圍牆外馬路邊打掃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左側至回收場外為界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;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右側至網球場門口為界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、司機休息室。掃具放在司機休息室內【</w:t>
            </w:r>
            <w:r w:rsidRPr="00B038A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打掃兩側馬路邊時，導師需在場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】警衛室旁之校車停車場與回收場旁之教職員工停車場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警衛室前以連鎖磚為界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掃具放在男宿後方及警衛室旁、手堆式垃圾桶黃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532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高三信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教室旁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樓女廁及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至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圖書館及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2-4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樓實驗室〈含樓梯〉、圖書館前黄色地磚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含左右餐盤擺放箱、木櫃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60D77" w:rsidRPr="00881B5E">
        <w:trPr>
          <w:trHeight w:val="73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高三義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文印大樓後方教職員工停車場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含花圃、草坪及文印大樓邊水溝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掃具放在會計室前工具室、手堆式垃圾桶紅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、紅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504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高二忠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籃球場、北至長廊邊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含文藝長廊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、東至樹林邊、西至柏油路邊、南至跑道邊（含草坪）。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掃具放在體育器材室後方、手堆式垃圾桶綠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73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高二孝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操場、跑道及操場東側、南側及西側草坪。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掃具放在西側草坪邊、手堆式垃圾桶黑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492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高二仁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全校大水溝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集合場四周、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2.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阿娜大樓前、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男生宿舍前、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餐廳前柏油路旁</w:t>
            </w:r>
          </w:p>
          <w:p w:rsidR="00760D77" w:rsidRPr="00881B5E" w:rsidRDefault="00760D77" w:rsidP="00B038A7">
            <w:pPr>
              <w:jc w:val="both"/>
              <w:rPr>
                <w:rFonts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5.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宗輔室旁、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籃球場間旁。掃具放在會計室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、手堆式垃圾桶綠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</w:tr>
      <w:tr w:rsidR="00760D77" w:rsidRPr="00881B5E">
        <w:trPr>
          <w:trHeight w:val="566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237F2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高二愛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237F2A">
            <w:pPr>
              <w:jc w:val="both"/>
              <w:rPr>
                <w:rFonts w:ascii="標楷體" w:eastAsia="標楷體" w:hAnsi="標楷體" w:cs="Times New Roman"/>
                <w:color w:val="008080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文印大樓與玫瑰花園間之連鎖磚走道〈西至宗輔室外連鎖磚走道〉、停車棚區域及往阿娜大樓走道之區域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含阿娜大樓東側與圍牆間水泥地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。學務處後方樹林、玫瑰花園內全部區域及佈告欄後方之樹林紅磚。〈南包含水溝、西及北均與連鎖磚切齊〉。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掃具放在學務處後方工具室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】</w:t>
            </w:r>
          </w:p>
        </w:tc>
      </w:tr>
      <w:tr w:rsidR="00760D77" w:rsidRPr="00881B5E">
        <w:trPr>
          <w:trHeight w:val="73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高二信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軍訓教室、音樂教室、軍訓與音樂教室外走廊及鞋櫃、餐盤櫃及木椅。</w:t>
            </w:r>
          </w:p>
        </w:tc>
      </w:tr>
      <w:tr w:rsidR="00760D77" w:rsidRPr="00881B5E">
        <w:trPr>
          <w:trHeight w:val="512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高二義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資源回收場、垃圾場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含附近的水泥地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。文印大樓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樓樓梯、樓梯間男廁。</w:t>
            </w:r>
          </w:p>
        </w:tc>
      </w:tr>
      <w:tr w:rsidR="00760D77" w:rsidRPr="00881B5E">
        <w:trPr>
          <w:trHeight w:val="47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高一忠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校長室前面平台及八字型樓梯、校長室下方中廊〈含天花板、匾額、整容鏡、門〉、文印大樓導師辦公室前花圃及小水溝〈含樓梯下方洗手台〉、連鎖磚走道。</w:t>
            </w:r>
          </w:p>
        </w:tc>
      </w:tr>
      <w:tr w:rsidR="00760D77" w:rsidRPr="00881B5E">
        <w:trPr>
          <w:trHeight w:val="544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高一孝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總務處旁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樓廁所及樓梯、輔導室、個別諮商室、團體諮商室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含走廊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。總務處及工友室前走廊。</w:t>
            </w:r>
          </w:p>
        </w:tc>
      </w:tr>
      <w:tr w:rsidR="00760D77" w:rsidRPr="00881B5E">
        <w:trPr>
          <w:trHeight w:val="522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高一仁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阿娜大樓健康中心旁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至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至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樓男女廁所、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至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樓樓梯〈含走廊、側洗手台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、鏡子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〉。</w:t>
            </w:r>
          </w:p>
        </w:tc>
      </w:tr>
      <w:tr w:rsidR="00760D77" w:rsidRPr="00881B5E">
        <w:trPr>
          <w:trHeight w:val="73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高一愛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73780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阿娜大樓近學務處上方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樓男女廁所〈含走廊、洗手台〉、文印大樓連接宣德大樓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樓長走廊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北與文印樓切齊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、教室旁自修教室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760D77" w:rsidRPr="00881B5E">
        <w:trPr>
          <w:trHeight w:val="735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85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高一信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F85E4E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電腦教室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、電腦教室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〈含走廊、陽台、鞋櫃及木椅〉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文印大樓與網球場之間的走道。</w:t>
            </w:r>
          </w:p>
        </w:tc>
      </w:tr>
      <w:tr w:rsidR="00760D77" w:rsidRPr="00881B5E">
        <w:trPr>
          <w:trHeight w:val="546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9829C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高一義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9829C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體育器材室前玄關、聖母庭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含連鎖磚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、兩側水泥走道區域、文印大樓連接阿娜、宣德大樓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樓長走廊〈北至宗輔室磨石子圓柱、含公佈欄〉。</w:t>
            </w:r>
          </w:p>
        </w:tc>
      </w:tr>
      <w:tr w:rsidR="00760D77" w:rsidRPr="00881B5E">
        <w:trPr>
          <w:trHeight w:val="546"/>
        </w:trPr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9829C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高ㄧ和</w:t>
            </w:r>
          </w:p>
        </w:tc>
        <w:tc>
          <w:tcPr>
            <w:tcW w:w="84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0D77" w:rsidRPr="00881B5E" w:rsidRDefault="00760D77" w:rsidP="009829C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教務處、教務處旁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到</w:t>
            </w:r>
            <w:r w:rsidRPr="00881B5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881B5E">
              <w:rPr>
                <w:rFonts w:ascii="標楷體" w:eastAsia="標楷體" w:hAnsi="標楷體" w:cs="標楷體" w:hint="eastAsia"/>
                <w:sz w:val="20"/>
                <w:szCs w:val="20"/>
              </w:rPr>
              <w:t>樓廁所及樓梯、教務處前走廊〈南與文印大樓切齊〉。</w:t>
            </w:r>
          </w:p>
        </w:tc>
      </w:tr>
    </w:tbl>
    <w:p w:rsidR="00760D77" w:rsidRPr="00E87CC7" w:rsidRDefault="00760D77">
      <w:pPr>
        <w:rPr>
          <w:rFonts w:cs="Times New Roman"/>
        </w:rPr>
      </w:pPr>
    </w:p>
    <w:sectPr w:rsidR="00760D77" w:rsidRPr="00E87CC7" w:rsidSect="00725171">
      <w:pgSz w:w="11906" w:h="16838" w:code="9"/>
      <w:pgMar w:top="454" w:right="1021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CC7"/>
    <w:rsid w:val="0001182E"/>
    <w:rsid w:val="000168B0"/>
    <w:rsid w:val="0003712B"/>
    <w:rsid w:val="00045404"/>
    <w:rsid w:val="000464A7"/>
    <w:rsid w:val="00064FB2"/>
    <w:rsid w:val="00082FB2"/>
    <w:rsid w:val="00096190"/>
    <w:rsid w:val="000978EC"/>
    <w:rsid w:val="000A08CC"/>
    <w:rsid w:val="000A4D3D"/>
    <w:rsid w:val="000C2047"/>
    <w:rsid w:val="000D066C"/>
    <w:rsid w:val="000E07B1"/>
    <w:rsid w:val="000F32E8"/>
    <w:rsid w:val="001051FD"/>
    <w:rsid w:val="00117BEF"/>
    <w:rsid w:val="001223BF"/>
    <w:rsid w:val="00124731"/>
    <w:rsid w:val="001324F0"/>
    <w:rsid w:val="00140B5C"/>
    <w:rsid w:val="001540EC"/>
    <w:rsid w:val="0015610B"/>
    <w:rsid w:val="00160D8E"/>
    <w:rsid w:val="00191677"/>
    <w:rsid w:val="001A5A77"/>
    <w:rsid w:val="001B0C66"/>
    <w:rsid w:val="001C5328"/>
    <w:rsid w:val="001E2781"/>
    <w:rsid w:val="001E3931"/>
    <w:rsid w:val="001F314D"/>
    <w:rsid w:val="00201CDD"/>
    <w:rsid w:val="00211772"/>
    <w:rsid w:val="0022004D"/>
    <w:rsid w:val="00237689"/>
    <w:rsid w:val="00237F2A"/>
    <w:rsid w:val="00241A2D"/>
    <w:rsid w:val="00251161"/>
    <w:rsid w:val="00254704"/>
    <w:rsid w:val="00255540"/>
    <w:rsid w:val="002642EC"/>
    <w:rsid w:val="00270677"/>
    <w:rsid w:val="00274449"/>
    <w:rsid w:val="00277C04"/>
    <w:rsid w:val="002817EC"/>
    <w:rsid w:val="00283FD4"/>
    <w:rsid w:val="00296BFC"/>
    <w:rsid w:val="002A12D3"/>
    <w:rsid w:val="002B3F75"/>
    <w:rsid w:val="002C174D"/>
    <w:rsid w:val="002D0085"/>
    <w:rsid w:val="002E4614"/>
    <w:rsid w:val="002F0D7B"/>
    <w:rsid w:val="002F1328"/>
    <w:rsid w:val="002F606D"/>
    <w:rsid w:val="003006C3"/>
    <w:rsid w:val="00301DDA"/>
    <w:rsid w:val="00302989"/>
    <w:rsid w:val="00303657"/>
    <w:rsid w:val="00311A23"/>
    <w:rsid w:val="00311C16"/>
    <w:rsid w:val="00312F90"/>
    <w:rsid w:val="00320BCE"/>
    <w:rsid w:val="003372A3"/>
    <w:rsid w:val="00346260"/>
    <w:rsid w:val="003764AD"/>
    <w:rsid w:val="0038098A"/>
    <w:rsid w:val="003A07A7"/>
    <w:rsid w:val="003E7292"/>
    <w:rsid w:val="00400693"/>
    <w:rsid w:val="00404608"/>
    <w:rsid w:val="004115D3"/>
    <w:rsid w:val="00411E74"/>
    <w:rsid w:val="00434071"/>
    <w:rsid w:val="00440EB1"/>
    <w:rsid w:val="00443FFC"/>
    <w:rsid w:val="00450905"/>
    <w:rsid w:val="00474332"/>
    <w:rsid w:val="004847C3"/>
    <w:rsid w:val="00494B72"/>
    <w:rsid w:val="004B448D"/>
    <w:rsid w:val="004C234F"/>
    <w:rsid w:val="004C2FAD"/>
    <w:rsid w:val="004C4FB4"/>
    <w:rsid w:val="004D6D34"/>
    <w:rsid w:val="004F02B7"/>
    <w:rsid w:val="00502F34"/>
    <w:rsid w:val="0050545E"/>
    <w:rsid w:val="00510681"/>
    <w:rsid w:val="005403F9"/>
    <w:rsid w:val="00563915"/>
    <w:rsid w:val="005668F9"/>
    <w:rsid w:val="005878AD"/>
    <w:rsid w:val="00596D64"/>
    <w:rsid w:val="005A1484"/>
    <w:rsid w:val="005A17DD"/>
    <w:rsid w:val="005C0DC9"/>
    <w:rsid w:val="005C2100"/>
    <w:rsid w:val="005D3039"/>
    <w:rsid w:val="005E4760"/>
    <w:rsid w:val="005E5F66"/>
    <w:rsid w:val="0061778B"/>
    <w:rsid w:val="00621283"/>
    <w:rsid w:val="00627469"/>
    <w:rsid w:val="006367CF"/>
    <w:rsid w:val="00661102"/>
    <w:rsid w:val="00665940"/>
    <w:rsid w:val="006734B8"/>
    <w:rsid w:val="00676A81"/>
    <w:rsid w:val="00692EC7"/>
    <w:rsid w:val="006A6635"/>
    <w:rsid w:val="006B0367"/>
    <w:rsid w:val="006D4094"/>
    <w:rsid w:val="006F2E30"/>
    <w:rsid w:val="00711178"/>
    <w:rsid w:val="007201E2"/>
    <w:rsid w:val="00725171"/>
    <w:rsid w:val="00727EF7"/>
    <w:rsid w:val="00736645"/>
    <w:rsid w:val="0073780B"/>
    <w:rsid w:val="00753418"/>
    <w:rsid w:val="00760D77"/>
    <w:rsid w:val="0076606A"/>
    <w:rsid w:val="00772E67"/>
    <w:rsid w:val="00774FDE"/>
    <w:rsid w:val="007B1D38"/>
    <w:rsid w:val="007C2124"/>
    <w:rsid w:val="007D307C"/>
    <w:rsid w:val="007D769F"/>
    <w:rsid w:val="007F5BE8"/>
    <w:rsid w:val="00813D49"/>
    <w:rsid w:val="008341FB"/>
    <w:rsid w:val="0085228D"/>
    <w:rsid w:val="008571EB"/>
    <w:rsid w:val="00881B5E"/>
    <w:rsid w:val="008821A0"/>
    <w:rsid w:val="00882A28"/>
    <w:rsid w:val="008853E1"/>
    <w:rsid w:val="00894357"/>
    <w:rsid w:val="008A77BF"/>
    <w:rsid w:val="008D580B"/>
    <w:rsid w:val="009056F2"/>
    <w:rsid w:val="00915A1D"/>
    <w:rsid w:val="0091742A"/>
    <w:rsid w:val="00921350"/>
    <w:rsid w:val="00935AAA"/>
    <w:rsid w:val="009829C4"/>
    <w:rsid w:val="009916E2"/>
    <w:rsid w:val="009A4E6A"/>
    <w:rsid w:val="009A67E6"/>
    <w:rsid w:val="009B0CA8"/>
    <w:rsid w:val="009C350F"/>
    <w:rsid w:val="009C4E1D"/>
    <w:rsid w:val="009C629B"/>
    <w:rsid w:val="009C6776"/>
    <w:rsid w:val="009D3392"/>
    <w:rsid w:val="009E18CA"/>
    <w:rsid w:val="009F291E"/>
    <w:rsid w:val="00A00349"/>
    <w:rsid w:val="00A200B9"/>
    <w:rsid w:val="00A56C63"/>
    <w:rsid w:val="00A57129"/>
    <w:rsid w:val="00A66F36"/>
    <w:rsid w:val="00A76D77"/>
    <w:rsid w:val="00A77000"/>
    <w:rsid w:val="00A835E5"/>
    <w:rsid w:val="00A85FA1"/>
    <w:rsid w:val="00AC2C12"/>
    <w:rsid w:val="00AD0020"/>
    <w:rsid w:val="00AE631F"/>
    <w:rsid w:val="00AF0708"/>
    <w:rsid w:val="00B038A7"/>
    <w:rsid w:val="00B140EF"/>
    <w:rsid w:val="00B21D27"/>
    <w:rsid w:val="00B623CF"/>
    <w:rsid w:val="00B6252F"/>
    <w:rsid w:val="00B65DCF"/>
    <w:rsid w:val="00B67AE8"/>
    <w:rsid w:val="00B77E0F"/>
    <w:rsid w:val="00B95C01"/>
    <w:rsid w:val="00BB1DE5"/>
    <w:rsid w:val="00BB60AD"/>
    <w:rsid w:val="00BB70A6"/>
    <w:rsid w:val="00BB78F2"/>
    <w:rsid w:val="00BC1837"/>
    <w:rsid w:val="00BE34C2"/>
    <w:rsid w:val="00BE6D64"/>
    <w:rsid w:val="00BE7579"/>
    <w:rsid w:val="00BF2A69"/>
    <w:rsid w:val="00BF398D"/>
    <w:rsid w:val="00BF509D"/>
    <w:rsid w:val="00BF5400"/>
    <w:rsid w:val="00BF6AB7"/>
    <w:rsid w:val="00C05778"/>
    <w:rsid w:val="00C2587E"/>
    <w:rsid w:val="00C25AF3"/>
    <w:rsid w:val="00C3193F"/>
    <w:rsid w:val="00C354F4"/>
    <w:rsid w:val="00C46FC0"/>
    <w:rsid w:val="00C60FC7"/>
    <w:rsid w:val="00C6334D"/>
    <w:rsid w:val="00C6565A"/>
    <w:rsid w:val="00C70623"/>
    <w:rsid w:val="00C95570"/>
    <w:rsid w:val="00CB110A"/>
    <w:rsid w:val="00CE0584"/>
    <w:rsid w:val="00D015EF"/>
    <w:rsid w:val="00D01C06"/>
    <w:rsid w:val="00D02766"/>
    <w:rsid w:val="00D06B09"/>
    <w:rsid w:val="00D22955"/>
    <w:rsid w:val="00D269F6"/>
    <w:rsid w:val="00D31D9F"/>
    <w:rsid w:val="00D32DE1"/>
    <w:rsid w:val="00D32EEE"/>
    <w:rsid w:val="00D35CB1"/>
    <w:rsid w:val="00D47B12"/>
    <w:rsid w:val="00D52D8D"/>
    <w:rsid w:val="00D64FCB"/>
    <w:rsid w:val="00D712CD"/>
    <w:rsid w:val="00DA021F"/>
    <w:rsid w:val="00DB4843"/>
    <w:rsid w:val="00DC6E08"/>
    <w:rsid w:val="00DE480E"/>
    <w:rsid w:val="00DE6B34"/>
    <w:rsid w:val="00DF3F96"/>
    <w:rsid w:val="00E139CC"/>
    <w:rsid w:val="00E14F72"/>
    <w:rsid w:val="00E26681"/>
    <w:rsid w:val="00E53F0D"/>
    <w:rsid w:val="00E55BF5"/>
    <w:rsid w:val="00E604DE"/>
    <w:rsid w:val="00E824E5"/>
    <w:rsid w:val="00E87CC7"/>
    <w:rsid w:val="00E94352"/>
    <w:rsid w:val="00EB54E6"/>
    <w:rsid w:val="00EB5E0A"/>
    <w:rsid w:val="00EB6956"/>
    <w:rsid w:val="00EC56B5"/>
    <w:rsid w:val="00ED68B2"/>
    <w:rsid w:val="00EF7B33"/>
    <w:rsid w:val="00F00039"/>
    <w:rsid w:val="00F07628"/>
    <w:rsid w:val="00F24946"/>
    <w:rsid w:val="00F255B1"/>
    <w:rsid w:val="00F4202F"/>
    <w:rsid w:val="00F50296"/>
    <w:rsid w:val="00F60437"/>
    <w:rsid w:val="00F6119A"/>
    <w:rsid w:val="00F613ED"/>
    <w:rsid w:val="00F64C93"/>
    <w:rsid w:val="00F75AC7"/>
    <w:rsid w:val="00F77B86"/>
    <w:rsid w:val="00F80A48"/>
    <w:rsid w:val="00F85E4E"/>
    <w:rsid w:val="00F86389"/>
    <w:rsid w:val="00F92C3B"/>
    <w:rsid w:val="00F930B5"/>
    <w:rsid w:val="00FA0D12"/>
    <w:rsid w:val="00FA6976"/>
    <w:rsid w:val="00FC1641"/>
    <w:rsid w:val="00FC3B6D"/>
    <w:rsid w:val="00FC6A40"/>
    <w:rsid w:val="00FD3837"/>
    <w:rsid w:val="00F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E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326</Words>
  <Characters>1863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   外庭區域分配表(國中部)   104</dc:title>
  <dc:subject/>
  <dc:creator>owner</dc:creator>
  <cp:keywords/>
  <dc:description/>
  <cp:lastModifiedBy>user</cp:lastModifiedBy>
  <cp:revision>8</cp:revision>
  <cp:lastPrinted>2015-07-07T01:01:00Z</cp:lastPrinted>
  <dcterms:created xsi:type="dcterms:W3CDTF">2015-07-07T00:58:00Z</dcterms:created>
  <dcterms:modified xsi:type="dcterms:W3CDTF">2015-07-10T03:56:00Z</dcterms:modified>
</cp:coreProperties>
</file>