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84" w:rsidRPr="002C5613" w:rsidRDefault="00917984" w:rsidP="006B054A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2C5613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104</w:t>
      </w:r>
      <w:r w:rsidRPr="002C5613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年單車成年禮</w:t>
      </w:r>
      <w:r w:rsidRPr="002C5613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(</w:t>
      </w:r>
      <w:r w:rsidRPr="002C5613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千里環島</w:t>
      </w:r>
      <w:r w:rsidRPr="002C5613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)</w:t>
      </w:r>
      <w:r w:rsidRPr="002C5613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實施計畫</w:t>
      </w:r>
    </w:p>
    <w:p w:rsidR="00917984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一、依據教育部體育署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4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30</w:t>
      </w:r>
      <w:r w:rsidRPr="002C5613">
        <w:rPr>
          <w:rFonts w:ascii="Times New Roman" w:eastAsia="標楷體" w:hAnsi="Times New Roman" w:cs="標楷體" w:hint="eastAsia"/>
          <w:color w:val="000000"/>
        </w:rPr>
        <w:t>日臺教體署全（</w:t>
      </w:r>
      <w:r>
        <w:rPr>
          <w:rFonts w:ascii="Times New Roman" w:eastAsia="標楷體" w:hAnsi="Times New Roman" w:cs="標楷體" w:hint="eastAsia"/>
          <w:color w:val="000000"/>
        </w:rPr>
        <w:t>三</w:t>
      </w:r>
      <w:r w:rsidRPr="002C5613">
        <w:rPr>
          <w:rFonts w:ascii="Times New Roman" w:eastAsia="標楷體" w:hAnsi="Times New Roman" w:cs="標楷體" w:hint="eastAsia"/>
          <w:color w:val="000000"/>
        </w:rPr>
        <w:t>）字第</w:t>
      </w:r>
      <w:r>
        <w:rPr>
          <w:rFonts w:ascii="Times New Roman" w:eastAsia="標楷體" w:hAnsi="Times New Roman" w:cs="Times New Roman"/>
          <w:color w:val="000000"/>
        </w:rPr>
        <w:t>1040011533</w:t>
      </w:r>
      <w:r w:rsidRPr="002C5613">
        <w:rPr>
          <w:rFonts w:ascii="Times New Roman" w:eastAsia="標楷體" w:hAnsi="Times New Roman" w:cs="標楷體" w:hint="eastAsia"/>
          <w:color w:val="000000"/>
        </w:rPr>
        <w:t>號函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2C5613">
        <w:rPr>
          <w:rFonts w:ascii="Times New Roman" w:eastAsia="標楷體" w:hAnsi="Times New Roman" w:cs="標楷體" w:hint="eastAsia"/>
          <w:color w:val="000000"/>
        </w:rPr>
        <w:t>核備辦理。</w:t>
      </w:r>
    </w:p>
    <w:p w:rsidR="00917984" w:rsidRPr="002C5613" w:rsidRDefault="00917984" w:rsidP="00FC57D0">
      <w:pPr>
        <w:ind w:left="31680" w:hangingChars="68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二、活動宗旨：藉由環島單車體驗活動，讓青年學子學習團隊合作、勇於挑戰的特質，進而養成其對於這片土地之珍惜與使命感。本屆活動過程中以運動觀光</w:t>
      </w:r>
      <w:r w:rsidRPr="002C5613">
        <w:rPr>
          <w:rFonts w:ascii="Times New Roman" w:hAnsi="Times New Roman" w:cs="新細明體" w:hint="eastAsia"/>
          <w:color w:val="000000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</w:rPr>
        <w:t>運動場館設施、運動競技及運動產業四面向沿線完成</w:t>
      </w:r>
      <w:r w:rsidRPr="002C5613">
        <w:rPr>
          <w:rFonts w:ascii="Times New Roman" w:eastAsia="標楷體" w:hAnsi="Times New Roman" w:cs="Times New Roman"/>
          <w:color w:val="000000"/>
        </w:rPr>
        <w:t>1000</w:t>
      </w:r>
      <w:r w:rsidRPr="002C5613">
        <w:rPr>
          <w:rFonts w:ascii="Times New Roman" w:eastAsia="標楷體" w:hAnsi="Times New Roman" w:cs="標楷體" w:hint="eastAsia"/>
          <w:color w:val="000000"/>
        </w:rPr>
        <w:t>公里，看見臺灣多元運動文化、體驗臺灣風土民情並結合環保、生態保育等議題，進而達到教育、傳承及成長洗禮之目的。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三、主辦單位：教育部體育署。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四、承辦單位：中華民國大專院校體育總會。</w:t>
      </w:r>
    </w:p>
    <w:p w:rsidR="00917984" w:rsidRPr="002C5613" w:rsidRDefault="00917984" w:rsidP="00FC57D0">
      <w:pPr>
        <w:ind w:left="31680" w:hangingChars="68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五、協辦單位：內政部警政署、新北市政府、臺中市政府、彰化縣政府、臺南市政府、宜蘭縣政府、輔仁大學、真理大學、國立臺灣體育運動大學、國立彰化師範大學、長榮大學、國立宜蘭大學。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六、贊助單位：直航聯合租車公司、愛普瑞股份有限公司、博貿企業有限公</w:t>
      </w:r>
      <w:r>
        <w:rPr>
          <w:rFonts w:ascii="Times New Roman" w:eastAsia="標楷體" w:hAnsi="Times New Roman" w:cs="標楷體" w:hint="eastAsia"/>
          <w:color w:val="000000"/>
        </w:rPr>
        <w:t>司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        </w:t>
      </w:r>
      <w:r w:rsidRPr="002C5613">
        <w:rPr>
          <w:rFonts w:ascii="Times New Roman" w:eastAsia="標楷體" w:hAnsi="Times New Roman" w:cs="標楷體" w:hint="eastAsia"/>
          <w:color w:val="000000"/>
        </w:rPr>
        <w:t>、臺灣</w:t>
      </w:r>
      <w:r w:rsidRPr="002C5613">
        <w:rPr>
          <w:rFonts w:ascii="Times New Roman" w:eastAsia="標楷體" w:hAnsi="Times New Roman" w:cs="標楷體" w:hint="eastAsia"/>
          <w:color w:val="000000"/>
          <w:kern w:val="0"/>
        </w:rPr>
        <w:t>比菲多食品股份有限公司</w:t>
      </w:r>
      <w:r w:rsidRPr="002C5613">
        <w:rPr>
          <w:rFonts w:ascii="Times New Roman" w:eastAsia="標楷體" w:hAnsi="Times New Roman" w:cs="標楷體" w:hint="eastAsia"/>
          <w:color w:val="000000"/>
        </w:rPr>
        <w:t>、美利達自行車。</w:t>
      </w:r>
    </w:p>
    <w:p w:rsidR="00917984" w:rsidRPr="004E2CAF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七、活動網站：</w:t>
      </w:r>
      <w:bookmarkStart w:id="0" w:name="OLE_LINK4"/>
      <w:bookmarkStart w:id="1" w:name="OLE_LINK5"/>
      <w:bookmarkStart w:id="2" w:name="OLE_LINK6"/>
      <w:r w:rsidRPr="00FB3132">
        <w:rPr>
          <w:rFonts w:ascii="Times New Roman" w:eastAsia="標楷體" w:hAnsi="Times New Roman" w:cs="Times New Roman"/>
          <w:color w:val="000000"/>
        </w:rPr>
        <w:fldChar w:fldCharType="begin"/>
      </w:r>
      <w:r w:rsidRPr="00FB3132">
        <w:rPr>
          <w:rFonts w:ascii="Times New Roman" w:eastAsia="標楷體" w:hAnsi="Times New Roman" w:cs="Times New Roman"/>
          <w:color w:val="000000"/>
        </w:rPr>
        <w:instrText xml:space="preserve"> HYPERLINK "http://bike.ctusf.org.tw/104" </w:instrText>
      </w:r>
      <w:r w:rsidRPr="00FC57D0">
        <w:rPr>
          <w:rFonts w:ascii="Times New Roman" w:eastAsia="標楷體" w:hAnsi="Times New Roman" w:cs="Times New Roman"/>
          <w:color w:val="000000"/>
        </w:rPr>
      </w:r>
      <w:r w:rsidRPr="00FB3132">
        <w:rPr>
          <w:rFonts w:ascii="Times New Roman" w:eastAsia="標楷體" w:hAnsi="Times New Roman" w:cs="Times New Roman"/>
          <w:color w:val="000000"/>
        </w:rPr>
        <w:fldChar w:fldCharType="separate"/>
      </w:r>
      <w:r w:rsidRPr="00FB3132">
        <w:rPr>
          <w:rStyle w:val="Hyperlink"/>
          <w:rFonts w:ascii="Times New Roman" w:eastAsia="標楷體" w:hAnsi="Times New Roman" w:cs="Times New Roman"/>
          <w:color w:val="000000"/>
          <w:u w:val="none"/>
        </w:rPr>
        <w:t>http://bike.ctusf.org.tw/104</w:t>
      </w:r>
      <w:r w:rsidRPr="00FB3132">
        <w:rPr>
          <w:rFonts w:ascii="Times New Roman" w:eastAsia="標楷體" w:hAnsi="Times New Roman" w:cs="Times New Roman"/>
          <w:color w:val="000000"/>
        </w:rPr>
        <w:fldChar w:fldCharType="end"/>
      </w:r>
    </w:p>
    <w:bookmarkEnd w:id="0"/>
    <w:bookmarkEnd w:id="1"/>
    <w:bookmarkEnd w:id="2"/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八、區次與時間：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bookmarkStart w:id="3" w:name="_GoBack"/>
      <w:bookmarkEnd w:id="3"/>
      <w:r>
        <w:rPr>
          <w:noProof/>
        </w:rPr>
        <w:pict>
          <v:group id="群組 15363" o:spid="_x0000_s1026" style="position:absolute;left:0;text-align:left;margin-left:363.45pt;margin-top:16.3pt;width:118.2pt;height:132.5pt;z-index:251658240" coordsize="15013,16827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大括弧 15364" o:spid="_x0000_s1027" type="#_x0000_t88" style="position:absolute;left:190;width:1638;height:7048;visibility:visible" adj="951"/>
            <v:shape id="右大括弧 15365" o:spid="_x0000_s1028" type="#_x0000_t88" style="position:absolute;top:8953;width:1905;height:7874;visibility:visible" adj="1160"/>
            <v:rect id="矩形 15366" o:spid="_x0000_s1029" style="position:absolute;left:2095;top:1778;width:12600;height:3240;visibility:visible">
              <v:textbox>
                <w:txbxContent>
                  <w:p w:rsidR="00917984" w:rsidRPr="00C123D9" w:rsidRDefault="00917984" w:rsidP="00784B78">
                    <w:pPr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順</w:t>
                    </w:r>
                    <w:r w:rsidRPr="00C123D9">
                      <w:rPr>
                        <w:rFonts w:ascii="標楷體" w:eastAsia="標楷體" w:hAnsi="標楷體" w:cs="標楷體" w:hint="eastAsia"/>
                      </w:rPr>
                      <w:t>時鐘方向環島</w:t>
                    </w:r>
                  </w:p>
                </w:txbxContent>
              </v:textbox>
            </v:rect>
            <v:rect id="矩形 15368" o:spid="_x0000_s1030" style="position:absolute;left:2413;top:10668;width:12600;height:3240;visibility:visible">
              <v:textbox>
                <w:txbxContent>
                  <w:p w:rsidR="00917984" w:rsidRPr="00C123D9" w:rsidRDefault="00917984" w:rsidP="00784B78">
                    <w:pPr>
                      <w:rPr>
                        <w:rFonts w:ascii="標楷體" w:eastAsia="標楷體" w:hAnsi="標楷體" w:cs="Times New Roman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逆</w:t>
                    </w:r>
                    <w:r w:rsidRPr="00C123D9">
                      <w:rPr>
                        <w:rFonts w:ascii="標楷體" w:eastAsia="標楷體" w:hAnsi="標楷體" w:cs="標楷體" w:hint="eastAsia"/>
                      </w:rPr>
                      <w:t>時鐘方向環島</w:t>
                    </w:r>
                  </w:p>
                </w:txbxContent>
              </v:textbox>
            </v:rect>
          </v:group>
        </w:pict>
      </w:r>
      <w:r w:rsidRPr="002C5613">
        <w:rPr>
          <w:rFonts w:ascii="Times New Roman" w:eastAsia="標楷體" w:hAnsi="Times New Roman" w:cs="標楷體" w:hint="eastAsia"/>
          <w:color w:val="000000"/>
        </w:rPr>
        <w:t>（一）臺北區：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5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日（星期三）至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15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日（星期六）。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（二）彰化區：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14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日（星期五）至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24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日（星期一）。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（三）宜蘭區：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6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日（星期四）至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16</w:t>
      </w:r>
      <w:r w:rsidRPr="002C5613">
        <w:rPr>
          <w:rFonts w:ascii="Times New Roman" w:eastAsia="標楷體" w:hAnsi="Times New Roman" w:cs="標楷體" w:hint="eastAsia"/>
          <w:color w:val="000000"/>
        </w:rPr>
        <w:t>日（星期日）。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（四）新北區：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5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日（星期三）至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15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日（星期六）。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（五）臺中區：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7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日（星期五）至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17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日（星期一）。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（六）臺南區：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日（星期六）至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18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日（星期二）。</w:t>
      </w:r>
    </w:p>
    <w:p w:rsidR="00917984" w:rsidRPr="002C5613" w:rsidRDefault="00917984" w:rsidP="009C7AB7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（七）各區將於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15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日（星期六）下午抵達臺北國軍英雄館大會師。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（八）路線規劃將另行公告於活動官網。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九、活動對象：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（一）以年滿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18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歲至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24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歲（限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80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年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月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日至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86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年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12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月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31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日出生者）之青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年為對象，自由選擇參加出發區次，每區限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30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名正取名額分配如下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:</w:t>
      </w:r>
    </w:p>
    <w:p w:rsidR="00917984" w:rsidRPr="002C5613" w:rsidRDefault="00917984" w:rsidP="00FC57D0">
      <w:pPr>
        <w:ind w:left="31680" w:hangingChars="200" w:firstLine="31680"/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1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大專學生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18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名：具大專院校正式學籍或高中應屆畢業生已錄取大學者</w:t>
      </w:r>
    </w:p>
    <w:p w:rsidR="00917984" w:rsidRPr="002C5613" w:rsidRDefault="00917984" w:rsidP="00FC57D0">
      <w:pPr>
        <w:ind w:left="31680" w:hangingChars="200" w:firstLine="31680"/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   (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同一所學校以不超過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2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名為原則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，須檢附證明文件。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2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社會弱勢族群保障名額：每區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2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名，以原住民、受災戶及低收入戶等，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  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檢附弱勢相關證明經核可後免收參加費用。</w:t>
      </w:r>
    </w:p>
    <w:p w:rsidR="00917984" w:rsidRPr="002C5613" w:rsidRDefault="00917984" w:rsidP="00C803C2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3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其他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10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名：應屆高中畢業生尚未錄取大學或年齡符合本活動規範者。</w:t>
      </w:r>
    </w:p>
    <w:p w:rsidR="00917984" w:rsidRPr="002C5613" w:rsidRDefault="00917984" w:rsidP="00FC57D0">
      <w:pPr>
        <w:ind w:left="31680" w:hangingChars="200" w:firstLine="31680"/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（二）每區正取</w:t>
      </w:r>
      <w:r w:rsidRPr="002C5613">
        <w:rPr>
          <w:rFonts w:ascii="Times New Roman" w:hAnsi="Times New Roman" w:cs="新細明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備取各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30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名，六區共計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180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名正取、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180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名備取。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bookmarkStart w:id="4" w:name="OLE_LINK1"/>
      <w:bookmarkStart w:id="5" w:name="OLE_LINK2"/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十、甄選方式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: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（一）以預約報名優先順序為依據，但若符合下述資格之學員得優先錄取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需檢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附完騎證明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。</w:t>
      </w:r>
    </w:p>
    <w:p w:rsidR="00917984" w:rsidRPr="002C5613" w:rsidRDefault="00917984" w:rsidP="009C7AB7">
      <w:pPr>
        <w:jc w:val="both"/>
        <w:rPr>
          <w:rFonts w:ascii="標楷體" w:eastAsia="標楷體" w:hAnsi="標楷體" w:cs="Times New Roman"/>
          <w:color w:val="00000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1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曾參加</w:t>
      </w:r>
      <w:r w:rsidRPr="002C5613">
        <w:rPr>
          <w:rFonts w:ascii="Times New Roman" w:eastAsia="標楷體" w:hAnsi="Times New Roman" w:cs="Times New Roman"/>
          <w:color w:val="000000"/>
          <w:bdr w:val="none" w:sz="0" w:space="0" w:color="auto" w:frame="1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年臺灣單車文化騎跡體驗行，且未曾參加教育部體育署</w:t>
      </w:r>
      <w:r w:rsidRPr="002C5613">
        <w:rPr>
          <w:rFonts w:ascii="標楷體" w:eastAsia="標楷體" w:hAnsi="標楷體" w:cs="標楷體" w:hint="eastAsia"/>
          <w:color w:val="000000"/>
          <w:bdr w:val="none" w:sz="0" w:space="0" w:color="auto" w:frame="1"/>
        </w:rPr>
        <w:t>（以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標楷體" w:eastAsia="標楷體" w:hAnsi="標楷體" w:cs="標楷體"/>
          <w:color w:val="000000"/>
          <w:bdr w:val="none" w:sz="0" w:space="0" w:color="auto" w:frame="1"/>
        </w:rPr>
        <w:t xml:space="preserve">        </w:t>
      </w:r>
      <w:r w:rsidRPr="002C5613">
        <w:rPr>
          <w:rFonts w:ascii="標楷體" w:eastAsia="標楷體" w:hAnsi="標楷體" w:cs="標楷體" w:hint="eastAsia"/>
          <w:color w:val="000000"/>
          <w:bdr w:val="none" w:sz="0" w:space="0" w:color="auto" w:frame="1"/>
        </w:rPr>
        <w:t>下簡稱體育署）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單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車成年禮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（千里環臺）活動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之學員。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2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曾參加體育署舉辦</w:t>
      </w:r>
      <w:r w:rsidRPr="002C5613">
        <w:rPr>
          <w:rFonts w:ascii="Times New Roman" w:eastAsia="標楷體" w:hAnsi="Times New Roman" w:cs="Times New Roman"/>
          <w:color w:val="000000"/>
          <w:bdr w:val="none" w:sz="0" w:space="0" w:color="auto" w:frame="1"/>
        </w:rPr>
        <w:t>100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或</w:t>
      </w:r>
      <w:r w:rsidRPr="002C5613">
        <w:rPr>
          <w:rFonts w:ascii="Times New Roman" w:eastAsia="標楷體" w:hAnsi="Times New Roman" w:cs="Times New Roman"/>
          <w:color w:val="000000"/>
          <w:bdr w:val="none" w:sz="0" w:space="0" w:color="auto" w:frame="1"/>
        </w:rPr>
        <w:t>200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公里單車活動，且未曾參加體育署單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車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  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成年禮（千里環臺）活動之學員。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3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未曾參加體育署前六屆單車成年禮（千里環臺）活動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之學員</w:t>
      </w:r>
      <w:r w:rsidRPr="002C5613">
        <w:rPr>
          <w:rFonts w:ascii="Times New Roman" w:eastAsia="標楷體" w:hAnsi="Times New Roman" w:cs="標楷體" w:hint="eastAsia"/>
          <w:color w:val="000000"/>
          <w:bdr w:val="none" w:sz="0" w:space="0" w:color="auto" w:frame="1"/>
        </w:rPr>
        <w:t>。</w:t>
      </w:r>
    </w:p>
    <w:bookmarkEnd w:id="4"/>
    <w:bookmarkEnd w:id="5"/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（二）審查報名相關表件及體適能測驗證明文件符合本活動標準。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（三）體適能測驗證明檢測日期須於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年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1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月後之文件，審查以體育署體適能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網站公布之體適能測驗常模為準，心肺耐力、坐姿體前彎、仰臥起坐、立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定跳遠四項中須兩項達中等標準。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(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四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) 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參與本活動，應繳交下列體適能檢測證明文件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之一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: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1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體育署體適能檢測站開立證明。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2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參與學員就讀學校開立證明，需蓋有體育室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組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戳章。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 xml:space="preserve">      3</w:t>
      </w:r>
      <w:r w:rsidRPr="002C5613">
        <w:rPr>
          <w:rFonts w:ascii="標楷體" w:eastAsia="標楷體" w:hAnsi="標楷體" w:cs="標楷體" w:hint="eastAsia"/>
          <w:color w:val="000000"/>
          <w:kern w:val="0"/>
          <w:bdr w:val="none" w:sz="0" w:space="0" w:color="auto" w:frame="1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本活動協辦學校開立證明。</w:t>
      </w:r>
    </w:p>
    <w:p w:rsidR="00917984" w:rsidRPr="002C5613" w:rsidRDefault="00917984" w:rsidP="009C7AB7">
      <w:pPr>
        <w:tabs>
          <w:tab w:val="left" w:pos="6023"/>
        </w:tabs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（五）弱勢族群須檢附弱勢族群相關文件（影本）。</w:t>
      </w:r>
      <w:r w:rsidRPr="002C5613"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  <w:tab/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十一、報名時間：自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6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</w:t>
      </w:r>
      <w:r w:rsidRPr="002C5613">
        <w:rPr>
          <w:rFonts w:ascii="Times New Roman" w:eastAsia="標楷體" w:hAnsi="Times New Roman" w:cs="標楷體" w:hint="eastAsia"/>
          <w:color w:val="000000"/>
        </w:rPr>
        <w:t>日中午</w:t>
      </w:r>
      <w:r w:rsidRPr="002C5613">
        <w:rPr>
          <w:rFonts w:ascii="Times New Roman" w:eastAsia="標楷體" w:hAnsi="Times New Roman" w:cs="Times New Roman"/>
          <w:color w:val="000000"/>
        </w:rPr>
        <w:t>12</w:t>
      </w:r>
      <w:r w:rsidRPr="002C5613">
        <w:rPr>
          <w:rFonts w:ascii="Times New Roman" w:eastAsia="標楷體" w:hAnsi="Times New Roman" w:cs="標楷體" w:hint="eastAsia"/>
          <w:color w:val="000000"/>
        </w:rPr>
        <w:t>點至</w:t>
      </w:r>
      <w:r w:rsidRPr="002C5613">
        <w:rPr>
          <w:rFonts w:ascii="Times New Roman" w:eastAsia="標楷體" w:hAnsi="Times New Roman" w:cs="Times New Roman"/>
          <w:color w:val="000000"/>
        </w:rPr>
        <w:t>6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29</w:t>
      </w:r>
      <w:r w:rsidRPr="002C5613">
        <w:rPr>
          <w:rFonts w:ascii="Times New Roman" w:eastAsia="標楷體" w:hAnsi="Times New Roman" w:cs="標楷體" w:hint="eastAsia"/>
          <w:color w:val="000000"/>
        </w:rPr>
        <w:t>日下午</w:t>
      </w:r>
      <w:r w:rsidRPr="002C5613">
        <w:rPr>
          <w:rFonts w:ascii="Times New Roman" w:eastAsia="標楷體" w:hAnsi="Times New Roman" w:cs="Times New Roman"/>
          <w:color w:val="000000"/>
        </w:rPr>
        <w:t>17:00</w:t>
      </w:r>
      <w:r w:rsidRPr="002C5613">
        <w:rPr>
          <w:rFonts w:ascii="Times New Roman" w:eastAsia="標楷體" w:hAnsi="Times New Roman" w:cs="標楷體" w:hint="eastAsia"/>
          <w:color w:val="000000"/>
        </w:rPr>
        <w:t>止，各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區報名人數額滿為止，依甄選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方式</w:t>
      </w:r>
      <w:r w:rsidRPr="002C5613">
        <w:rPr>
          <w:rFonts w:ascii="Times New Roman" w:eastAsia="標楷體" w:hAnsi="Times New Roman" w:cs="標楷體" w:hint="eastAsia"/>
          <w:color w:val="000000"/>
        </w:rPr>
        <w:t>辦理。</w:t>
      </w:r>
    </w:p>
    <w:p w:rsidR="00917984" w:rsidRPr="002C5613" w:rsidRDefault="00917984" w:rsidP="00FC57D0">
      <w:pPr>
        <w:ind w:left="31680" w:hangingChars="3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十二、參加費用：每人新臺幣</w:t>
      </w:r>
      <w:r w:rsidRPr="002C5613">
        <w:rPr>
          <w:rFonts w:ascii="Times New Roman" w:eastAsia="標楷體" w:hAnsi="Times New Roman" w:cs="Times New Roman"/>
          <w:color w:val="000000"/>
        </w:rPr>
        <w:t>5,000</w:t>
      </w:r>
      <w:r w:rsidRPr="002C5613">
        <w:rPr>
          <w:rFonts w:ascii="Times New Roman" w:eastAsia="標楷體" w:hAnsi="Times New Roman" w:cs="標楷體" w:hint="eastAsia"/>
          <w:color w:val="000000"/>
        </w:rPr>
        <w:t>元整，若無自備車輛者每人新臺幣</w:t>
      </w:r>
      <w:r w:rsidRPr="002C5613">
        <w:rPr>
          <w:rFonts w:ascii="Times New Roman" w:eastAsia="標楷體" w:hAnsi="Times New Roman" w:cs="Times New Roman"/>
          <w:color w:val="000000"/>
        </w:rPr>
        <w:t>7,000</w:t>
      </w:r>
      <w:r w:rsidRPr="002C5613">
        <w:rPr>
          <w:rFonts w:ascii="Times New Roman" w:eastAsia="標楷體" w:hAnsi="Times New Roman" w:cs="標楷體" w:hint="eastAsia"/>
          <w:color w:val="000000"/>
        </w:rPr>
        <w:t>元整。費用包含環島期間之食宿、保險（意外險</w:t>
      </w:r>
      <w:r w:rsidRPr="002C5613">
        <w:rPr>
          <w:rFonts w:ascii="Times New Roman" w:eastAsia="標楷體" w:hAnsi="Times New Roman" w:cs="Times New Roman"/>
          <w:color w:val="000000"/>
        </w:rPr>
        <w:t>300</w:t>
      </w:r>
      <w:r w:rsidRPr="002C5613">
        <w:rPr>
          <w:rFonts w:ascii="Times New Roman" w:eastAsia="標楷體" w:hAnsi="Times New Roman" w:cs="標楷體" w:hint="eastAsia"/>
          <w:color w:val="000000"/>
        </w:rPr>
        <w:t>萬、意外醫療險</w:t>
      </w:r>
      <w:r>
        <w:rPr>
          <w:rFonts w:ascii="Times New Roman" w:eastAsia="標楷體" w:hAnsi="Times New Roman" w:cs="Times New Roman"/>
          <w:color w:val="000000"/>
        </w:rPr>
        <w:t>15</w:t>
      </w:r>
      <w:r w:rsidRPr="002C5613">
        <w:rPr>
          <w:rFonts w:ascii="Times New Roman" w:eastAsia="標楷體" w:hAnsi="Times New Roman" w:cs="標楷體" w:hint="eastAsia"/>
          <w:color w:val="000000"/>
        </w:rPr>
        <w:t>萬元）。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十三、報名及繳費：</w:t>
      </w:r>
    </w:p>
    <w:p w:rsidR="00917984" w:rsidRPr="002C5613" w:rsidRDefault="00917984" w:rsidP="00901270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/>
          <w:kern w:val="0"/>
          <w:bdr w:val="none" w:sz="0" w:space="0" w:color="auto" w:frame="1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網路報名：於活動網站</w:t>
      </w:r>
      <w:r w:rsidRPr="00DB7713">
        <w:rPr>
          <w:rFonts w:ascii="Times New Roman" w:eastAsia="標楷體" w:hAnsi="Times New Roman" w:cs="標楷體" w:hint="eastAsia"/>
          <w:color w:val="000000"/>
        </w:rPr>
        <w:t>（</w:t>
      </w:r>
      <w:hyperlink r:id="rId7" w:history="1">
        <w:r w:rsidRPr="00DB7713">
          <w:rPr>
            <w:rFonts w:ascii="Times New Roman" w:eastAsia="標楷體" w:hAnsi="Times New Roman" w:cs="Times New Roman"/>
            <w:color w:val="000000"/>
          </w:rPr>
          <w:t>http://bike.ctusf.org.tw/104</w:t>
        </w:r>
        <w:r w:rsidRPr="00DB7713">
          <w:rPr>
            <w:rFonts w:ascii="Times New Roman" w:eastAsia="標楷體" w:hAnsi="Times New Roman" w:cs="標楷體" w:hint="eastAsia"/>
            <w:color w:val="000000"/>
          </w:rPr>
          <w:t>進行線上預約報名</w:t>
        </w:r>
      </w:hyperlink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完成</w:t>
      </w:r>
      <w:r w:rsidRPr="002C5613">
        <w:rPr>
          <w:rFonts w:ascii="Times New Roman" w:eastAsia="標楷體" w:hAnsi="Times New Roman" w:cs="標楷體" w:hint="eastAsia"/>
          <w:color w:val="000000"/>
        </w:rPr>
        <w:t>後，即可列印書面報名表資料並備妥應繳交之證明文件，連同參加費用之郵政匯票（匯票抬頭請書寫：中華民國大專院校體育總會）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，</w:t>
      </w:r>
      <w:r w:rsidRPr="002C5613">
        <w:rPr>
          <w:rFonts w:ascii="Times New Roman" w:eastAsia="標楷體" w:hAnsi="Times New Roman" w:cs="標楷體" w:hint="eastAsia"/>
          <w:color w:val="000000"/>
        </w:rPr>
        <w:t>郵寄至中華民國大專院校體育</w:t>
      </w:r>
      <w:r w:rsidRPr="002C5613">
        <w:rPr>
          <w:rFonts w:ascii="Times New Roman" w:eastAsia="標楷體" w:hAnsi="Times New Roman" w:cs="標楷體" w:hint="eastAsia"/>
          <w:color w:val="000000"/>
          <w:kern w:val="0"/>
          <w:bdr w:val="none" w:sz="0" w:space="0" w:color="auto" w:frame="1"/>
        </w:rPr>
        <w:t>總會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年單車成年禮</w:t>
      </w:r>
      <w:r w:rsidRPr="002C5613">
        <w:rPr>
          <w:rFonts w:ascii="Times New Roman" w:eastAsia="標楷體" w:hAnsi="Times New Roman" w:cs="Times New Roman"/>
          <w:color w:val="000000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</w:rPr>
        <w:t>千里環島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收，以郵戳為憑（地址</w:t>
      </w:r>
      <w:r w:rsidRPr="002C5613">
        <w:rPr>
          <w:rFonts w:ascii="Times New Roman" w:eastAsia="標楷體" w:hAnsi="Times New Roman" w:cs="Times New Roman"/>
          <w:color w:val="000000"/>
        </w:rPr>
        <w:t>:104</w:t>
      </w:r>
      <w:r w:rsidRPr="002C5613">
        <w:rPr>
          <w:rFonts w:ascii="Times New Roman" w:eastAsia="標楷體" w:hAnsi="Times New Roman" w:cs="標楷體" w:hint="eastAsia"/>
          <w:color w:val="000000"/>
        </w:rPr>
        <w:t>台北市中山區朱崙街</w:t>
      </w:r>
      <w:r w:rsidRPr="002C5613">
        <w:rPr>
          <w:rFonts w:ascii="Times New Roman" w:eastAsia="標楷體" w:hAnsi="Times New Roman" w:cs="Times New Roman"/>
          <w:color w:val="000000"/>
        </w:rPr>
        <w:t>20</w:t>
      </w:r>
      <w:r w:rsidRPr="002C5613">
        <w:rPr>
          <w:rFonts w:ascii="Times New Roman" w:eastAsia="標楷體" w:hAnsi="Times New Roman" w:cs="標楷體" w:hint="eastAsia"/>
          <w:color w:val="000000"/>
        </w:rPr>
        <w:t>號</w:t>
      </w:r>
      <w:r w:rsidRPr="002C5613">
        <w:rPr>
          <w:rFonts w:ascii="Times New Roman" w:eastAsia="標楷體" w:hAnsi="Times New Roman" w:cs="Times New Roman"/>
          <w:color w:val="000000"/>
        </w:rPr>
        <w:t>13</w:t>
      </w:r>
      <w:r w:rsidRPr="002C5613">
        <w:rPr>
          <w:rFonts w:ascii="Times New Roman" w:eastAsia="標楷體" w:hAnsi="Times New Roman" w:cs="標楷體" w:hint="eastAsia"/>
          <w:color w:val="000000"/>
        </w:rPr>
        <w:t>樓），進行書面甄選。</w:t>
      </w:r>
    </w:p>
    <w:p w:rsidR="00917984" w:rsidRPr="002C5613" w:rsidRDefault="00917984" w:rsidP="00063B1D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因報名費用，支用於相關行政作業及相關前置準備衍生之經費支出。本活動退費須於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6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30</w:t>
      </w:r>
      <w:r w:rsidRPr="002C5613">
        <w:rPr>
          <w:rFonts w:ascii="Times New Roman" w:eastAsia="標楷體" w:hAnsi="Times New Roman" w:cs="標楷體" w:hint="eastAsia"/>
          <w:color w:val="000000"/>
        </w:rPr>
        <w:t>日（二）中午</w:t>
      </w:r>
      <w:r w:rsidRPr="002C5613">
        <w:rPr>
          <w:rFonts w:ascii="Times New Roman" w:eastAsia="標楷體" w:hAnsi="Times New Roman" w:cs="Times New Roman"/>
          <w:color w:val="000000"/>
        </w:rPr>
        <w:t>12</w:t>
      </w:r>
      <w:r w:rsidRPr="002C5613">
        <w:rPr>
          <w:rFonts w:ascii="Times New Roman" w:eastAsia="標楷體" w:hAnsi="Times New Roman" w:cs="標楷體" w:hint="eastAsia"/>
          <w:color w:val="000000"/>
        </w:rPr>
        <w:t>點前提出，並填妥放棄切結書，逾期且未填妥相關資料者，不另行退費</w:t>
      </w:r>
      <w:r w:rsidRPr="002C5613">
        <w:rPr>
          <w:rFonts w:ascii="標楷體" w:eastAsia="標楷體" w:hAnsi="標楷體" w:cs="標楷體" w:hint="eastAsia"/>
          <w:color w:val="000000"/>
        </w:rPr>
        <w:t>。</w:t>
      </w:r>
    </w:p>
    <w:p w:rsidR="00917984" w:rsidRPr="002C5613" w:rsidRDefault="00917984" w:rsidP="009C7AB7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應個人資料保護法，所填寫報名參加本活動之個人資料，僅供體育署推廣自行車相關活動用途使用。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（四）報名流程：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>
        <w:rPr>
          <w:noProof/>
        </w:rPr>
        <w:pict>
          <v:group id="群組 15635" o:spid="_x0000_s1031" style="position:absolute;left:0;text-align:left;margin-left:910.3pt;margin-top:17.5pt;width:500.75pt;height:416pt;z-index:251657216;mso-position-horizontal:right;mso-position-horizontal-relative:page" coordsize="61531,58102">
            <v:group id="群組 15590" o:spid="_x0000_s1032" style="position:absolute;width:61531;height:58102" coordorigin="1740,7515" coordsize="9690,9150">
              <v:roundrect id="AutoShape 64" o:spid="_x0000_s1033" style="position:absolute;left:7065;top:7515;width:2355;height:585;visibility:visible" arcsize="10923f">
                <v:textbox>
                  <w:txbxContent>
                    <w:p w:rsidR="00917984" w:rsidRPr="0015754B" w:rsidRDefault="00917984" w:rsidP="00784B78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備取</w:t>
                      </w:r>
                      <w:r w:rsidRPr="0015754B">
                        <w:rPr>
                          <w:rFonts w:ascii="標楷體" w:eastAsia="標楷體" w:hAnsi="標楷體" w:cs="標楷體" w:hint="eastAsia"/>
                        </w:rPr>
                        <w:t>報名（</w:t>
                      </w:r>
                      <w:r>
                        <w:rPr>
                          <w:rFonts w:ascii="標楷體" w:eastAsia="標楷體" w:hAnsi="標楷體" w:cs="標楷體"/>
                        </w:rPr>
                        <w:t>30</w:t>
                      </w:r>
                      <w:r w:rsidRPr="0015754B">
                        <w:rPr>
                          <w:rFonts w:ascii="標楷體" w:eastAsia="標楷體" w:hAnsi="標楷體" w:cs="標楷體" w:hint="eastAsia"/>
                        </w:rPr>
                        <w:t>名）</w:t>
                      </w:r>
                    </w:p>
                    <w:p w:rsidR="00917984" w:rsidRDefault="00917984" w:rsidP="00784B7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oundrect>
              <v:group id="Group 65" o:spid="_x0000_s1034" style="position:absolute;left:1740;top:7515;width:9690;height:9150" coordorigin="1740,7515" coordsize="9690,9150">
                <v:roundrect id="AutoShape 66" o:spid="_x0000_s1035" style="position:absolute;left:2400;top:7515;width:2355;height:701;visibility:visible" arcsize="10923f">
                  <v:textbox>
                    <w:txbxContent>
                      <w:p w:rsidR="00917984" w:rsidRPr="0015754B" w:rsidRDefault="00917984" w:rsidP="00784B78">
                        <w:pPr>
                          <w:rPr>
                            <w:rFonts w:ascii="標楷體" w:eastAsia="標楷體" w:hAnsi="標楷體" w:cs="Times New Roman"/>
                          </w:rPr>
                        </w:pPr>
                        <w:r w:rsidRPr="0015754B">
                          <w:rPr>
                            <w:rFonts w:ascii="標楷體" w:eastAsia="標楷體" w:hAnsi="標楷體" w:cs="標楷體" w:hint="eastAsia"/>
                          </w:rPr>
                          <w:t>預約報名（</w:t>
                        </w:r>
                        <w:r w:rsidRPr="0015754B">
                          <w:rPr>
                            <w:rFonts w:ascii="標楷體" w:eastAsia="標楷體" w:hAnsi="標楷體" w:cs="標楷體"/>
                          </w:rPr>
                          <w:t>30</w:t>
                        </w:r>
                        <w:r w:rsidRPr="0015754B">
                          <w:rPr>
                            <w:rFonts w:ascii="標楷體" w:eastAsia="標楷體" w:hAnsi="標楷體" w:cs="標楷體" w:hint="eastAsia"/>
                          </w:rPr>
                          <w:t>名）</w:t>
                        </w:r>
                      </w:p>
                      <w:p w:rsidR="00917984" w:rsidRDefault="00917984" w:rsidP="00784B7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7" o:spid="_x0000_s1036" type="#_x0000_t67" style="position:absolute;left:3427;top:8100;width:143;height:570;visibility:visible">
                  <v:textbox style="layout-flow:vertical-ideographic"/>
                </v:shape>
                <v:shape id="AutoShape 68" o:spid="_x0000_s1037" type="#_x0000_t67" style="position:absolute;left:8197;top:8100;width:143;height:570;visibility:visible">
                  <v:textbox style="layout-flow:vertical-ideographic"/>
                </v:shape>
                <v:roundrect id="AutoShape 69" o:spid="_x0000_s1038" style="position:absolute;left:2400;top:8670;width:2355;height:585;visibility:visible" arcsize="10923f">
                  <v:textbox>
                    <w:txbxContent>
                      <w:p w:rsidR="00917984" w:rsidRPr="0015754B" w:rsidRDefault="00917984" w:rsidP="00784B78">
                        <w:pPr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列印書面報名資料</w:t>
                        </w:r>
                      </w:p>
                      <w:p w:rsidR="00917984" w:rsidRDefault="00917984" w:rsidP="00784B7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  <v:roundrect id="AutoShape 70" o:spid="_x0000_s1039" style="position:absolute;left:7065;top:8670;width:2355;height:585;visibility:visible" arcsize="10923f">
                  <v:textbox>
                    <w:txbxContent>
                      <w:p w:rsidR="00917984" w:rsidRPr="0015754B" w:rsidRDefault="00917984" w:rsidP="00784B78">
                        <w:pPr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列印書面報名資料</w:t>
                        </w:r>
                      </w:p>
                      <w:p w:rsidR="00917984" w:rsidRDefault="00917984" w:rsidP="00784B7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  <v:shape id="AutoShape 71" o:spid="_x0000_s1040" type="#_x0000_t67" style="position:absolute;left:3427;top:9255;width:143;height:570;visibility:visible">
                  <v:textbox style="layout-flow:vertical-ideographic"/>
                </v:shape>
                <v:shape id="AutoShape 72" o:spid="_x0000_s1041" type="#_x0000_t67" style="position:absolute;left:8197;top:9255;width:143;height:570;visibility:visible">
                  <v:textbox style="layout-flow:vertical-ideographic"/>
                </v:shape>
                <v:roundrect id="AutoShape 73" o:spid="_x0000_s1042" style="position:absolute;left:1740;top:9825;width:3945;height:1440;visibility:visible" arcsize="10923f">
                  <v:textbox>
                    <w:txbxContent>
                      <w:p w:rsidR="00917984" w:rsidRPr="00B11C60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color w:val="000000"/>
                          </w:rPr>
                        </w:pPr>
                        <w:r w:rsidRPr="00B11C6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</w:rPr>
                          <w:t>三日內</w:t>
                        </w:r>
                      </w:p>
                      <w:p w:rsidR="00917984" w:rsidRPr="00D80C8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簽署相關書面報名資料及備妥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應審證明文件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連同匯票郵寄</w:t>
                        </w:r>
                      </w:p>
                    </w:txbxContent>
                  </v:textbox>
                </v:roundrect>
                <v:roundrect id="AutoShape 74" o:spid="_x0000_s1043" style="position:absolute;left:6540;top:9825;width:3390;height:1440;visibility:visible" arcsize="10923f">
                  <v:textbox>
                    <w:txbxContent>
                      <w:p w:rsidR="00917984" w:rsidRPr="00B11C60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color w:val="000000"/>
                          </w:rPr>
                        </w:pPr>
                        <w:r w:rsidRPr="00B11C6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</w:rPr>
                          <w:t>三日內</w:t>
                        </w:r>
                      </w:p>
                      <w:p w:rsidR="00917984" w:rsidRPr="00D80C8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簽署相關書面報名資料及備妥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應審證明文件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郵寄</w:t>
                        </w:r>
                      </w:p>
                    </w:txbxContent>
                  </v:textbox>
                </v:roundrect>
                <v:shape id="AutoShape 75" o:spid="_x0000_s1044" type="#_x0000_t67" style="position:absolute;left:3427;top:11265;width:143;height:570;visibility:visible">
                  <v:textbox style="layout-flow:vertical-ideographic"/>
                </v:shape>
                <v:shape id="AutoShape 76" o:spid="_x0000_s1045" type="#_x0000_t67" style="position:absolute;left:8197;top:11325;width:143;height:570;visibility:visible">
                  <v:textbox style="layout-flow:vertical-ideographic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77" o:spid="_x0000_s1046" type="#_x0000_t110" style="position:absolute;left:2085;top:11835;width:2835;height:930;visibility:visible">
                  <v:textbox>
                    <w:txbxContent>
                      <w:p w:rsidR="00917984" w:rsidRPr="005F40F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 w:rsidRPr="005F40F7">
                          <w:rPr>
                            <w:rFonts w:ascii="標楷體" w:eastAsia="標楷體" w:hAnsi="標楷體" w:cs="標楷體" w:hint="eastAsia"/>
                          </w:rPr>
                          <w:t>甄選</w:t>
                        </w:r>
                      </w:p>
                    </w:txbxContent>
                  </v:textbox>
                </v:shape>
                <v:shape id="AutoShape 78" o:spid="_x0000_s1047" type="#_x0000_t110" style="position:absolute;left:6870;top:11910;width:2835;height:975;visibility:visible">
                  <v:textbox>
                    <w:txbxContent>
                      <w:p w:rsidR="00917984" w:rsidRPr="005F40F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 w:rsidRPr="005F40F7">
                          <w:rPr>
                            <w:rFonts w:ascii="標楷體" w:eastAsia="標楷體" w:hAnsi="標楷體" w:cs="標楷體" w:hint="eastAsia"/>
                          </w:rPr>
                          <w:t>甄選</w:t>
                        </w:r>
                      </w:p>
                    </w:txbxContent>
                  </v:textbox>
                </v:shape>
                <v:shape id="AutoShape 79" o:spid="_x0000_s1048" type="#_x0000_t67" style="position:absolute;left:3427;top:12690;width:143;height:570;visibility:visible">
                  <v:textbox style="layout-flow:vertical-ideographic"/>
                </v:shape>
                <v:shape id="AutoShape 80" o:spid="_x0000_s1049" type="#_x0000_t67" style="position:absolute;left:8220;top:12765;width:143;height:570;visibility:visible">
                  <v:textbox style="layout-flow:vertical-ideographic"/>
                </v:shape>
                <v:rect id="Rectangle 81" o:spid="_x0000_s1050" style="position:absolute;left:2535;top:13260;width:1965;height:752;visibility:visible" strokeweight="5pt">
                  <v:stroke linestyle="thickThin"/>
                  <v:shadow color="#868686"/>
                  <v:textbox>
                    <w:txbxContent>
                      <w:p w:rsidR="00917984" w:rsidRPr="00881DD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 w:rsidRPr="00881DD7">
                          <w:rPr>
                            <w:rFonts w:ascii="標楷體" w:eastAsia="標楷體" w:hAnsi="標楷體" w:cs="標楷體" w:hint="eastAsia"/>
                          </w:rPr>
                          <w:t>正取</w:t>
                        </w:r>
                      </w:p>
                    </w:txbxContent>
                  </v:textbox>
                </v:rect>
                <v:rect id="Rectangle 82" o:spid="_x0000_s1051" style="position:absolute;left:7363;top:13335;width:1965;height:570;visibility:visible">
                  <v:textbox>
                    <w:txbxContent>
                      <w:p w:rsidR="00917984" w:rsidRPr="00881DD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備</w:t>
                        </w:r>
                        <w:r w:rsidRPr="00881DD7">
                          <w:rPr>
                            <w:rFonts w:ascii="標楷體" w:eastAsia="標楷體" w:hAnsi="標楷體" w:cs="標楷體" w:hint="eastAsia"/>
                          </w:rPr>
                          <w:t>取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52" type="#_x0000_t32" style="position:absolute;left:4035;top:12525;width:1080;height:360;visibility:visible" o:connectortype="straight">
                  <v:stroke endarrow="block"/>
                </v:shape>
                <v:roundrect id="AutoShape 84" o:spid="_x0000_s1053" style="position:absolute;left:5115;top:12690;width:1680;height:585;visibility:visible" arcsize="10923f">
                  <v:textbox>
                    <w:txbxContent>
                      <w:p w:rsidR="00917984" w:rsidRPr="0015754B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三日內補件</w:t>
                        </w:r>
                      </w:p>
                      <w:p w:rsidR="00917984" w:rsidRDefault="00917984" w:rsidP="00784B7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  <v:shape id="AutoShape 85" o:spid="_x0000_s1054" type="#_x0000_t32" style="position:absolute;left:8880;top:11555;width:930;height:524;flip:y;visibility:visible" o:connectortype="straight">
                  <v:stroke endarrow="block"/>
                </v:shape>
                <v:roundrect id="AutoShape 86" o:spid="_x0000_s1055" style="position:absolute;left:9810;top:11325;width:1620;height:585;visibility:visible" arcsize="10923f">
                  <v:textbox>
                    <w:txbxContent>
                      <w:p w:rsidR="00917984" w:rsidRPr="0015754B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三日內補件</w:t>
                        </w:r>
                      </w:p>
                      <w:p w:rsidR="00917984" w:rsidRDefault="00917984" w:rsidP="00784B7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roundrect>
                <v:shape id="AutoShape 87" o:spid="_x0000_s1056" type="#_x0000_t32" style="position:absolute;left:9210;top:11835;width:600;height:358;flip:x;visibility:visible" o:connectortype="straight">
                  <v:stroke endarrow="block"/>
                </v:shape>
                <v:shape id="AutoShape 88" o:spid="_x0000_s1057" type="#_x0000_t32" style="position:absolute;left:3690;top:12690;width:1425;height:495;flip:x y;visibility:visible" o:connectortype="straight">
                  <v:stroke endarrow="block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9" o:spid="_x0000_s1058" type="#_x0000_t15" style="position:absolute;left:1907;top:12640;width:1342;height:495;visibility:visible" strokeweight="1pt">
                  <v:stroke dashstyle="dash"/>
                  <v:shadow color="#868686"/>
                  <v:textbox>
                    <w:txbxContent>
                      <w:p w:rsidR="00917984" w:rsidRPr="008E5A0C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 w:rsidRPr="008E5A0C">
                          <w:rPr>
                            <w:rFonts w:ascii="標楷體" w:eastAsia="標楷體" w:hAnsi="標楷體" w:cs="標楷體" w:hint="eastAsia"/>
                          </w:rPr>
                          <w:t>通過</w:t>
                        </w:r>
                        <w:r w:rsidRPr="00B11C60">
                          <w:rPr>
                            <w:rFonts w:ascii="標楷體" w:eastAsia="標楷體" w:hAnsi="標楷體" w:cs="Times New Roman"/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15537" o:spid="_x0000_i1026" type="#_x0000_t75" style="width:24pt;height:14.2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  <v:shape id="AutoShape 90" o:spid="_x0000_s1059" type="#_x0000_t15" style="position:absolute;left:8492;top:12780;width:1342;height:495;rotation:180;visibility:visible" strokeweight="1pt">
                  <v:stroke dashstyle="dash"/>
                  <v:shadow color="#868686"/>
                  <v:textbox>
                    <w:txbxContent>
                      <w:p w:rsidR="00917984" w:rsidRPr="008E5A0C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 w:rsidRPr="008E5A0C">
                          <w:rPr>
                            <w:rFonts w:ascii="標楷體" w:eastAsia="標楷體" w:hAnsi="標楷體" w:cs="標楷體" w:hint="eastAsia"/>
                          </w:rPr>
                          <w:t>通過</w:t>
                        </w:r>
                        <w:r w:rsidRPr="00B11C60">
                          <w:rPr>
                            <w:rFonts w:ascii="標楷體" w:eastAsia="標楷體" w:hAnsi="標楷體" w:cs="Times New Roman"/>
                            <w:noProof/>
                          </w:rPr>
                          <w:pict>
                            <v:shape id="圖片 15538" o:spid="_x0000_i1028" type="#_x0000_t75" style="width:24pt;height:14.2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  <v:shape id="AutoShape 91" o:spid="_x0000_s1060" type="#_x0000_t67" style="position:absolute;left:8220;top:13905;width:143;height:570;visibility:visible">
                  <v:textbox style="layout-flow:vertical-ideographic"/>
                </v:shape>
                <v:rect id="Rectangle 92" o:spid="_x0000_s1061" style="position:absolute;left:7363;top:14475;width:1965;height:570;visibility:visible">
                  <v:textbox>
                    <w:txbxContent>
                      <w:p w:rsidR="00917984" w:rsidRPr="00881DD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電話通知繳費</w:t>
                        </w:r>
                      </w:p>
                    </w:txbxContent>
                  </v:textbox>
                </v:rect>
                <v:shape id="AutoShape 93" o:spid="_x0000_s1062" type="#_x0000_t67" style="position:absolute;left:8197;top:15045;width:143;height:570;visibility:visible">
                  <v:textbox style="layout-flow:vertical-ideographic"/>
                </v:shape>
                <v:rect id="Rectangle 94" o:spid="_x0000_s1063" style="position:absolute;left:7363;top:15705;width:1965;height:610;visibility:visible" strokeweight="5pt">
                  <v:stroke linestyle="thickThin"/>
                  <v:shadow color="#868686"/>
                  <v:textbox>
                    <w:txbxContent>
                      <w:p w:rsidR="00917984" w:rsidRPr="00881DD7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 w:rsidRPr="00881DD7">
                          <w:rPr>
                            <w:rFonts w:ascii="標楷體" w:eastAsia="標楷體" w:hAnsi="標楷體" w:cs="標楷體" w:hint="eastAsia"/>
                          </w:rPr>
                          <w:t>正取</w:t>
                        </w:r>
                      </w:p>
                    </w:txbxContent>
                  </v:textbox>
                </v:rect>
                <v:shape id="AutoShape 95" o:spid="_x0000_s1064" type="#_x0000_t67" style="position:absolute;left:3294;top:13830;width:533;height:1544;visibility:visible" strokeweight="2.5pt">
                  <v:shadow color="#868686"/>
                  <v:textbox style="layout-flow:vertical-ideographic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96" o:spid="_x0000_s1065" type="#_x0000_t66" style="position:absolute;left:5060;top:15786;width:2175;height:473;visibility:visible" strokeweight="2.5pt">
                  <v:shadow color="#868686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7" o:spid="_x0000_s1066" type="#_x0000_t65" style="position:absolute;left:2310;top:15454;width:2610;height:1211;visibility:visible" strokeweight="5pt">
                  <v:shadow color="#868686"/>
                  <v:textbox>
                    <w:txbxContent>
                      <w:p w:rsidR="00917984" w:rsidRPr="00B11C60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color w:val="000000"/>
                            <w:shd w:val="pct15" w:color="auto" w:fill="FFFFFF"/>
                          </w:rPr>
                        </w:pPr>
                        <w:r w:rsidRPr="00B11C60"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hd w:val="pct15" w:color="auto" w:fill="FFFFFF"/>
                          </w:rPr>
                          <w:t>104</w:t>
                        </w:r>
                        <w:r w:rsidRPr="00B11C6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hd w:val="pct15" w:color="auto" w:fill="FFFFFF"/>
                          </w:rPr>
                          <w:t>年</w:t>
                        </w:r>
                        <w:r w:rsidRPr="00B11C60"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hd w:val="pct15" w:color="auto" w:fill="FFFFFF"/>
                          </w:rPr>
                          <w:t>7</w:t>
                        </w:r>
                        <w:r w:rsidRPr="00B11C6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hd w:val="pct15" w:color="auto" w:fill="FFFFFF"/>
                          </w:rPr>
                          <w:t>月</w:t>
                        </w:r>
                        <w:r w:rsidRPr="00B11C60"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hd w:val="pct15" w:color="auto" w:fill="FFFFFF"/>
                          </w:rPr>
                          <w:t>10</w:t>
                        </w:r>
                        <w:r w:rsidRPr="00B11C60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hd w:val="pct15" w:color="auto" w:fill="FFFFFF"/>
                          </w:rPr>
                          <w:t>日</w:t>
                        </w:r>
                      </w:p>
                      <w:p w:rsidR="00917984" w:rsidRPr="00BD3D7C" w:rsidRDefault="00917984" w:rsidP="00784B78">
                        <w:pPr>
                          <w:jc w:val="center"/>
                          <w:rPr>
                            <w:rFonts w:ascii="標楷體" w:eastAsia="標楷體" w:hAnsi="標楷體" w:cs="Times New Roman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於活動網站公布名單</w:t>
                        </w:r>
                      </w:p>
                    </w:txbxContent>
                  </v:textbox>
                </v:shape>
              </v:group>
            </v:group>
            <v:rect id="矩形 15633" o:spid="_x0000_s1067" style="position:absolute;left:20518;top:28139;width:8462;height:4053;visibility:visible;v-text-anchor:middle" strokeweight="2.25pt">
              <v:textbox>
                <w:txbxContent>
                  <w:p w:rsidR="00917984" w:rsidRDefault="00917984" w:rsidP="00784B78">
                    <w:pPr>
                      <w:jc w:val="center"/>
                      <w:rPr>
                        <w:rFonts w:ascii="標楷體" w:eastAsia="標楷體" w:hAnsi="標楷體" w:cs="Times New Roman"/>
                        <w:color w:val="000000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color w:val="000000"/>
                      </w:rPr>
                      <w:t>不通過</w:t>
                    </w:r>
                  </w:p>
                  <w:p w:rsidR="00917984" w:rsidRDefault="00917984" w:rsidP="00784B78">
                    <w:pPr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矩形 15634" o:spid="_x0000_s1068" style="position:absolute;left:51054;top:28883;width:8316;height:3660;visibility:visible;v-text-anchor:middle" strokeweight="2.25pt">
              <v:textbox>
                <w:txbxContent>
                  <w:p w:rsidR="00917984" w:rsidRDefault="00917984" w:rsidP="00784B78">
                    <w:pPr>
                      <w:jc w:val="center"/>
                      <w:rPr>
                        <w:rFonts w:ascii="標楷體" w:eastAsia="標楷體" w:hAnsi="標楷體" w:cs="Times New Roman"/>
                        <w:color w:val="000000"/>
                      </w:rPr>
                    </w:pPr>
                    <w:r>
                      <w:rPr>
                        <w:rFonts w:ascii="標楷體" w:eastAsia="標楷體" w:hAnsi="標楷體" w:cs="標楷體" w:hint="eastAsia"/>
                        <w:color w:val="000000"/>
                      </w:rPr>
                      <w:t>不通過</w:t>
                    </w:r>
                  </w:p>
                  <w:p w:rsidR="00917984" w:rsidRDefault="00917984" w:rsidP="00784B78">
                    <w:pPr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              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十四、行前說明會：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（一）時間及地點</w:t>
      </w:r>
      <w:r w:rsidRPr="002C5613">
        <w:rPr>
          <w:rFonts w:ascii="Times New Roman" w:eastAsia="標楷體" w:hAnsi="Times New Roman" w:cs="Times New Roman"/>
          <w:color w:val="000000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</w:rPr>
        <w:t>暫定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：</w:t>
      </w:r>
      <w:r w:rsidRPr="002C561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臺北區：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4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日（星期二），輔仁大學。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新北區：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4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日（星期二），真理大學。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臺中區：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6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日（星期四），國立臺灣體育運動大學。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彰化區：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13</w:t>
      </w:r>
      <w:r w:rsidRPr="002C5613">
        <w:rPr>
          <w:rFonts w:ascii="Times New Roman" w:eastAsia="標楷體" w:hAnsi="Times New Roman" w:cs="標楷體" w:hint="eastAsia"/>
          <w:color w:val="000000"/>
        </w:rPr>
        <w:t>日（星期四），國立彰化師範大學。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臺南區：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7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日（星期五），長榮大學。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宜蘭區：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8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5</w:t>
      </w:r>
      <w:r w:rsidRPr="002C5613">
        <w:rPr>
          <w:rFonts w:ascii="Times New Roman" w:eastAsia="標楷體" w:hAnsi="Times New Roman" w:cs="標楷體" w:hint="eastAsia"/>
          <w:color w:val="000000"/>
        </w:rPr>
        <w:t>日（星期三），國立宜蘭大學。</w:t>
      </w:r>
    </w:p>
    <w:p w:rsidR="00917984" w:rsidRPr="002C5613" w:rsidRDefault="00917984" w:rsidP="00431EEE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標楷體" w:eastAsia="標楷體" w:hAnsi="標楷體" w:cs="標楷體" w:hint="eastAsia"/>
          <w:color w:val="000000"/>
        </w:rPr>
        <w:t>（二</w:t>
      </w:r>
      <w:r w:rsidRPr="002C5613">
        <w:rPr>
          <w:rFonts w:ascii="標楷體" w:eastAsia="標楷體" w:hAnsi="標楷體" w:cs="標楷體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講習內容：行前安全教育、煞車使用技巧、單車及裝備檢點、基本維修技</w:t>
      </w:r>
    </w:p>
    <w:p w:rsidR="00917984" w:rsidRPr="002C5613" w:rsidRDefault="00917984" w:rsidP="00431EEE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</w:t>
      </w:r>
      <w:r w:rsidRPr="002C5613">
        <w:rPr>
          <w:rFonts w:ascii="Times New Roman" w:eastAsia="標楷體" w:hAnsi="Times New Roman" w:cs="標楷體" w:hint="eastAsia"/>
          <w:color w:val="000000"/>
        </w:rPr>
        <w:t>巧、基本體能訓練、基礎運動傷害防護與參與</w:t>
      </w:r>
      <w:r w:rsidRPr="002C5613">
        <w:rPr>
          <w:rFonts w:ascii="Times New Roman" w:eastAsia="標楷體" w:hAnsi="Times New Roman" w:cs="Times New Roman"/>
          <w:color w:val="000000"/>
        </w:rPr>
        <w:t>103</w:t>
      </w:r>
      <w:r w:rsidRPr="002C5613">
        <w:rPr>
          <w:rFonts w:ascii="Times New Roman" w:eastAsia="標楷體" w:hAnsi="Times New Roman" w:cs="標楷體" w:hint="eastAsia"/>
          <w:color w:val="000000"/>
        </w:rPr>
        <w:t>年單車成年禮表現優異</w:t>
      </w:r>
    </w:p>
    <w:p w:rsidR="00917984" w:rsidRPr="002C5613" w:rsidRDefault="00917984" w:rsidP="00431EEE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</w:t>
      </w:r>
      <w:r w:rsidRPr="002C5613">
        <w:rPr>
          <w:rFonts w:ascii="Times New Roman" w:eastAsia="標楷體" w:hAnsi="Times New Roman" w:cs="標楷體" w:hint="eastAsia"/>
          <w:color w:val="000000"/>
        </w:rPr>
        <w:t>學子經驗分享。</w:t>
      </w:r>
    </w:p>
    <w:p w:rsidR="00917984" w:rsidRPr="002C5613" w:rsidRDefault="00917984" w:rsidP="00431EEE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標楷體" w:eastAsia="標楷體" w:hAnsi="標楷體" w:cs="標楷體" w:hint="eastAsia"/>
          <w:color w:val="000000"/>
        </w:rPr>
        <w:t>（三</w:t>
      </w:r>
      <w:r w:rsidRPr="002C5613">
        <w:rPr>
          <w:rFonts w:ascii="標楷體" w:eastAsia="標楷體" w:hAnsi="標楷體" w:cs="標楷體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參與學員須參與該區行前說明會，無法順利參與行前說明會者，則取消資</w:t>
      </w: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</w:p>
    <w:p w:rsidR="00917984" w:rsidRPr="002C5613" w:rsidRDefault="00917984" w:rsidP="00431EEE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格，不另退費，報名前請事先確認。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（四）行前說明會報到須知及課程表，將於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7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27</w:t>
      </w:r>
      <w:r w:rsidRPr="002C5613">
        <w:rPr>
          <w:rFonts w:ascii="Times New Roman" w:eastAsia="標楷體" w:hAnsi="Times New Roman" w:cs="標楷體" w:hint="eastAsia"/>
          <w:color w:val="000000"/>
        </w:rPr>
        <w:t>日</w:t>
      </w:r>
      <w:r w:rsidRPr="002C5613">
        <w:rPr>
          <w:rFonts w:ascii="Times New Roman" w:eastAsia="標楷體" w:hAnsi="Times New Roman" w:cs="Times New Roman"/>
          <w:color w:val="000000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</w:rPr>
        <w:t>星期一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公告於活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動官網，請自行注意報到時間。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十五、活動紀念品：參與學員每人贈送車衣褲</w:t>
      </w:r>
      <w:r w:rsidRPr="002C5613">
        <w:rPr>
          <w:rFonts w:ascii="Times New Roman" w:hAnsi="Times New Roman" w:cs="新細明體" w:hint="eastAsia"/>
          <w:color w:val="000000"/>
        </w:rPr>
        <w:t>、</w:t>
      </w:r>
      <w:r w:rsidRPr="002C5613">
        <w:rPr>
          <w:rFonts w:ascii="Times New Roman" w:eastAsia="標楷體" w:hAnsi="Times New Roman" w:cs="標楷體" w:hint="eastAsia"/>
          <w:color w:val="000000"/>
        </w:rPr>
        <w:t>活動紀念衫一件及紀念勳章一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個。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十六、完騎證書：每位參與學員，完成後將頒發由總統署名之完騎證書，以茲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紀念。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十七、注意事項：</w:t>
      </w:r>
    </w:p>
    <w:p w:rsidR="00917984" w:rsidRPr="002C5613" w:rsidRDefault="00917984" w:rsidP="009C7AB7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請自備個人藥品及身分證、健保卡、盥洗衣物、盥洗用品及自行車相關用品（如：頭巾、安全帽、太陽眼鏡、車衣、車褲、袖腿套、手套、防風衣、雨</w:t>
      </w:r>
      <w:r w:rsidRPr="002C5613">
        <w:rPr>
          <w:rFonts w:ascii="Times New Roman" w:eastAsia="標楷體" w:hAnsi="Times New Roman" w:cs="Times New Roman"/>
          <w:color w:val="000000"/>
        </w:rPr>
        <w:t xml:space="preserve"> </w:t>
      </w:r>
      <w:r w:rsidRPr="002C5613">
        <w:rPr>
          <w:rFonts w:ascii="Times New Roman" w:eastAsia="標楷體" w:hAnsi="Times New Roman" w:cs="標楷體" w:hint="eastAsia"/>
          <w:color w:val="000000"/>
        </w:rPr>
        <w:t>衣、防曬用品、拖鞋、衣架、泳褲）。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（二）承辦單位提供具有變速系統之自行車，參與學員亦可使用自備自行車。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（三）自備自行車參與學員承辦單位僅提供修車工具，其零件須自備。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（四）自備自行車參與學員須填自備車切結書。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（五）住宿點及實際路線之確認，將以行前說明會為主。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（六）體適能檢測資訊可至教育部體適能網站查</w:t>
      </w:r>
      <w:hyperlink r:id="rId9" w:history="1">
        <w:r w:rsidRPr="002C5613">
          <w:rPr>
            <w:rFonts w:ascii="Times New Roman" w:hAnsi="Times New Roman" w:cs="Times New Roman"/>
            <w:color w:val="000000"/>
          </w:rPr>
          <w:t>http://www.fitness.org.tw/</w:t>
        </w:r>
      </w:hyperlink>
      <w:r w:rsidRPr="002C5613">
        <w:rPr>
          <w:rFonts w:ascii="Times New Roman" w:eastAsia="標楷體" w:hAnsi="Times New Roman" w:cs="標楷體" w:hint="eastAsia"/>
          <w:color w:val="000000"/>
        </w:rPr>
        <w:t>或至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本活動協辦學校檢測</w:t>
      </w:r>
      <w:r w:rsidRPr="002C5613">
        <w:rPr>
          <w:rFonts w:ascii="Times New Roman" w:eastAsia="標楷體" w:hAnsi="Times New Roman" w:cs="Times New Roman"/>
          <w:color w:val="000000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</w:rPr>
        <w:t>檢測辦法將於</w:t>
      </w:r>
      <w:r w:rsidRPr="002C5613">
        <w:rPr>
          <w:rFonts w:ascii="Times New Roman" w:eastAsia="標楷體" w:hAnsi="Times New Roman" w:cs="Times New Roman"/>
          <w:color w:val="000000"/>
        </w:rPr>
        <w:t>104</w:t>
      </w:r>
      <w:r w:rsidRPr="002C5613">
        <w:rPr>
          <w:rFonts w:ascii="Times New Roman" w:eastAsia="標楷體" w:hAnsi="Times New Roman" w:cs="標楷體" w:hint="eastAsia"/>
          <w:color w:val="000000"/>
        </w:rPr>
        <w:t>年</w:t>
      </w:r>
      <w:r w:rsidRPr="002C5613">
        <w:rPr>
          <w:rFonts w:ascii="Times New Roman" w:eastAsia="標楷體" w:hAnsi="Times New Roman" w:cs="Times New Roman"/>
          <w:color w:val="000000"/>
        </w:rPr>
        <w:t>5</w:t>
      </w:r>
      <w:r w:rsidRPr="002C5613">
        <w:rPr>
          <w:rFonts w:ascii="Times New Roman" w:eastAsia="標楷體" w:hAnsi="Times New Roman" w:cs="標楷體" w:hint="eastAsia"/>
          <w:color w:val="000000"/>
        </w:rPr>
        <w:t>月</w:t>
      </w:r>
      <w:r w:rsidRPr="002C5613">
        <w:rPr>
          <w:rFonts w:ascii="Times New Roman" w:eastAsia="標楷體" w:hAnsi="Times New Roman" w:cs="Times New Roman"/>
          <w:color w:val="000000"/>
        </w:rPr>
        <w:t>10</w:t>
      </w:r>
      <w:r w:rsidRPr="002C5613">
        <w:rPr>
          <w:rFonts w:ascii="Times New Roman" w:eastAsia="標楷體" w:hAnsi="Times New Roman" w:cs="標楷體" w:hint="eastAsia"/>
          <w:color w:val="000000"/>
        </w:rPr>
        <w:t>日，另行公告於活動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官網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。</w:t>
      </w:r>
      <w:r w:rsidRPr="002C561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（七）本活動官網提供行前訓練處方供參與學員自主訓練，請學員自行下載。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（八）學員於活動期間需穿著本活動贈送之車衣或紀念衫。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(</w:t>
      </w:r>
      <w:r w:rsidRPr="002C5613">
        <w:rPr>
          <w:rFonts w:ascii="Times New Roman" w:eastAsia="標楷體" w:hAnsi="Times New Roman" w:cs="標楷體" w:hint="eastAsia"/>
          <w:color w:val="000000"/>
        </w:rPr>
        <w:t>九</w:t>
      </w:r>
      <w:r w:rsidRPr="002C5613">
        <w:rPr>
          <w:rFonts w:ascii="Times New Roman" w:eastAsia="標楷體" w:hAnsi="Times New Roman" w:cs="Times New Roman"/>
          <w:color w:val="000000"/>
        </w:rPr>
        <w:t xml:space="preserve">) </w:t>
      </w:r>
      <w:r w:rsidRPr="002C5613">
        <w:rPr>
          <w:rFonts w:ascii="Times New Roman" w:eastAsia="標楷體" w:hAnsi="Times New Roman" w:cs="標楷體" w:hint="eastAsia"/>
          <w:color w:val="000000"/>
        </w:rPr>
        <w:t>如遇天候等不可抗拒之因素，承辦單位將保有本活動變更之權利，參與學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員如因故離隊或放棄行程者，恕不退費。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(</w:t>
      </w:r>
      <w:r w:rsidRPr="002C5613">
        <w:rPr>
          <w:rFonts w:ascii="Times New Roman" w:eastAsia="標楷體" w:hAnsi="Times New Roman" w:cs="標楷體" w:hint="eastAsia"/>
          <w:color w:val="000000"/>
        </w:rPr>
        <w:t>十</w:t>
      </w:r>
      <w:r w:rsidRPr="002C5613">
        <w:rPr>
          <w:rFonts w:ascii="Times New Roman" w:eastAsia="標楷體" w:hAnsi="Times New Roman" w:cs="Times New Roman"/>
          <w:color w:val="000000"/>
        </w:rPr>
        <w:t xml:space="preserve">) </w:t>
      </w:r>
      <w:r w:rsidRPr="002C5613">
        <w:rPr>
          <w:rFonts w:ascii="Times New Roman" w:eastAsia="標楷體" w:hAnsi="Times New Roman" w:cs="標楷體" w:hint="eastAsia"/>
          <w:color w:val="000000"/>
        </w:rPr>
        <w:t>騎乘速度無法跟進車隊行進速度之學員，主辦單位顧慮安全及團隊騎乘進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</w:t>
      </w:r>
      <w:r w:rsidRPr="002C5613">
        <w:rPr>
          <w:rFonts w:ascii="Times New Roman" w:eastAsia="標楷體" w:hAnsi="Times New Roman" w:cs="標楷體" w:hint="eastAsia"/>
          <w:color w:val="000000"/>
        </w:rPr>
        <w:t>度考量，可停止學員繼續騎乘之權益。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（十一）因騎乘距離難度較高，不適合慢性、急性疾病患者參加（如心血管疾病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  </w:t>
      </w:r>
      <w:r w:rsidRPr="002C5613">
        <w:rPr>
          <w:rFonts w:ascii="Times New Roman" w:eastAsia="標楷體" w:hAnsi="Times New Roman" w:cs="標楷體" w:hint="eastAsia"/>
          <w:color w:val="000000"/>
        </w:rPr>
        <w:t>等），請慎重考量自我身體狀況，騎乘中切勿勉強。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(</w:t>
      </w:r>
      <w:r w:rsidRPr="002C5613">
        <w:rPr>
          <w:rFonts w:ascii="Times New Roman" w:eastAsia="標楷體" w:hAnsi="Times New Roman" w:cs="標楷體" w:hint="eastAsia"/>
          <w:color w:val="000000"/>
        </w:rPr>
        <w:t>十二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>本活動為參與學員投保</w:t>
      </w:r>
      <w:r w:rsidRPr="002C5613">
        <w:rPr>
          <w:rFonts w:ascii="Times New Roman" w:eastAsia="標楷體" w:hAnsi="Times New Roman" w:cs="Times New Roman"/>
          <w:color w:val="000000"/>
        </w:rPr>
        <w:t>300</w:t>
      </w:r>
      <w:r w:rsidRPr="002C5613">
        <w:rPr>
          <w:rFonts w:ascii="Times New Roman" w:eastAsia="標楷體" w:hAnsi="Times New Roman" w:cs="標楷體" w:hint="eastAsia"/>
          <w:color w:val="000000"/>
        </w:rPr>
        <w:t>萬意外險、</w:t>
      </w:r>
      <w:r w:rsidRPr="002C5613">
        <w:rPr>
          <w:rFonts w:ascii="Times New Roman" w:eastAsia="標楷體" w:hAnsi="Times New Roman" w:cs="Times New Roman"/>
          <w:color w:val="000000"/>
        </w:rPr>
        <w:t>15</w:t>
      </w:r>
      <w:r w:rsidRPr="002C5613">
        <w:rPr>
          <w:rFonts w:ascii="Times New Roman" w:eastAsia="標楷體" w:hAnsi="Times New Roman" w:cs="標楷體" w:hint="eastAsia"/>
          <w:color w:val="000000"/>
        </w:rPr>
        <w:t>萬醫療險之旅遊平安險，理賠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 </w:t>
      </w:r>
      <w:r w:rsidRPr="002C5613">
        <w:rPr>
          <w:rFonts w:ascii="Times New Roman" w:eastAsia="標楷體" w:hAnsi="Times New Roman" w:cs="標楷體" w:hint="eastAsia"/>
          <w:color w:val="000000"/>
        </w:rPr>
        <w:t>申請時必須開具診斷證明及收據正本，參與者亦可依需求自行投保。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(</w:t>
      </w:r>
      <w:r w:rsidRPr="002C5613">
        <w:rPr>
          <w:rFonts w:ascii="Times New Roman" w:eastAsia="標楷體" w:hAnsi="Times New Roman" w:cs="標楷體" w:hint="eastAsia"/>
          <w:color w:val="000000"/>
        </w:rPr>
        <w:t>十三</w:t>
      </w:r>
      <w:r w:rsidRPr="002C5613">
        <w:rPr>
          <w:rFonts w:ascii="Times New Roman" w:eastAsia="標楷體" w:hAnsi="Times New Roman" w:cs="Times New Roman"/>
          <w:color w:val="000000"/>
        </w:rPr>
        <w:t xml:space="preserve">) </w:t>
      </w:r>
      <w:r w:rsidRPr="002C5613">
        <w:rPr>
          <w:rFonts w:ascii="Times New Roman" w:eastAsia="標楷體" w:hAnsi="Times New Roman" w:cs="標楷體" w:hint="eastAsia"/>
          <w:color w:val="000000"/>
        </w:rPr>
        <w:t>沿途請聽從工作人員之帶領，確保單車騎乘的安全。</w:t>
      </w:r>
    </w:p>
    <w:p w:rsidR="00917984" w:rsidRPr="002C5613" w:rsidRDefault="00917984" w:rsidP="00FC57D0">
      <w:pPr>
        <w:pStyle w:val="NormalWeb"/>
        <w:spacing w:before="0" w:beforeAutospacing="0" w:after="0" w:afterAutospacing="0"/>
        <w:ind w:left="31680" w:hangingChars="300" w:firstLine="31680"/>
        <w:jc w:val="both"/>
        <w:rPr>
          <w:rFonts w:ascii="Times New Roman" w:eastAsia="標楷體" w:hAnsi="Times New Roman" w:cs="Times New Roman"/>
          <w:color w:val="000000"/>
          <w:kern w:val="2"/>
        </w:rPr>
      </w:pPr>
      <w:r w:rsidRPr="002C5613">
        <w:rPr>
          <w:rFonts w:ascii="Times New Roman" w:eastAsia="標楷體" w:hAnsi="Times New Roman" w:cs="Times New Roman"/>
          <w:color w:val="000000"/>
          <w:kern w:val="2"/>
        </w:rPr>
        <w:t xml:space="preserve"> (</w:t>
      </w:r>
      <w:r w:rsidRPr="002C5613">
        <w:rPr>
          <w:rFonts w:ascii="Times New Roman" w:eastAsia="標楷體" w:hAnsi="Times New Roman" w:cs="標楷體" w:hint="eastAsia"/>
          <w:color w:val="000000"/>
          <w:kern w:val="2"/>
        </w:rPr>
        <w:t>十四</w:t>
      </w:r>
      <w:r w:rsidRPr="002C5613">
        <w:rPr>
          <w:rFonts w:ascii="Times New Roman" w:eastAsia="標楷體" w:hAnsi="Times New Roman" w:cs="Times New Roman"/>
          <w:color w:val="000000"/>
          <w:kern w:val="2"/>
        </w:rPr>
        <w:t xml:space="preserve">) </w:t>
      </w:r>
      <w:r w:rsidRPr="002C5613">
        <w:rPr>
          <w:rFonts w:ascii="Times New Roman" w:eastAsia="標楷體" w:hAnsi="Times New Roman" w:cs="標楷體" w:hint="eastAsia"/>
          <w:color w:val="000000"/>
          <w:kern w:val="2"/>
        </w:rPr>
        <w:t>承辦單位有權將此項活動之錄影、相片，於世界各地播放、展出或登載</w:t>
      </w:r>
    </w:p>
    <w:p w:rsidR="00917984" w:rsidRPr="002C5613" w:rsidRDefault="00917984" w:rsidP="00FC57D0">
      <w:pPr>
        <w:pStyle w:val="NormalWeb"/>
        <w:spacing w:before="0" w:beforeAutospacing="0" w:after="0" w:afterAutospacing="0"/>
        <w:ind w:left="31680" w:hangingChars="300" w:firstLine="31680"/>
        <w:jc w:val="both"/>
        <w:rPr>
          <w:rFonts w:ascii="Times New Roman" w:eastAsia="標楷體" w:hAnsi="Times New Roman" w:cs="Times New Roman"/>
          <w:color w:val="000000"/>
          <w:kern w:val="2"/>
        </w:rPr>
      </w:pPr>
      <w:r w:rsidRPr="002C5613">
        <w:rPr>
          <w:rFonts w:ascii="Times New Roman" w:eastAsia="標楷體" w:hAnsi="Times New Roman" w:cs="Times New Roman"/>
          <w:color w:val="000000"/>
          <w:kern w:val="2"/>
        </w:rPr>
        <w:t xml:space="preserve">        </w:t>
      </w:r>
      <w:r w:rsidRPr="002C5613">
        <w:rPr>
          <w:rFonts w:ascii="Times New Roman" w:eastAsia="標楷體" w:hAnsi="Times New Roman" w:cs="標楷體" w:hint="eastAsia"/>
          <w:color w:val="000000"/>
          <w:kern w:val="2"/>
        </w:rPr>
        <w:t>於體育署、承辦單位網站及刊物上，參與學員必須同意肖像，用於活動</w:t>
      </w:r>
    </w:p>
    <w:p w:rsidR="00917984" w:rsidRPr="002C5613" w:rsidRDefault="00917984" w:rsidP="00FC57D0">
      <w:pPr>
        <w:pStyle w:val="NormalWeb"/>
        <w:spacing w:before="0" w:beforeAutospacing="0" w:after="0" w:afterAutospacing="0"/>
        <w:ind w:left="31680" w:hangingChars="300" w:firstLine="31680"/>
        <w:jc w:val="both"/>
        <w:rPr>
          <w:rFonts w:ascii="Times New Roman" w:eastAsia="標楷體" w:hAnsi="Times New Roman" w:cs="Times New Roman"/>
          <w:color w:val="000000"/>
          <w:kern w:val="2"/>
        </w:rPr>
      </w:pPr>
      <w:r w:rsidRPr="002C5613">
        <w:rPr>
          <w:rFonts w:ascii="Times New Roman" w:eastAsia="標楷體" w:hAnsi="Times New Roman" w:cs="Times New Roman"/>
          <w:color w:val="000000"/>
          <w:kern w:val="2"/>
        </w:rPr>
        <w:t xml:space="preserve">        </w:t>
      </w:r>
      <w:r w:rsidRPr="002C5613">
        <w:rPr>
          <w:rFonts w:ascii="Times New Roman" w:eastAsia="標楷體" w:hAnsi="Times New Roman" w:cs="標楷體" w:hint="eastAsia"/>
          <w:color w:val="000000"/>
          <w:kern w:val="2"/>
        </w:rPr>
        <w:t>相關之宣傳活動上。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十八、承辦單位活動洽詢電話：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中華民國大專院校體育總會</w:t>
      </w:r>
      <w:r w:rsidRPr="002C5613">
        <w:rPr>
          <w:rFonts w:ascii="Times New Roman" w:eastAsia="標楷體" w:hAnsi="Times New Roman" w:cs="Times New Roman"/>
          <w:color w:val="000000"/>
        </w:rPr>
        <w:t xml:space="preserve"> 104</w:t>
      </w:r>
      <w:r w:rsidRPr="002C5613">
        <w:rPr>
          <w:rFonts w:ascii="Times New Roman" w:eastAsia="標楷體" w:hAnsi="Times New Roman" w:cs="標楷體" w:hint="eastAsia"/>
          <w:color w:val="000000"/>
        </w:rPr>
        <w:t>年單車成年禮</w:t>
      </w:r>
      <w:r w:rsidRPr="002C5613">
        <w:rPr>
          <w:rFonts w:ascii="Times New Roman" w:eastAsia="標楷體" w:hAnsi="Times New Roman" w:cs="Times New Roman"/>
          <w:color w:val="000000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</w:rPr>
        <w:t>千里環島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  <w:r w:rsidRPr="002C5613">
        <w:rPr>
          <w:rFonts w:ascii="Times New Roman" w:eastAsia="標楷體" w:hAnsi="Times New Roman" w:cs="標楷體" w:hint="eastAsia"/>
          <w:color w:val="000000"/>
        </w:rPr>
        <w:t xml:space="preserve">專案小組　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地址</w:t>
      </w:r>
      <w:r w:rsidRPr="002C5613">
        <w:rPr>
          <w:rFonts w:ascii="Times New Roman" w:eastAsia="標楷體" w:hAnsi="Times New Roman" w:cs="Times New Roman"/>
          <w:color w:val="000000"/>
        </w:rPr>
        <w:t>:104</w:t>
      </w:r>
      <w:r w:rsidRPr="002C5613">
        <w:rPr>
          <w:rFonts w:ascii="Times New Roman" w:eastAsia="標楷體" w:hAnsi="Times New Roman" w:cs="標楷體" w:hint="eastAsia"/>
          <w:color w:val="000000"/>
        </w:rPr>
        <w:t>台北市中山區朱崙街</w:t>
      </w:r>
      <w:r w:rsidRPr="002C5613">
        <w:rPr>
          <w:rFonts w:ascii="Times New Roman" w:eastAsia="標楷體" w:hAnsi="Times New Roman" w:cs="Times New Roman"/>
          <w:color w:val="000000"/>
        </w:rPr>
        <w:t>20</w:t>
      </w:r>
      <w:r w:rsidRPr="002C5613">
        <w:rPr>
          <w:rFonts w:ascii="Times New Roman" w:eastAsia="標楷體" w:hAnsi="Times New Roman" w:cs="標楷體" w:hint="eastAsia"/>
          <w:color w:val="000000"/>
        </w:rPr>
        <w:t>號</w:t>
      </w:r>
      <w:r w:rsidRPr="002C5613">
        <w:rPr>
          <w:rFonts w:ascii="Times New Roman" w:eastAsia="標楷體" w:hAnsi="Times New Roman" w:cs="Times New Roman"/>
          <w:color w:val="000000"/>
        </w:rPr>
        <w:t>13</w:t>
      </w:r>
      <w:r w:rsidRPr="002C5613">
        <w:rPr>
          <w:rFonts w:ascii="Times New Roman" w:eastAsia="標楷體" w:hAnsi="Times New Roman" w:cs="標楷體" w:hint="eastAsia"/>
          <w:color w:val="000000"/>
        </w:rPr>
        <w:t xml:space="preserve">樓　</w:t>
      </w:r>
    </w:p>
    <w:p w:rsidR="00917984" w:rsidRPr="002C5613" w:rsidRDefault="00917984" w:rsidP="00FC57D0">
      <w:pPr>
        <w:ind w:firstLineChars="200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</w:t>
      </w:r>
      <w:r w:rsidRPr="002C5613">
        <w:rPr>
          <w:rFonts w:ascii="Times New Roman" w:eastAsia="標楷體" w:hAnsi="Times New Roman" w:cs="標楷體" w:hint="eastAsia"/>
          <w:color w:val="000000"/>
        </w:rPr>
        <w:t>王士豪先生：</w:t>
      </w:r>
      <w:r w:rsidRPr="002C5613">
        <w:rPr>
          <w:rFonts w:ascii="Times New Roman" w:eastAsia="標楷體" w:hAnsi="Times New Roman" w:cs="Times New Roman"/>
          <w:color w:val="000000"/>
        </w:rPr>
        <w:t>02-27710300</w:t>
      </w:r>
      <w:r w:rsidRPr="002C5613">
        <w:rPr>
          <w:rFonts w:ascii="Times New Roman" w:eastAsia="標楷體" w:hAnsi="Times New Roman" w:cs="標楷體" w:hint="eastAsia"/>
          <w:color w:val="000000"/>
        </w:rPr>
        <w:t>分機</w:t>
      </w:r>
      <w:r w:rsidRPr="002C5613">
        <w:rPr>
          <w:rFonts w:ascii="Times New Roman" w:eastAsia="標楷體" w:hAnsi="Times New Roman" w:cs="Times New Roman"/>
          <w:color w:val="000000"/>
        </w:rPr>
        <w:t xml:space="preserve">25  </w:t>
      </w:r>
      <w:r w:rsidRPr="002C5613">
        <w:rPr>
          <w:rFonts w:ascii="Times New Roman" w:eastAsia="標楷體" w:hAnsi="Times New Roman" w:cs="標楷體" w:hint="eastAsia"/>
          <w:color w:val="000000"/>
        </w:rPr>
        <w:t>手機</w:t>
      </w:r>
      <w:r w:rsidRPr="002C5613">
        <w:rPr>
          <w:rFonts w:ascii="Times New Roman" w:eastAsia="標楷體" w:hAnsi="Times New Roman" w:cs="Times New Roman"/>
          <w:color w:val="000000"/>
        </w:rPr>
        <w:t>:0955357581</w:t>
      </w:r>
    </w:p>
    <w:p w:rsidR="00917984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十九、本實施計劃報體育署同意後實施，修正時亦同。</w:t>
      </w:r>
    </w:p>
    <w:p w:rsidR="00917984" w:rsidRPr="002C5613" w:rsidRDefault="00917984" w:rsidP="009C7AB7">
      <w:pPr>
        <w:jc w:val="both"/>
        <w:rPr>
          <w:rFonts w:ascii="Times New Roman" w:eastAsia="標楷體" w:hAnsi="Times New Roman" w:cs="Times New Roman"/>
          <w:color w:val="000000"/>
        </w:rPr>
      </w:pPr>
    </w:p>
    <w:tbl>
      <w:tblPr>
        <w:tblW w:w="4726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034"/>
        <w:gridCol w:w="1795"/>
        <w:gridCol w:w="1408"/>
        <w:gridCol w:w="1408"/>
        <w:gridCol w:w="1410"/>
      </w:tblGrid>
      <w:tr w:rsidR="00917984" w:rsidRPr="00B11C60">
        <w:trPr>
          <w:jc w:val="center"/>
        </w:trPr>
        <w:tc>
          <w:tcPr>
            <w:tcW w:w="1263" w:type="pct"/>
          </w:tcPr>
          <w:p w:rsidR="00917984" w:rsidRPr="002C5613" w:rsidRDefault="00917984" w:rsidP="00784B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活動切結書</w:t>
            </w:r>
          </w:p>
        </w:tc>
        <w:tc>
          <w:tcPr>
            <w:tcW w:w="1114" w:type="pct"/>
          </w:tcPr>
          <w:p w:rsidR="00917984" w:rsidRPr="002C5613" w:rsidRDefault="00917984" w:rsidP="00784B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體適能證明書</w:t>
            </w:r>
          </w:p>
        </w:tc>
        <w:tc>
          <w:tcPr>
            <w:tcW w:w="874" w:type="pct"/>
          </w:tcPr>
          <w:p w:rsidR="00917984" w:rsidRPr="002C5613" w:rsidRDefault="00917984" w:rsidP="00784B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弱勢證明</w:t>
            </w: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917984" w:rsidRPr="002C5613" w:rsidRDefault="00917984" w:rsidP="00784B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經手人</w:t>
            </w:r>
          </w:p>
        </w:tc>
        <w:tc>
          <w:tcPr>
            <w:tcW w:w="875" w:type="pct"/>
          </w:tcPr>
          <w:p w:rsidR="00917984" w:rsidRPr="002C5613" w:rsidRDefault="00917984" w:rsidP="00784B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審查結果</w:t>
            </w:r>
          </w:p>
        </w:tc>
      </w:tr>
      <w:tr w:rsidR="00917984" w:rsidRPr="00B11C60">
        <w:trPr>
          <w:jc w:val="center"/>
        </w:trPr>
        <w:tc>
          <w:tcPr>
            <w:tcW w:w="1263" w:type="pct"/>
          </w:tcPr>
          <w:p w:rsidR="00917984" w:rsidRPr="002C5613" w:rsidRDefault="00917984" w:rsidP="00784B78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4" w:type="pct"/>
          </w:tcPr>
          <w:p w:rsidR="00917984" w:rsidRPr="002C5613" w:rsidRDefault="00917984" w:rsidP="00784B78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74" w:type="pct"/>
          </w:tcPr>
          <w:p w:rsidR="00917984" w:rsidRPr="002C5613" w:rsidRDefault="00917984" w:rsidP="00784B78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74" w:type="pct"/>
            <w:tcBorders>
              <w:left w:val="single" w:sz="4" w:space="0" w:color="auto"/>
            </w:tcBorders>
          </w:tcPr>
          <w:p w:rsidR="00917984" w:rsidRPr="002C5613" w:rsidRDefault="00917984" w:rsidP="00784B78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75" w:type="pct"/>
          </w:tcPr>
          <w:p w:rsidR="00917984" w:rsidRPr="002C5613" w:rsidRDefault="00917984" w:rsidP="00784B78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0"/>
        <w:gridCol w:w="299"/>
        <w:gridCol w:w="567"/>
        <w:gridCol w:w="334"/>
        <w:gridCol w:w="233"/>
        <w:gridCol w:w="1134"/>
        <w:gridCol w:w="407"/>
        <w:gridCol w:w="586"/>
        <w:gridCol w:w="567"/>
        <w:gridCol w:w="55"/>
        <w:gridCol w:w="1267"/>
        <w:gridCol w:w="662"/>
        <w:gridCol w:w="695"/>
        <w:gridCol w:w="2409"/>
      </w:tblGrid>
      <w:tr w:rsidR="00917984" w:rsidRPr="00B11C60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917984" w:rsidRPr="002C5613" w:rsidRDefault="00917984" w:rsidP="00917984">
            <w:pPr>
              <w:spacing w:line="240" w:lineRule="atLeast"/>
              <w:ind w:left="31680" w:hangingChars="600" w:firstLine="316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2C5613">
              <w:rPr>
                <w:rStyle w:val="a11gray1"/>
                <w:rFonts w:ascii="Times New Roman" w:eastAsia="標楷體" w:hAnsi="Times New Roman" w:cs="Times New Roman"/>
                <w:color w:val="000000"/>
              </w:rPr>
              <w:br w:type="page"/>
            </w:r>
            <w:r w:rsidRPr="002C5613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40"/>
                <w:szCs w:val="40"/>
              </w:rPr>
              <w:t>年單車成年禮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40"/>
                <w:szCs w:val="40"/>
              </w:rPr>
              <w:t>千里環島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 xml:space="preserve">) 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40"/>
                <w:szCs w:val="40"/>
              </w:rPr>
              <w:t>報名表</w:t>
            </w:r>
          </w:p>
        </w:tc>
      </w:tr>
      <w:tr w:rsidR="00917984" w:rsidRPr="00B11C60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917984" w:rsidRPr="002C5613" w:rsidRDefault="00917984" w:rsidP="00784B78">
            <w:pPr>
              <w:jc w:val="center"/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C5613">
              <w:rPr>
                <w:rStyle w:val="a11gray1"/>
                <w:rFonts w:ascii="Times New Roman" w:eastAsia="標楷體" w:hAnsi="Times New Roman" w:cs="標楷體" w:hint="eastAsia"/>
                <w:b/>
                <w:bCs/>
                <w:color w:val="000000"/>
                <w:sz w:val="36"/>
                <w:szCs w:val="36"/>
              </w:rPr>
              <w:t>個人資料</w:t>
            </w:r>
          </w:p>
          <w:p w:rsidR="00917984" w:rsidRPr="002C5613" w:rsidRDefault="00917984" w:rsidP="00917984">
            <w:pPr>
              <w:ind w:left="31680" w:hangingChars="300" w:firstLine="31680"/>
              <w:jc w:val="center"/>
              <w:rPr>
                <w:rStyle w:val="a11gray1"/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2C5613"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sz w:val="16"/>
                <w:szCs w:val="16"/>
              </w:rPr>
              <w:t>應個人資料保護法，所填寫報名參加本活動之個人資料，僅供教育部體育署推廣自行車相關活動用途使用</w:t>
            </w:r>
            <w:r w:rsidRPr="002C5613"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17984" w:rsidRPr="00B11C60">
        <w:trPr>
          <w:trHeight w:val="518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B11C60" w:rsidRDefault="00917984" w:rsidP="00784B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身分證字號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*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請貼一張大頭照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勿用電子檔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</w:tr>
      <w:tr w:rsidR="00917984" w:rsidRPr="00B11C60">
        <w:trPr>
          <w:trHeight w:val="554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性別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出生年月日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54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血型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身高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體重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54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就讀學校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系所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年級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54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特殊病歷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飲食習慣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 xml:space="preserve">葷食　　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素食</w:t>
            </w:r>
          </w:p>
        </w:tc>
        <w:tc>
          <w:tcPr>
            <w:tcW w:w="2409" w:type="dxa"/>
            <w:vMerge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54"/>
        </w:trPr>
        <w:tc>
          <w:tcPr>
            <w:tcW w:w="10065" w:type="dxa"/>
            <w:gridSpan w:val="14"/>
            <w:vAlign w:val="center"/>
          </w:tcPr>
          <w:p w:rsidR="00917984" w:rsidRPr="002C5613" w:rsidRDefault="00917984" w:rsidP="00917984">
            <w:pPr>
              <w:spacing w:line="240" w:lineRule="atLeast"/>
              <w:ind w:left="31680" w:hangingChars="600" w:firstLine="3168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Style w:val="a11gray1"/>
                <w:rFonts w:ascii="Times New Roman" w:eastAsia="標楷體" w:hAnsi="Times New Roman" w:cs="標楷體" w:hint="eastAsia"/>
                <w:b/>
                <w:bCs/>
                <w:color w:val="000000"/>
                <w:sz w:val="36"/>
                <w:szCs w:val="36"/>
              </w:rPr>
              <w:t>通訊資料</w:t>
            </w:r>
          </w:p>
        </w:tc>
      </w:tr>
      <w:tr w:rsidR="00917984" w:rsidRPr="00B11C60">
        <w:trPr>
          <w:trHeight w:val="561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住家電話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行動電話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61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傳真電話</w:t>
            </w:r>
          </w:p>
        </w:tc>
        <w:tc>
          <w:tcPr>
            <w:tcW w:w="2268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電子信箱</w:t>
            </w:r>
          </w:p>
        </w:tc>
        <w:tc>
          <w:tcPr>
            <w:tcW w:w="2679" w:type="dxa"/>
            <w:gridSpan w:val="4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61"/>
        </w:trPr>
        <w:tc>
          <w:tcPr>
            <w:tcW w:w="1149" w:type="dxa"/>
            <w:gridSpan w:val="2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通訊地址</w:t>
            </w:r>
          </w:p>
        </w:tc>
        <w:tc>
          <w:tcPr>
            <w:tcW w:w="8916" w:type="dxa"/>
            <w:gridSpan w:val="12"/>
            <w:vAlign w:val="center"/>
          </w:tcPr>
          <w:p w:rsidR="00917984" w:rsidRPr="002C5613" w:rsidRDefault="00917984" w:rsidP="00784B7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917984" w:rsidRPr="00B11C60">
        <w:trPr>
          <w:trHeight w:val="532"/>
        </w:trPr>
        <w:tc>
          <w:tcPr>
            <w:tcW w:w="10065" w:type="dxa"/>
            <w:gridSpan w:val="14"/>
            <w:vAlign w:val="center"/>
          </w:tcPr>
          <w:p w:rsidR="00917984" w:rsidRPr="002C5613" w:rsidRDefault="00917984" w:rsidP="00917984">
            <w:pPr>
              <w:spacing w:line="240" w:lineRule="atLeast"/>
              <w:ind w:left="31680" w:hangingChars="600" w:firstLine="3168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Style w:val="a11gray1"/>
                <w:rFonts w:ascii="Times New Roman" w:eastAsia="標楷體" w:hAnsi="Times New Roman" w:cs="標楷體" w:hint="eastAsia"/>
                <w:b/>
                <w:bCs/>
                <w:color w:val="000000"/>
                <w:sz w:val="36"/>
                <w:szCs w:val="36"/>
              </w:rPr>
              <w:t>參加區次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臺北區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日（星期三）至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日（星期六）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體育聯合辦公大樓</w:t>
            </w: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 xml:space="preserve"> 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新北區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日（星期三）至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日（星期六）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新北市泰山體育園區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臺中區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7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日（星期五）至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17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日（星期一）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臺中市政府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彰化區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日（星期五）至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24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日（星期一）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彰化縣政府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臺南區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日（星期六）至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日（星期二）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臺南市政府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宜蘭區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日（星期四）至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日（星期日）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宜蘭縣政府</w:t>
            </w:r>
          </w:p>
        </w:tc>
      </w:tr>
      <w:tr w:rsidR="00917984" w:rsidRPr="00B11C60">
        <w:trPr>
          <w:trHeight w:val="532"/>
        </w:trPr>
        <w:tc>
          <w:tcPr>
            <w:tcW w:w="10065" w:type="dxa"/>
            <w:gridSpan w:val="14"/>
            <w:vAlign w:val="center"/>
          </w:tcPr>
          <w:p w:rsidR="00917984" w:rsidRPr="002C5613" w:rsidRDefault="00917984" w:rsidP="00784B78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613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＊各區啟程前一日為行前說明會，無法參與行前說明會者，取消資格，不另退費。</w:t>
            </w:r>
          </w:p>
          <w:p w:rsidR="00917984" w:rsidRPr="002C5613" w:rsidRDefault="00917984" w:rsidP="00784B78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613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報名前請審慎評估。</w:t>
            </w:r>
          </w:p>
        </w:tc>
      </w:tr>
      <w:tr w:rsidR="00917984" w:rsidRPr="00B11C60">
        <w:trPr>
          <w:trHeight w:val="532"/>
        </w:trPr>
        <w:tc>
          <w:tcPr>
            <w:tcW w:w="10065" w:type="dxa"/>
            <w:gridSpan w:val="14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Style w:val="a11gray1"/>
                <w:rFonts w:ascii="Times New Roman" w:eastAsia="標楷體" w:hAnsi="Times New Roman" w:cs="標楷體" w:hint="eastAsia"/>
                <w:b/>
                <w:bCs/>
                <w:color w:val="000000"/>
                <w:sz w:val="36"/>
                <w:szCs w:val="36"/>
              </w:rPr>
              <w:t>自備車輛說明</w:t>
            </w:r>
          </w:p>
        </w:tc>
      </w:tr>
      <w:tr w:rsidR="00917984" w:rsidRPr="00B11C60">
        <w:trPr>
          <w:trHeight w:val="454"/>
        </w:trPr>
        <w:tc>
          <w:tcPr>
            <w:tcW w:w="2283" w:type="dxa"/>
            <w:gridSpan w:val="5"/>
            <w:vMerge w:val="restart"/>
            <w:vAlign w:val="center"/>
          </w:tcPr>
          <w:p w:rsidR="00917984" w:rsidRPr="002C5613" w:rsidRDefault="00917984" w:rsidP="00784B78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自行準備車輛</w:t>
            </w:r>
          </w:p>
          <w:p w:rsidR="00917984" w:rsidRPr="002C5613" w:rsidRDefault="00917984" w:rsidP="00B11C60">
            <w:pPr>
              <w:spacing w:beforeLines="200"/>
              <w:jc w:val="center"/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613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0"/>
                <w:szCs w:val="20"/>
              </w:rPr>
              <w:t>需填寫自備車切結書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82" w:type="dxa"/>
            <w:gridSpan w:val="9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車型：</w:t>
            </w:r>
          </w:p>
        </w:tc>
      </w:tr>
      <w:tr w:rsidR="00917984" w:rsidRPr="00B11C60">
        <w:trPr>
          <w:trHeight w:val="454"/>
        </w:trPr>
        <w:tc>
          <w:tcPr>
            <w:tcW w:w="2283" w:type="dxa"/>
            <w:gridSpan w:val="5"/>
            <w:vMerge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7782" w:type="dxa"/>
            <w:gridSpan w:val="9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檔速：</w:t>
            </w:r>
          </w:p>
        </w:tc>
      </w:tr>
      <w:tr w:rsidR="00917984" w:rsidRPr="00B11C60">
        <w:trPr>
          <w:trHeight w:val="454"/>
        </w:trPr>
        <w:tc>
          <w:tcPr>
            <w:tcW w:w="2283" w:type="dxa"/>
            <w:gridSpan w:val="5"/>
            <w:vMerge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7782" w:type="dxa"/>
            <w:gridSpan w:val="9"/>
            <w:vAlign w:val="center"/>
          </w:tcPr>
          <w:p w:rsidR="00917984" w:rsidRPr="002C5613" w:rsidRDefault="00917984" w:rsidP="00784B78">
            <w:pPr>
              <w:spacing w:line="240" w:lineRule="atLeast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輪胎尺寸：</w:t>
            </w:r>
          </w:p>
        </w:tc>
      </w:tr>
      <w:tr w:rsidR="00917984" w:rsidRPr="00B11C60">
        <w:trPr>
          <w:trHeight w:val="274"/>
        </w:trPr>
        <w:tc>
          <w:tcPr>
            <w:tcW w:w="2283" w:type="dxa"/>
            <w:gridSpan w:val="5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C561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大會提供借用</w:t>
            </w:r>
          </w:p>
        </w:tc>
        <w:tc>
          <w:tcPr>
            <w:tcW w:w="7782" w:type="dxa"/>
            <w:gridSpan w:val="9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17984" w:rsidRPr="00B11C60">
        <w:trPr>
          <w:trHeight w:val="532"/>
        </w:trPr>
        <w:tc>
          <w:tcPr>
            <w:tcW w:w="10065" w:type="dxa"/>
            <w:gridSpan w:val="14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C5613">
              <w:rPr>
                <w:rStyle w:val="a11gray1"/>
                <w:rFonts w:ascii="Times New Roman" w:eastAsia="標楷體" w:hAnsi="Times New Roman" w:cs="標楷體" w:hint="eastAsia"/>
                <w:b/>
                <w:bCs/>
                <w:color w:val="000000"/>
                <w:sz w:val="36"/>
                <w:szCs w:val="36"/>
              </w:rPr>
              <w:t>其他資料</w:t>
            </w:r>
          </w:p>
        </w:tc>
      </w:tr>
      <w:tr w:rsidR="00917984" w:rsidRPr="00B11C60">
        <w:trPr>
          <w:trHeight w:val="532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Style w:val="a11gray1"/>
                <w:rFonts w:ascii="Times New Roman" w:eastAsia="標楷體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  <w:sz w:val="22"/>
                <w:szCs w:val="22"/>
              </w:rPr>
              <w:t>衣服尺寸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Style w:val="a11gray1"/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□XS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□S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□M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□L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□XL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□2XL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>其他＿＿＿</w:t>
            </w:r>
          </w:p>
        </w:tc>
      </w:tr>
      <w:tr w:rsidR="00917984" w:rsidRPr="00B11C60">
        <w:trPr>
          <w:trHeight w:val="264"/>
        </w:trPr>
        <w:tc>
          <w:tcPr>
            <w:tcW w:w="1716" w:type="dxa"/>
            <w:gridSpan w:val="3"/>
            <w:vMerge w:val="restart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334" w:type="dxa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4" w:type="dxa"/>
            <w:gridSpan w:val="3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>關係</w:t>
            </w:r>
          </w:p>
        </w:tc>
        <w:tc>
          <w:tcPr>
            <w:tcW w:w="1889" w:type="dxa"/>
            <w:gridSpan w:val="3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17984" w:rsidRPr="00B11C60">
        <w:trPr>
          <w:trHeight w:val="256"/>
        </w:trPr>
        <w:tc>
          <w:tcPr>
            <w:tcW w:w="1716" w:type="dxa"/>
            <w:gridSpan w:val="3"/>
            <w:vMerge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4" w:type="dxa"/>
            <w:gridSpan w:val="3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>關係</w:t>
            </w:r>
          </w:p>
        </w:tc>
        <w:tc>
          <w:tcPr>
            <w:tcW w:w="1889" w:type="dxa"/>
            <w:gridSpan w:val="3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917984" w:rsidRPr="002C5613" w:rsidRDefault="00917984" w:rsidP="00784B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17984" w:rsidRPr="00B11C60">
        <w:trPr>
          <w:trHeight w:hRule="exact" w:val="747"/>
        </w:trPr>
        <w:tc>
          <w:tcPr>
            <w:tcW w:w="1716" w:type="dxa"/>
            <w:gridSpan w:val="3"/>
            <w:vAlign w:val="center"/>
          </w:tcPr>
          <w:p w:rsidR="00917984" w:rsidRPr="002C5613" w:rsidRDefault="00917984" w:rsidP="00784B7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  <w:sz w:val="22"/>
                <w:szCs w:val="22"/>
              </w:rPr>
              <w:t>特殊需求事項或特殊病歷</w:t>
            </w:r>
          </w:p>
        </w:tc>
        <w:tc>
          <w:tcPr>
            <w:tcW w:w="8349" w:type="dxa"/>
            <w:gridSpan w:val="11"/>
            <w:vAlign w:val="center"/>
          </w:tcPr>
          <w:p w:rsidR="00917984" w:rsidRPr="002C5613" w:rsidRDefault="00917984" w:rsidP="00784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2C5613">
              <w:rPr>
                <w:rFonts w:ascii="Times New Roman" w:hAnsi="Times New Roman" w:hint="eastAsia"/>
                <w:b/>
                <w:bCs/>
                <w:snapToGrid w:val="0"/>
                <w:sz w:val="16"/>
                <w:szCs w:val="16"/>
              </w:rPr>
              <w:t>（如需特殊協詢資料或個人狀況，請於此欄詳細說明，於報名確認後，由專人與您連繫，謝謝！）</w:t>
            </w:r>
          </w:p>
        </w:tc>
      </w:tr>
      <w:tr w:rsidR="00917984" w:rsidRPr="00B11C60">
        <w:trPr>
          <w:trHeight w:val="2041"/>
        </w:trPr>
        <w:tc>
          <w:tcPr>
            <w:tcW w:w="850" w:type="dxa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參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加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動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機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215" w:type="dxa"/>
            <w:gridSpan w:val="13"/>
            <w:vAlign w:val="center"/>
          </w:tcPr>
          <w:p w:rsidR="00917984" w:rsidRPr="002C5613" w:rsidRDefault="00917984" w:rsidP="00784B78">
            <w:pPr>
              <w:tabs>
                <w:tab w:val="left" w:pos="7230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</w:pP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  <w:sz w:val="16"/>
                <w:szCs w:val="16"/>
              </w:rPr>
              <w:t>（為何想參加本活動，對自已有何期望，希望可以由活動獲得什麼？敬請用心據實填寫，至少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  <w:sz w:val="16"/>
                <w:szCs w:val="16"/>
              </w:rPr>
              <w:t>300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  <w:sz w:val="16"/>
                <w:szCs w:val="16"/>
              </w:rPr>
              <w:t>字。）</w:t>
            </w:r>
          </w:p>
          <w:p w:rsidR="00917984" w:rsidRPr="002C5613" w:rsidRDefault="00917984" w:rsidP="008A6C41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17984" w:rsidRPr="00B11C60">
        <w:trPr>
          <w:trHeight w:val="645"/>
        </w:trPr>
        <w:tc>
          <w:tcPr>
            <w:tcW w:w="850" w:type="dxa"/>
            <w:vMerge w:val="restart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單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車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經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驗</w:t>
            </w:r>
          </w:p>
        </w:tc>
        <w:tc>
          <w:tcPr>
            <w:tcW w:w="9215" w:type="dxa"/>
            <w:gridSpan w:val="13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</w:rPr>
              <w:t>騎乘經驗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</w:rPr>
              <w:t>是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  <w:t>□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</w:rPr>
              <w:t>否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  <w:t xml:space="preserve">   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</w:rPr>
              <w:t>參與活動名稱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  <w:t xml:space="preserve">:_____________  </w:t>
            </w:r>
            <w:r w:rsidRPr="002C5613">
              <w:rPr>
                <w:rFonts w:ascii="Times New Roman" w:eastAsia="標楷體" w:hAnsi="Times New Roman" w:cs="標楷體" w:hint="eastAsia"/>
                <w:b/>
                <w:bCs/>
                <w:snapToGrid w:val="0"/>
                <w:color w:val="000000"/>
                <w:kern w:val="0"/>
              </w:rPr>
              <w:t>騎乘距離</w:t>
            </w:r>
            <w:r w:rsidRPr="002C5613">
              <w:rPr>
                <w:rFonts w:ascii="Times New Roman" w:eastAsia="標楷體" w:hAnsi="Times New Roman" w:cs="Times New Roman"/>
                <w:b/>
                <w:bCs/>
                <w:snapToGrid w:val="0"/>
                <w:color w:val="000000"/>
                <w:kern w:val="0"/>
              </w:rPr>
              <w:t>:_________KM</w:t>
            </w:r>
          </w:p>
        </w:tc>
      </w:tr>
      <w:tr w:rsidR="00917984" w:rsidRPr="00B11C60">
        <w:trPr>
          <w:trHeight w:val="1701"/>
        </w:trPr>
        <w:tc>
          <w:tcPr>
            <w:tcW w:w="850" w:type="dxa"/>
            <w:vMerge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9215" w:type="dxa"/>
            <w:gridSpan w:val="13"/>
            <w:vAlign w:val="center"/>
          </w:tcPr>
          <w:p w:rsidR="00917984" w:rsidRPr="002C5613" w:rsidRDefault="00917984" w:rsidP="00784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2C5613">
              <w:rPr>
                <w:rFonts w:ascii="Times New Roman" w:hAnsi="Times New Roman" w:hint="eastAsia"/>
                <w:b/>
                <w:bCs/>
                <w:snapToGrid w:val="0"/>
                <w:sz w:val="16"/>
                <w:szCs w:val="16"/>
              </w:rPr>
              <w:t>學會騎車的過程、單車生活經驗或故事約</w:t>
            </w:r>
            <w:r w:rsidRPr="002C5613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>500</w:t>
            </w:r>
            <w:r w:rsidRPr="002C5613">
              <w:rPr>
                <w:rFonts w:ascii="Times New Roman" w:hAnsi="Times New Roman" w:hint="eastAsia"/>
                <w:b/>
                <w:bCs/>
                <w:snapToGrid w:val="0"/>
                <w:sz w:val="16"/>
                <w:szCs w:val="16"/>
              </w:rPr>
              <w:t>字</w:t>
            </w:r>
          </w:p>
        </w:tc>
      </w:tr>
      <w:tr w:rsidR="00917984" w:rsidRPr="00B11C60">
        <w:trPr>
          <w:trHeight w:hRule="exact" w:val="2551"/>
        </w:trPr>
        <w:tc>
          <w:tcPr>
            <w:tcW w:w="850" w:type="dxa"/>
            <w:vAlign w:val="center"/>
          </w:tcPr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自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備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車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切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結</w:t>
            </w:r>
          </w:p>
          <w:p w:rsidR="00917984" w:rsidRPr="002C5613" w:rsidRDefault="00917984" w:rsidP="00784B7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16"/>
                <w:szCs w:val="16"/>
              </w:rPr>
            </w:pPr>
            <w:r w:rsidRPr="002C5613">
              <w:rPr>
                <w:rFonts w:ascii="Times New Roman" w:eastAsia="標楷體" w:hAnsi="Times New Roman" w:cs="標楷體" w:hint="eastAsia"/>
                <w:snapToGrid w:val="0"/>
                <w:color w:val="000000"/>
                <w:kern w:val="0"/>
              </w:rPr>
              <w:t>書</w:t>
            </w:r>
          </w:p>
        </w:tc>
        <w:tc>
          <w:tcPr>
            <w:tcW w:w="9215" w:type="dxa"/>
            <w:gridSpan w:val="13"/>
          </w:tcPr>
          <w:p w:rsidR="00917984" w:rsidRPr="002C5613" w:rsidRDefault="00917984" w:rsidP="00BB1F0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______________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參加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104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年單車成年禮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千里環島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，活動期間願以自備自行車環台，並自行準備自行車相關配備，大會僅提供維修器具，環台期間自備自行車若有毀損願自行負責，不得異議。</w:t>
            </w:r>
          </w:p>
          <w:p w:rsidR="00917984" w:rsidRPr="002C5613" w:rsidRDefault="00917984" w:rsidP="00BB1F0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 xml:space="preserve">具結人：　　　　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17984" w:rsidRPr="002C5613" w:rsidRDefault="00917984" w:rsidP="00BB1F0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簽章：</w:t>
            </w:r>
          </w:p>
          <w:p w:rsidR="00917984" w:rsidRPr="002C5613" w:rsidRDefault="00917984" w:rsidP="00BB1F0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  <w:r w:rsidRPr="002C5613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 xml:space="preserve">　　</w:t>
            </w:r>
          </w:p>
          <w:p w:rsidR="00917984" w:rsidRPr="002C5613" w:rsidRDefault="00917984" w:rsidP="00BB1F0F">
            <w:pP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</w:tc>
      </w:tr>
      <w:tr w:rsidR="00917984" w:rsidRPr="00B11C60">
        <w:trPr>
          <w:trHeight w:val="983"/>
        </w:trPr>
        <w:tc>
          <w:tcPr>
            <w:tcW w:w="5032" w:type="dxa"/>
            <w:gridSpan w:val="10"/>
            <w:tcBorders>
              <w:bottom w:val="double" w:sz="4" w:space="0" w:color="auto"/>
            </w:tcBorders>
            <w:vAlign w:val="center"/>
          </w:tcPr>
          <w:p w:rsidR="00917984" w:rsidRPr="002C5613" w:rsidRDefault="00917984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  <w:shd w:val="clear" w:color="auto" w:fill="FFFFFF"/>
              </w:rPr>
              <w:t>身分證影本正、反面</w:t>
            </w:r>
          </w:p>
          <w:p w:rsidR="00917984" w:rsidRPr="002C5613" w:rsidRDefault="00917984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  <w:shd w:val="clear" w:color="auto" w:fill="FFFFFF"/>
              </w:rPr>
              <w:t>請浮貼</w:t>
            </w:r>
            <w:r w:rsidRPr="002C561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033" w:type="dxa"/>
            <w:gridSpan w:val="4"/>
            <w:tcBorders>
              <w:bottom w:val="double" w:sz="4" w:space="0" w:color="auto"/>
            </w:tcBorders>
            <w:vAlign w:val="center"/>
          </w:tcPr>
          <w:p w:rsidR="00917984" w:rsidRPr="002C5613" w:rsidRDefault="00917984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  <w:shd w:val="clear" w:color="auto" w:fill="FFFFFF"/>
              </w:rPr>
              <w:t>學生證影本正、反面</w:t>
            </w:r>
          </w:p>
          <w:p w:rsidR="00917984" w:rsidRPr="002C5613" w:rsidRDefault="00917984" w:rsidP="00784B7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561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2C5613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  <w:shd w:val="clear" w:color="auto" w:fill="FFFFFF"/>
              </w:rPr>
              <w:t>請浮貼</w:t>
            </w:r>
            <w:r w:rsidRPr="002C561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917984" w:rsidRPr="002C5613" w:rsidRDefault="00917984" w:rsidP="00784B78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u w:val="single"/>
        </w:rPr>
      </w:pPr>
      <w:r w:rsidRPr="002C5613">
        <w:rPr>
          <w:rFonts w:ascii="Times New Roman" w:eastAsia="標楷體" w:hAnsi="Times New Roman" w:cs="Times New Roman"/>
          <w:color w:val="000000"/>
          <w:sz w:val="16"/>
          <w:szCs w:val="16"/>
        </w:rPr>
        <w:br w:type="page"/>
      </w:r>
      <w:r w:rsidRPr="002C5613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  <w:u w:val="single"/>
        </w:rPr>
        <w:t>安全及個資使用同意切結書（請詳閱內容同意後簽名）</w:t>
      </w:r>
    </w:p>
    <w:p w:rsidR="00917984" w:rsidRPr="002C5613" w:rsidRDefault="00917984" w:rsidP="00784B78">
      <w:pPr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2C561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活動名稱</w:t>
      </w:r>
      <w:r w:rsidRPr="002C5613">
        <w:rPr>
          <w:rFonts w:ascii="Times New Roman" w:eastAsia="標楷體" w:hAnsi="Times New Roman" w:cs="標楷體" w:hint="eastAsia"/>
          <w:color w:val="000000"/>
          <w:sz w:val="28"/>
          <w:szCs w:val="28"/>
        </w:rPr>
        <w:t>：</w:t>
      </w:r>
      <w:r w:rsidRPr="002C5613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104</w:t>
      </w:r>
      <w:r w:rsidRPr="002C5613">
        <w:rPr>
          <w:rFonts w:ascii="Times New Roman" w:eastAsia="標楷體" w:hAnsi="Times New Roman" w:cs="標楷體" w:hint="eastAsia"/>
          <w:color w:val="000000"/>
          <w:sz w:val="28"/>
          <w:szCs w:val="28"/>
          <w:u w:val="single"/>
        </w:rPr>
        <w:t>年單車成年禮</w:t>
      </w:r>
      <w:r w:rsidRPr="002C5613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(</w:t>
      </w:r>
      <w:r w:rsidRPr="002C5613">
        <w:rPr>
          <w:rFonts w:ascii="Times New Roman" w:eastAsia="標楷體" w:hAnsi="Times New Roman" w:cs="標楷體" w:hint="eastAsia"/>
          <w:color w:val="000000"/>
          <w:sz w:val="28"/>
          <w:szCs w:val="28"/>
          <w:u w:val="single"/>
        </w:rPr>
        <w:t>千里環島</w:t>
      </w:r>
      <w:r w:rsidRPr="002C5613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)              </w:t>
      </w:r>
    </w:p>
    <w:p w:rsidR="00917984" w:rsidRPr="002C5613" w:rsidRDefault="00917984" w:rsidP="00784B78">
      <w:pPr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2C561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參與者姓名</w:t>
      </w:r>
      <w:r w:rsidRPr="002C5613">
        <w:rPr>
          <w:rFonts w:ascii="Times New Roman" w:eastAsia="標楷體" w:hAnsi="Times New Roman" w:cs="標楷體" w:hint="eastAsia"/>
          <w:color w:val="000000"/>
          <w:sz w:val="28"/>
          <w:szCs w:val="28"/>
        </w:rPr>
        <w:t>：</w:t>
      </w:r>
      <w:r w:rsidRPr="002C5613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       (</w:t>
      </w:r>
      <w:r w:rsidRPr="002C5613">
        <w:rPr>
          <w:rFonts w:ascii="Times New Roman" w:eastAsia="標楷體" w:hAnsi="Times New Roman" w:cs="標楷體" w:hint="eastAsia"/>
          <w:color w:val="000000"/>
          <w:sz w:val="28"/>
          <w:szCs w:val="28"/>
          <w:u w:val="single"/>
        </w:rPr>
        <w:t>請填寫正楷中文姓名</w:t>
      </w:r>
      <w:r w:rsidRPr="002C5613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)</w:t>
      </w:r>
    </w:p>
    <w:p w:rsidR="00917984" w:rsidRPr="002C5613" w:rsidRDefault="00917984" w:rsidP="00784B78">
      <w:pPr>
        <w:spacing w:line="520" w:lineRule="exact"/>
        <w:ind w:firstLine="360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b/>
          <w:bCs/>
          <w:color w:val="000000"/>
        </w:rPr>
        <w:t>為了保障您的權利，請務必詳讀以下內容，並於每段結尾處簽名以資證明</w:t>
      </w:r>
      <w:r w:rsidRPr="002C5613">
        <w:rPr>
          <w:rFonts w:ascii="Times New Roman" w:eastAsia="標楷體" w:hAnsi="Times New Roman" w:cs="標楷體" w:hint="eastAsia"/>
          <w:color w:val="000000"/>
        </w:rPr>
        <w:t>。</w:t>
      </w:r>
    </w:p>
    <w:p w:rsidR="00917984" w:rsidRPr="002C5613" w:rsidRDefault="00917984" w:rsidP="00FC57D0">
      <w:pPr>
        <w:spacing w:line="520" w:lineRule="exact"/>
        <w:ind w:firstLineChars="22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依個人資料保護法，本人確認同意，提供姓名、學號、身分證、國籍、護照英文名、性別、出生年月日、血型、身高、體重、手機號碼、電子信箱、地址、健康狀況、緊急聯絡人姓名及聯絡方式等相關資料，供活動辦理保險及相關聯繫事宜。</w:t>
      </w:r>
    </w:p>
    <w:p w:rsidR="00917984" w:rsidRPr="002C5613" w:rsidRDefault="00917984" w:rsidP="00FC57D0">
      <w:pPr>
        <w:spacing w:line="520" w:lineRule="exact"/>
        <w:ind w:firstLineChars="22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此次活動過程中可能會遇到因氣候或環境所產生之不可抗力因素，如大雨、寒冷、強風、烈日、地震、颱風、落石</w:t>
      </w:r>
      <w:r w:rsidRPr="002C5613">
        <w:rPr>
          <w:rFonts w:ascii="Times New Roman" w:eastAsia="標楷體" w:hAnsi="Times New Roman" w:cs="Times New Roman"/>
          <w:color w:val="000000"/>
        </w:rPr>
        <w:t>…</w:t>
      </w:r>
      <w:r w:rsidRPr="002C5613">
        <w:rPr>
          <w:rFonts w:ascii="Times New Roman" w:eastAsia="標楷體" w:hAnsi="Times New Roman" w:cs="標楷體" w:hint="eastAsia"/>
          <w:color w:val="000000"/>
        </w:rPr>
        <w:t>等，以及在騎乘中可能遇到的風險，如跌倒、失溫、熱衰竭等，有可能導致擦傷、挫傷、扭傷、割傷</w:t>
      </w:r>
      <w:r w:rsidRPr="002C5613">
        <w:rPr>
          <w:rFonts w:ascii="Times New Roman" w:eastAsia="標楷體" w:hAnsi="Times New Roman" w:cs="Times New Roman"/>
          <w:color w:val="000000"/>
        </w:rPr>
        <w:t>…</w:t>
      </w:r>
      <w:r w:rsidRPr="002C5613">
        <w:rPr>
          <w:rFonts w:ascii="Times New Roman" w:eastAsia="標楷體" w:hAnsi="Times New Roman" w:cs="標楷體" w:hint="eastAsia"/>
          <w:color w:val="000000"/>
        </w:rPr>
        <w:t>等情況，但我願意接受參與此次活動所存在之可能的風險。</w:t>
      </w:r>
      <w:r w:rsidRPr="002C5613">
        <w:rPr>
          <w:rFonts w:ascii="Times New Roman" w:eastAsia="標楷體" w:hAnsi="Times New Roman" w:cs="Times New Roman"/>
          <w:color w:val="000000"/>
        </w:rPr>
        <w:t xml:space="preserve">                            </w:t>
      </w:r>
    </w:p>
    <w:p w:rsidR="00917984" w:rsidRPr="002C5613" w:rsidRDefault="00917984" w:rsidP="00FC57D0">
      <w:pPr>
        <w:spacing w:line="520" w:lineRule="exact"/>
        <w:ind w:firstLineChars="22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我瞭解本人若有任何生理上的限制，如疾病，包括頭部、頸部、背部、四肢、心臟疾病、高血壓、氣喘、最近動過手術或懷孕</w:t>
      </w:r>
      <w:r w:rsidRPr="002C5613">
        <w:rPr>
          <w:rFonts w:ascii="Times New Roman" w:eastAsia="標楷體" w:hAnsi="Times New Roman" w:cs="Times New Roman"/>
          <w:color w:val="000000"/>
        </w:rPr>
        <w:t>…</w:t>
      </w:r>
      <w:r w:rsidRPr="002C5613">
        <w:rPr>
          <w:rFonts w:ascii="Times New Roman" w:eastAsia="標楷體" w:hAnsi="Times New Roman" w:cs="標楷體" w:hint="eastAsia"/>
          <w:color w:val="000000"/>
        </w:rPr>
        <w:t>等，都有知會此次活動負責人的責任，並且會自行準備個人需要之藥品，若因未告知而發生危及安全之意外狀況，願自行負責。</w:t>
      </w:r>
    </w:p>
    <w:p w:rsidR="00917984" w:rsidRPr="002C5613" w:rsidRDefault="00917984" w:rsidP="00FC57D0">
      <w:pPr>
        <w:framePr w:hSpace="181" w:wrap="auto" w:vAnchor="text" w:hAnchor="margin" w:xAlign="center" w:y="1"/>
        <w:spacing w:line="520" w:lineRule="exact"/>
        <w:ind w:firstLineChars="225" w:firstLine="3168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我同意在參加活動的期間，遵照領隊及工作人員所有的安全指示，並依領隊的判斷決定是否繼續參加活動，若因個人疏失或未遵照指示而導致傷害發生，本人願意自行負責，我及我的親人將放棄法律追訴權；活動期間若發生意外或導致疾病，本人願意按照保險公司規定，辦理申請手續接受保險理賠，並同意接受緊急醫療照顧。</w:t>
      </w:r>
      <w:r w:rsidRPr="002C5613">
        <w:rPr>
          <w:rFonts w:ascii="Times New Roman" w:eastAsia="標楷體" w:hAnsi="Times New Roman" w:cs="Times New Roman"/>
          <w:color w:val="000000"/>
        </w:rPr>
        <w:t xml:space="preserve">    </w:t>
      </w:r>
    </w:p>
    <w:p w:rsidR="00917984" w:rsidRDefault="00917984" w:rsidP="008A6C41">
      <w:pPr>
        <w:spacing w:line="520" w:lineRule="exact"/>
        <w:ind w:left="360"/>
        <w:jc w:val="both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</w:rPr>
        <w:t>根據上述，本人同意參加本次活動及行前說明會，特親自簽名以資證明。</w:t>
      </w:r>
      <w:r w:rsidRPr="002C5613">
        <w:rPr>
          <w:rFonts w:ascii="Times New Roman" w:eastAsia="標楷體" w:hAnsi="Times New Roman" w:cs="Times New Roman"/>
          <w:color w:val="000000"/>
        </w:rPr>
        <w:t xml:space="preserve">                            </w:t>
      </w:r>
      <w:r>
        <w:rPr>
          <w:rFonts w:ascii="Times New Roman" w:eastAsia="標楷體" w:hAnsi="Times New Roman" w:cs="Times New Roman"/>
          <w:color w:val="000000"/>
        </w:rPr>
        <w:t xml:space="preserve">       </w:t>
      </w:r>
    </w:p>
    <w:p w:rsidR="00917984" w:rsidRPr="002C5613" w:rsidRDefault="00917984" w:rsidP="008A6C41">
      <w:pPr>
        <w:spacing w:line="520" w:lineRule="exact"/>
        <w:ind w:left="360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                               </w:t>
      </w:r>
      <w:r w:rsidRPr="002C5613">
        <w:rPr>
          <w:rFonts w:ascii="Times New Roman" w:eastAsia="標楷體" w:hAnsi="Times New Roman" w:cs="標楷體" w:hint="eastAsia"/>
          <w:color w:val="000000"/>
          <w:u w:val="single"/>
        </w:rPr>
        <w:t>姓名：</w:t>
      </w:r>
      <w:r w:rsidRPr="002C5613">
        <w:rPr>
          <w:rFonts w:ascii="Times New Roman" w:eastAsia="標楷體" w:hAnsi="Times New Roman" w:cs="Times New Roman"/>
          <w:color w:val="000000"/>
          <w:u w:val="single"/>
        </w:rPr>
        <w:t xml:space="preserve">                (</w:t>
      </w:r>
      <w:r w:rsidRPr="002C5613">
        <w:rPr>
          <w:rFonts w:ascii="Times New Roman" w:eastAsia="標楷體" w:hAnsi="Times New Roman" w:cs="標楷體" w:hint="eastAsia"/>
          <w:color w:val="000000"/>
        </w:rPr>
        <w:t>本人簽章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</w:p>
    <w:p w:rsidR="00917984" w:rsidRPr="002C5613" w:rsidRDefault="00917984" w:rsidP="00784B78">
      <w:pPr>
        <w:spacing w:line="520" w:lineRule="exact"/>
        <w:ind w:left="360"/>
        <w:jc w:val="right"/>
        <w:rPr>
          <w:rFonts w:ascii="Times New Roman" w:eastAsia="標楷體" w:hAnsi="Times New Roman" w:cs="Times New Roman"/>
          <w:color w:val="000000"/>
        </w:rPr>
      </w:pPr>
      <w:r w:rsidRPr="002C5613">
        <w:rPr>
          <w:rFonts w:ascii="Times New Roman" w:eastAsia="標楷體" w:hAnsi="Times New Roman" w:cs="標楷體" w:hint="eastAsia"/>
          <w:color w:val="000000"/>
          <w:u w:val="single"/>
        </w:rPr>
        <w:t>家長：</w:t>
      </w:r>
      <w:r w:rsidRPr="002C5613">
        <w:rPr>
          <w:rFonts w:ascii="Times New Roman" w:eastAsia="標楷體" w:hAnsi="Times New Roman" w:cs="Times New Roman"/>
          <w:color w:val="000000"/>
          <w:u w:val="single"/>
        </w:rPr>
        <w:t xml:space="preserve">                (</w:t>
      </w:r>
      <w:r w:rsidRPr="002C5613">
        <w:rPr>
          <w:rFonts w:ascii="Times New Roman" w:eastAsia="標楷體" w:hAnsi="Times New Roman" w:cs="標楷體" w:hint="eastAsia"/>
          <w:color w:val="000000"/>
        </w:rPr>
        <w:t>家長簽章</w:t>
      </w:r>
      <w:r w:rsidRPr="002C5613">
        <w:rPr>
          <w:rFonts w:ascii="Times New Roman" w:eastAsia="標楷體" w:hAnsi="Times New Roman" w:cs="Times New Roman"/>
          <w:color w:val="000000"/>
        </w:rPr>
        <w:t>)</w:t>
      </w:r>
    </w:p>
    <w:p w:rsidR="00917984" w:rsidRPr="002C5613" w:rsidRDefault="00917984" w:rsidP="007C28DC">
      <w:pPr>
        <w:spacing w:line="520" w:lineRule="exact"/>
        <w:ind w:left="360"/>
        <w:jc w:val="center"/>
        <w:rPr>
          <w:rFonts w:ascii="Times New Roman" w:eastAsia="標楷體" w:hAnsi="Times New Roman" w:cs="Times New Roman"/>
          <w:color w:val="000000"/>
          <w:u w:val="single"/>
        </w:rPr>
      </w:pPr>
      <w:r w:rsidRPr="002C5613">
        <w:rPr>
          <w:rFonts w:ascii="Times New Roman" w:eastAsia="標楷體" w:hAnsi="Times New Roman" w:cs="Times New Roman"/>
          <w:color w:val="000000"/>
        </w:rPr>
        <w:t xml:space="preserve">                                 </w:t>
      </w:r>
      <w:r w:rsidRPr="002C5613">
        <w:rPr>
          <w:rFonts w:ascii="Times New Roman" w:eastAsia="標楷體" w:hAnsi="Times New Roman" w:cs="標楷體" w:hint="eastAsia"/>
          <w:color w:val="000000"/>
          <w:u w:val="single"/>
        </w:rPr>
        <w:t>填寫日期：</w:t>
      </w:r>
      <w:r w:rsidRPr="002C5613">
        <w:rPr>
          <w:rFonts w:ascii="Times New Roman" w:eastAsia="標楷體" w:hAnsi="Times New Roman" w:cs="Times New Roman"/>
          <w:color w:val="000000"/>
          <w:u w:val="single"/>
        </w:rPr>
        <w:t xml:space="preserve">     </w:t>
      </w:r>
      <w:r w:rsidRPr="002C5613">
        <w:rPr>
          <w:rFonts w:ascii="Times New Roman" w:eastAsia="標楷體" w:hAnsi="Times New Roman" w:cs="標楷體" w:hint="eastAsia"/>
          <w:color w:val="000000"/>
          <w:u w:val="single"/>
        </w:rPr>
        <w:t>年</w:t>
      </w:r>
      <w:r w:rsidRPr="002C5613">
        <w:rPr>
          <w:rFonts w:ascii="Times New Roman" w:eastAsia="標楷體" w:hAnsi="Times New Roman" w:cs="Times New Roman"/>
          <w:color w:val="000000"/>
          <w:u w:val="single"/>
        </w:rPr>
        <w:t xml:space="preserve">     </w:t>
      </w:r>
      <w:r w:rsidRPr="002C5613">
        <w:rPr>
          <w:rFonts w:ascii="Times New Roman" w:eastAsia="標楷體" w:hAnsi="Times New Roman" w:cs="標楷體" w:hint="eastAsia"/>
          <w:color w:val="000000"/>
          <w:u w:val="single"/>
        </w:rPr>
        <w:t>月</w:t>
      </w:r>
      <w:r w:rsidRPr="002C5613">
        <w:rPr>
          <w:rFonts w:ascii="Times New Roman" w:eastAsia="標楷體" w:hAnsi="Times New Roman" w:cs="Times New Roman"/>
          <w:color w:val="000000"/>
          <w:u w:val="single"/>
        </w:rPr>
        <w:t xml:space="preserve">     </w:t>
      </w:r>
      <w:r w:rsidRPr="002C5613">
        <w:rPr>
          <w:rFonts w:ascii="Times New Roman" w:eastAsia="標楷體" w:hAnsi="Times New Roman" w:cs="標楷體" w:hint="eastAsia"/>
          <w:color w:val="000000"/>
          <w:u w:val="single"/>
        </w:rPr>
        <w:t>日</w:t>
      </w:r>
      <w:r w:rsidRPr="002C5613">
        <w:rPr>
          <w:rFonts w:ascii="Times New Roman" w:hAnsi="Times New Roman" w:cs="Times New Roman"/>
          <w:color w:val="000000"/>
        </w:rPr>
        <w:t xml:space="preserve"> </w:t>
      </w:r>
    </w:p>
    <w:sectPr w:rsidR="00917984" w:rsidRPr="002C5613" w:rsidSect="0046768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84" w:rsidRDefault="00917984" w:rsidP="006B05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7984" w:rsidRDefault="00917984" w:rsidP="006B05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84" w:rsidRDefault="00917984">
    <w:pPr>
      <w:pStyle w:val="Footer"/>
      <w:jc w:val="center"/>
      <w:rPr>
        <w:rFonts w:cs="Times New Roman"/>
      </w:rPr>
    </w:pPr>
    <w:fldSimple w:instr="PAGE   \* MERGEFORMAT">
      <w:r w:rsidRPr="00FC57D0">
        <w:rPr>
          <w:noProof/>
          <w:lang w:val="zh-TW"/>
        </w:rPr>
        <w:t>1</w:t>
      </w:r>
    </w:fldSimple>
  </w:p>
  <w:p w:rsidR="00917984" w:rsidRDefault="0091798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84" w:rsidRDefault="00917984" w:rsidP="006B05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7984" w:rsidRDefault="00917984" w:rsidP="006B05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84" w:rsidRDefault="00917984">
    <w:pPr>
      <w:pStyle w:val="Header"/>
      <w:jc w:val="center"/>
      <w:rPr>
        <w:rFonts w:cs="Times New Roman"/>
      </w:rPr>
    </w:pPr>
  </w:p>
  <w:p w:rsidR="00917984" w:rsidRDefault="00917984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FF"/>
    <w:multiLevelType w:val="hybridMultilevel"/>
    <w:tmpl w:val="ACC0F26E"/>
    <w:lvl w:ilvl="0" w:tplc="F8F0B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05477B"/>
    <w:multiLevelType w:val="hybridMultilevel"/>
    <w:tmpl w:val="FB884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638BC"/>
    <w:multiLevelType w:val="hybridMultilevel"/>
    <w:tmpl w:val="D0282C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E1A664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645601"/>
    <w:multiLevelType w:val="hybridMultilevel"/>
    <w:tmpl w:val="EFC2695A"/>
    <w:lvl w:ilvl="0" w:tplc="B76A09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1D3252"/>
    <w:multiLevelType w:val="singleLevel"/>
    <w:tmpl w:val="FFB2FB06"/>
    <w:lvl w:ilvl="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10EF6307"/>
    <w:multiLevelType w:val="hybridMultilevel"/>
    <w:tmpl w:val="A8265410"/>
    <w:lvl w:ilvl="0" w:tplc="4E0217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BB74D8"/>
    <w:multiLevelType w:val="hybridMultilevel"/>
    <w:tmpl w:val="5B149236"/>
    <w:lvl w:ilvl="0" w:tplc="ECDE9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49083C"/>
    <w:multiLevelType w:val="hybridMultilevel"/>
    <w:tmpl w:val="17C43348"/>
    <w:lvl w:ilvl="0" w:tplc="CDDAA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FB0DD6"/>
    <w:multiLevelType w:val="hybridMultilevel"/>
    <w:tmpl w:val="27DC6728"/>
    <w:lvl w:ilvl="0" w:tplc="61F8EE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E753D9"/>
    <w:multiLevelType w:val="hybridMultilevel"/>
    <w:tmpl w:val="FE00CC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03654"/>
    <w:multiLevelType w:val="hybridMultilevel"/>
    <w:tmpl w:val="B6E2994E"/>
    <w:lvl w:ilvl="0" w:tplc="83887FA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4BE3F69"/>
    <w:multiLevelType w:val="hybridMultilevel"/>
    <w:tmpl w:val="8B7692AA"/>
    <w:lvl w:ilvl="0" w:tplc="8D0EB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F06D4A"/>
    <w:multiLevelType w:val="hybridMultilevel"/>
    <w:tmpl w:val="16CE627C"/>
    <w:lvl w:ilvl="0" w:tplc="032277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D972A3"/>
    <w:multiLevelType w:val="hybridMultilevel"/>
    <w:tmpl w:val="7CAC5954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nsid w:val="2973608B"/>
    <w:multiLevelType w:val="hybridMultilevel"/>
    <w:tmpl w:val="C1EC04DA"/>
    <w:lvl w:ilvl="0" w:tplc="72907F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6050CF"/>
    <w:multiLevelType w:val="hybridMultilevel"/>
    <w:tmpl w:val="0038D2EA"/>
    <w:lvl w:ilvl="0" w:tplc="0BEE0E0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33A7BE7"/>
    <w:multiLevelType w:val="hybridMultilevel"/>
    <w:tmpl w:val="BEDEFB58"/>
    <w:lvl w:ilvl="0" w:tplc="47F88124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38D75891"/>
    <w:multiLevelType w:val="hybridMultilevel"/>
    <w:tmpl w:val="F58EF70C"/>
    <w:lvl w:ilvl="0" w:tplc="C5140B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A77E0F"/>
    <w:multiLevelType w:val="hybridMultilevel"/>
    <w:tmpl w:val="695AFC46"/>
    <w:lvl w:ilvl="0" w:tplc="961655E8">
      <w:start w:val="1"/>
      <w:numFmt w:val="taiwaneseCountingThousand"/>
      <w:lvlText w:val="（%1）"/>
      <w:lvlJc w:val="left"/>
      <w:pPr>
        <w:ind w:left="109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B710D96"/>
    <w:multiLevelType w:val="hybridMultilevel"/>
    <w:tmpl w:val="C6E612C6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>
      <w:start w:val="1"/>
      <w:numFmt w:val="decimal"/>
      <w:lvlText w:val="%4."/>
      <w:lvlJc w:val="left"/>
      <w:pPr>
        <w:ind w:left="1980" w:hanging="480"/>
      </w:pPr>
    </w:lvl>
    <w:lvl w:ilvl="4" w:tplc="04090019">
      <w:start w:val="1"/>
      <w:numFmt w:val="ideographTraditional"/>
      <w:lvlText w:val="%5、"/>
      <w:lvlJc w:val="left"/>
      <w:pPr>
        <w:ind w:left="2460" w:hanging="480"/>
      </w:pPr>
    </w:lvl>
    <w:lvl w:ilvl="5" w:tplc="0409001B">
      <w:start w:val="1"/>
      <w:numFmt w:val="lowerRoman"/>
      <w:lvlText w:val="%6."/>
      <w:lvlJc w:val="right"/>
      <w:pPr>
        <w:ind w:left="2940" w:hanging="480"/>
      </w:pPr>
    </w:lvl>
    <w:lvl w:ilvl="6" w:tplc="0409000F">
      <w:start w:val="1"/>
      <w:numFmt w:val="decimal"/>
      <w:lvlText w:val="%7."/>
      <w:lvlJc w:val="left"/>
      <w:pPr>
        <w:ind w:left="3420" w:hanging="480"/>
      </w:pPr>
    </w:lvl>
    <w:lvl w:ilvl="7" w:tplc="04090019">
      <w:start w:val="1"/>
      <w:numFmt w:val="ideographTraditional"/>
      <w:lvlText w:val="%8、"/>
      <w:lvlJc w:val="left"/>
      <w:pPr>
        <w:ind w:left="3900" w:hanging="480"/>
      </w:pPr>
    </w:lvl>
    <w:lvl w:ilvl="8" w:tplc="0409001B">
      <w:start w:val="1"/>
      <w:numFmt w:val="lowerRoman"/>
      <w:lvlText w:val="%9."/>
      <w:lvlJc w:val="right"/>
      <w:pPr>
        <w:ind w:left="4380" w:hanging="480"/>
      </w:pPr>
    </w:lvl>
  </w:abstractNum>
  <w:abstractNum w:abstractNumId="20">
    <w:nsid w:val="43FB40C0"/>
    <w:multiLevelType w:val="hybridMultilevel"/>
    <w:tmpl w:val="9BE8A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2F0F3F"/>
    <w:multiLevelType w:val="hybridMultilevel"/>
    <w:tmpl w:val="F5101B66"/>
    <w:lvl w:ilvl="0" w:tplc="74509E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3E62EF"/>
    <w:multiLevelType w:val="hybridMultilevel"/>
    <w:tmpl w:val="99F85E6E"/>
    <w:lvl w:ilvl="0" w:tplc="14EACB50">
      <w:start w:val="1"/>
      <w:numFmt w:val="koreanDigital2"/>
      <w:pStyle w:val="a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A100C78"/>
    <w:multiLevelType w:val="hybridMultilevel"/>
    <w:tmpl w:val="59EC424A"/>
    <w:lvl w:ilvl="0" w:tplc="5D18BBCE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4">
    <w:nsid w:val="4A501F5D"/>
    <w:multiLevelType w:val="hybridMultilevel"/>
    <w:tmpl w:val="8C0AE2D2"/>
    <w:lvl w:ilvl="0" w:tplc="7158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8E3FB2"/>
    <w:multiLevelType w:val="hybridMultilevel"/>
    <w:tmpl w:val="0770BEAA"/>
    <w:lvl w:ilvl="0" w:tplc="2EDE42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E66B74"/>
    <w:multiLevelType w:val="hybridMultilevel"/>
    <w:tmpl w:val="A62462FE"/>
    <w:lvl w:ilvl="0" w:tplc="EA3476B6">
      <w:start w:val="1"/>
      <w:numFmt w:val="taiwaneseCountingThousand"/>
      <w:lvlText w:val="（%1）"/>
      <w:lvlJc w:val="left"/>
      <w:pPr>
        <w:ind w:left="112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50481177"/>
    <w:multiLevelType w:val="hybridMultilevel"/>
    <w:tmpl w:val="4A7E37DA"/>
    <w:lvl w:ilvl="0" w:tplc="68D07D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5A3580"/>
    <w:multiLevelType w:val="hybridMultilevel"/>
    <w:tmpl w:val="7AC4334C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9">
    <w:nsid w:val="59710076"/>
    <w:multiLevelType w:val="hybridMultilevel"/>
    <w:tmpl w:val="530AF72C"/>
    <w:lvl w:ilvl="0" w:tplc="B01CAD3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616830EA"/>
    <w:multiLevelType w:val="hybridMultilevel"/>
    <w:tmpl w:val="D62ACB54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>
    <w:nsid w:val="61787330"/>
    <w:multiLevelType w:val="multilevel"/>
    <w:tmpl w:val="788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23E3AC2"/>
    <w:multiLevelType w:val="hybridMultilevel"/>
    <w:tmpl w:val="B8BC75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4440B3"/>
    <w:multiLevelType w:val="multilevel"/>
    <w:tmpl w:val="886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>
    <w:nsid w:val="6B8E67DC"/>
    <w:multiLevelType w:val="hybridMultilevel"/>
    <w:tmpl w:val="B1AC81CA"/>
    <w:lvl w:ilvl="0" w:tplc="C67E8DF0">
      <w:start w:val="1"/>
      <w:numFmt w:val="taiwaneseCountingThousand"/>
      <w:pStyle w:val="Heading2"/>
      <w:lvlText w:val="(%1)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769F0B92"/>
    <w:multiLevelType w:val="hybridMultilevel"/>
    <w:tmpl w:val="8692F64C"/>
    <w:lvl w:ilvl="0" w:tplc="DA5A6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B07B95"/>
    <w:multiLevelType w:val="hybridMultilevel"/>
    <w:tmpl w:val="333AAB2C"/>
    <w:lvl w:ilvl="0" w:tplc="75A6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EA29D1"/>
    <w:multiLevelType w:val="hybridMultilevel"/>
    <w:tmpl w:val="A3FC8CC4"/>
    <w:lvl w:ilvl="0" w:tplc="B6D4813C">
      <w:start w:val="1"/>
      <w:numFmt w:val="decimal"/>
      <w:lvlText w:val="%1."/>
      <w:lvlJc w:val="left"/>
      <w:pPr>
        <w:ind w:left="1164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64" w:hanging="480"/>
      </w:pPr>
    </w:lvl>
    <w:lvl w:ilvl="2" w:tplc="0409001B">
      <w:start w:val="1"/>
      <w:numFmt w:val="lowerRoman"/>
      <w:lvlText w:val="%3."/>
      <w:lvlJc w:val="right"/>
      <w:pPr>
        <w:ind w:left="2244" w:hanging="480"/>
      </w:pPr>
    </w:lvl>
    <w:lvl w:ilvl="3" w:tplc="0409000F">
      <w:start w:val="1"/>
      <w:numFmt w:val="decimal"/>
      <w:lvlText w:val="%4."/>
      <w:lvlJc w:val="left"/>
      <w:pPr>
        <w:ind w:left="2724" w:hanging="480"/>
      </w:pPr>
    </w:lvl>
    <w:lvl w:ilvl="4" w:tplc="04090019">
      <w:start w:val="1"/>
      <w:numFmt w:val="ideographTraditional"/>
      <w:lvlText w:val="%5、"/>
      <w:lvlJc w:val="left"/>
      <w:pPr>
        <w:ind w:left="3204" w:hanging="480"/>
      </w:pPr>
    </w:lvl>
    <w:lvl w:ilvl="5" w:tplc="0409001B">
      <w:start w:val="1"/>
      <w:numFmt w:val="lowerRoman"/>
      <w:lvlText w:val="%6."/>
      <w:lvlJc w:val="right"/>
      <w:pPr>
        <w:ind w:left="3684" w:hanging="480"/>
      </w:pPr>
    </w:lvl>
    <w:lvl w:ilvl="6" w:tplc="0409000F">
      <w:start w:val="1"/>
      <w:numFmt w:val="decimal"/>
      <w:lvlText w:val="%7."/>
      <w:lvlJc w:val="left"/>
      <w:pPr>
        <w:ind w:left="4164" w:hanging="480"/>
      </w:pPr>
    </w:lvl>
    <w:lvl w:ilvl="7" w:tplc="04090019">
      <w:start w:val="1"/>
      <w:numFmt w:val="ideographTraditional"/>
      <w:lvlText w:val="%8、"/>
      <w:lvlJc w:val="left"/>
      <w:pPr>
        <w:ind w:left="4644" w:hanging="480"/>
      </w:pPr>
    </w:lvl>
    <w:lvl w:ilvl="8" w:tplc="0409001B">
      <w:start w:val="1"/>
      <w:numFmt w:val="lowerRoman"/>
      <w:lvlText w:val="%9."/>
      <w:lvlJc w:val="right"/>
      <w:pPr>
        <w:ind w:left="5124" w:hanging="480"/>
      </w:pPr>
    </w:lvl>
  </w:abstractNum>
  <w:abstractNum w:abstractNumId="38">
    <w:nsid w:val="7D3B24CD"/>
    <w:multiLevelType w:val="hybridMultilevel"/>
    <w:tmpl w:val="713EB19A"/>
    <w:lvl w:ilvl="0" w:tplc="1DA6E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A2EFC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5CE78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8C76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D05E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3FA0A2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7A36F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E471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64BCC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8"/>
  </w:num>
  <w:num w:numId="3">
    <w:abstractNumId w:val="34"/>
  </w:num>
  <w:num w:numId="4">
    <w:abstractNumId w:val="36"/>
  </w:num>
  <w:num w:numId="5">
    <w:abstractNumId w:val="11"/>
  </w:num>
  <w:num w:numId="6">
    <w:abstractNumId w:val="24"/>
  </w:num>
  <w:num w:numId="7">
    <w:abstractNumId w:val="21"/>
  </w:num>
  <w:num w:numId="8">
    <w:abstractNumId w:val="27"/>
  </w:num>
  <w:num w:numId="9">
    <w:abstractNumId w:val="22"/>
  </w:num>
  <w:num w:numId="10">
    <w:abstractNumId w:val="28"/>
  </w:num>
  <w:num w:numId="11">
    <w:abstractNumId w:val="13"/>
  </w:num>
  <w:num w:numId="12">
    <w:abstractNumId w:val="23"/>
  </w:num>
  <w:num w:numId="13">
    <w:abstractNumId w:val="3"/>
  </w:num>
  <w:num w:numId="14">
    <w:abstractNumId w:val="17"/>
  </w:num>
  <w:num w:numId="15">
    <w:abstractNumId w:val="8"/>
  </w:num>
  <w:num w:numId="16">
    <w:abstractNumId w:val="31"/>
  </w:num>
  <w:num w:numId="17">
    <w:abstractNumId w:val="0"/>
  </w:num>
  <w:num w:numId="18">
    <w:abstractNumId w:val="2"/>
  </w:num>
  <w:num w:numId="19">
    <w:abstractNumId w:val="25"/>
  </w:num>
  <w:num w:numId="20">
    <w:abstractNumId w:val="14"/>
  </w:num>
  <w:num w:numId="21">
    <w:abstractNumId w:val="7"/>
  </w:num>
  <w:num w:numId="22">
    <w:abstractNumId w:val="35"/>
  </w:num>
  <w:num w:numId="23">
    <w:abstractNumId w:val="5"/>
  </w:num>
  <w:num w:numId="24">
    <w:abstractNumId w:val="9"/>
  </w:num>
  <w:num w:numId="25">
    <w:abstractNumId w:val="12"/>
  </w:num>
  <w:num w:numId="26">
    <w:abstractNumId w:val="6"/>
  </w:num>
  <w:num w:numId="27">
    <w:abstractNumId w:val="18"/>
  </w:num>
  <w:num w:numId="28">
    <w:abstractNumId w:val="37"/>
  </w:num>
  <w:num w:numId="29">
    <w:abstractNumId w:val="16"/>
  </w:num>
  <w:num w:numId="30">
    <w:abstractNumId w:val="26"/>
  </w:num>
  <w:num w:numId="31">
    <w:abstractNumId w:val="15"/>
  </w:num>
  <w:num w:numId="32">
    <w:abstractNumId w:val="29"/>
  </w:num>
  <w:num w:numId="33">
    <w:abstractNumId w:val="19"/>
  </w:num>
  <w:num w:numId="34">
    <w:abstractNumId w:val="10"/>
  </w:num>
  <w:num w:numId="35">
    <w:abstractNumId w:val="20"/>
  </w:num>
  <w:num w:numId="36">
    <w:abstractNumId w:val="32"/>
  </w:num>
  <w:num w:numId="37">
    <w:abstractNumId w:val="30"/>
  </w:num>
  <w:num w:numId="38">
    <w:abstractNumId w:val="3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78"/>
    <w:rsid w:val="00022B51"/>
    <w:rsid w:val="00032B35"/>
    <w:rsid w:val="00054999"/>
    <w:rsid w:val="00063B1D"/>
    <w:rsid w:val="000669A0"/>
    <w:rsid w:val="000836CD"/>
    <w:rsid w:val="000A4D18"/>
    <w:rsid w:val="0015754B"/>
    <w:rsid w:val="0025289B"/>
    <w:rsid w:val="002662D7"/>
    <w:rsid w:val="002860CC"/>
    <w:rsid w:val="002A582E"/>
    <w:rsid w:val="002A7B27"/>
    <w:rsid w:val="002C5613"/>
    <w:rsid w:val="003B7DFE"/>
    <w:rsid w:val="00431EEE"/>
    <w:rsid w:val="0046768E"/>
    <w:rsid w:val="004E2CAF"/>
    <w:rsid w:val="005667BE"/>
    <w:rsid w:val="005F40F7"/>
    <w:rsid w:val="00665CCF"/>
    <w:rsid w:val="006854EE"/>
    <w:rsid w:val="0068794A"/>
    <w:rsid w:val="006B054A"/>
    <w:rsid w:val="006B3719"/>
    <w:rsid w:val="006D46B8"/>
    <w:rsid w:val="00752E32"/>
    <w:rsid w:val="00756D15"/>
    <w:rsid w:val="00784B78"/>
    <w:rsid w:val="007A5E72"/>
    <w:rsid w:val="007C28DC"/>
    <w:rsid w:val="007F74D4"/>
    <w:rsid w:val="00811D12"/>
    <w:rsid w:val="00841F49"/>
    <w:rsid w:val="00881DD7"/>
    <w:rsid w:val="008A6C41"/>
    <w:rsid w:val="008E5A0C"/>
    <w:rsid w:val="00901270"/>
    <w:rsid w:val="00917984"/>
    <w:rsid w:val="00983DAA"/>
    <w:rsid w:val="009B4684"/>
    <w:rsid w:val="009C7AB7"/>
    <w:rsid w:val="009E41CB"/>
    <w:rsid w:val="00AE5F86"/>
    <w:rsid w:val="00B11C60"/>
    <w:rsid w:val="00B16D1E"/>
    <w:rsid w:val="00B62E3D"/>
    <w:rsid w:val="00B85AEB"/>
    <w:rsid w:val="00BB1F0F"/>
    <w:rsid w:val="00BD3D7C"/>
    <w:rsid w:val="00BE4CF8"/>
    <w:rsid w:val="00C123D9"/>
    <w:rsid w:val="00C7435B"/>
    <w:rsid w:val="00C803C2"/>
    <w:rsid w:val="00CE4EA7"/>
    <w:rsid w:val="00D56717"/>
    <w:rsid w:val="00D66843"/>
    <w:rsid w:val="00D710A7"/>
    <w:rsid w:val="00D75609"/>
    <w:rsid w:val="00D80C87"/>
    <w:rsid w:val="00DB7713"/>
    <w:rsid w:val="00FB3132"/>
    <w:rsid w:val="00FB6D85"/>
    <w:rsid w:val="00FC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78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B78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B78"/>
    <w:pPr>
      <w:keepNext/>
      <w:numPr>
        <w:numId w:val="3"/>
      </w:numPr>
      <w:spacing w:line="320" w:lineRule="exact"/>
      <w:ind w:rightChars="100" w:right="100"/>
      <w:outlineLvl w:val="1"/>
    </w:pPr>
    <w:rPr>
      <w:rFonts w:ascii="Calibri Light" w:eastAsia="標楷體" w:hAnsi="Calibri Light" w:cs="Calibri Ligh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B78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B78"/>
    <w:rPr>
      <w:rFonts w:ascii="Calibri Light" w:eastAsia="標楷體" w:hAnsi="Calibri Light" w:cs="Calibri Light"/>
      <w:sz w:val="48"/>
      <w:szCs w:val="48"/>
    </w:rPr>
  </w:style>
  <w:style w:type="paragraph" w:styleId="ListParagraph">
    <w:name w:val="List Paragraph"/>
    <w:basedOn w:val="Normal"/>
    <w:link w:val="ListParagraphChar"/>
    <w:uiPriority w:val="99"/>
    <w:qFormat/>
    <w:rsid w:val="00784B78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84B78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B78"/>
    <w:rPr>
      <w:rFonts w:ascii="Calibri Light" w:eastAsia="新細明體" w:hAnsi="Calibri Light" w:cs="Calibri Ligh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84B78"/>
    <w:rPr>
      <w:rFonts w:ascii="Calibri Light" w:hAnsi="Calibri Light" w:cs="Calibri Light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E56A9"/>
    <w:rPr>
      <w:rFonts w:asciiTheme="majorHAnsi" w:eastAsiaTheme="majorEastAsia" w:hAnsiTheme="majorHAnsi" w:cstheme="majorBidi"/>
      <w:sz w:val="0"/>
      <w:szCs w:val="0"/>
    </w:rPr>
  </w:style>
  <w:style w:type="character" w:styleId="Strong">
    <w:name w:val="Strong"/>
    <w:basedOn w:val="DefaultParagraphFont"/>
    <w:uiPriority w:val="99"/>
    <w:qFormat/>
    <w:rsid w:val="00784B78"/>
    <w:rPr>
      <w:b/>
      <w:bCs/>
    </w:rPr>
  </w:style>
  <w:style w:type="paragraph" w:styleId="Footer">
    <w:name w:val="footer"/>
    <w:basedOn w:val="Normal"/>
    <w:link w:val="FooterChar"/>
    <w:uiPriority w:val="99"/>
    <w:rsid w:val="00784B78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4B78"/>
    <w:rPr>
      <w:rFonts w:eastAsia="標楷體"/>
      <w:sz w:val="20"/>
      <w:szCs w:val="20"/>
    </w:rPr>
  </w:style>
  <w:style w:type="character" w:styleId="Hyperlink">
    <w:name w:val="Hyperlink"/>
    <w:basedOn w:val="DefaultParagraphFont"/>
    <w:uiPriority w:val="99"/>
    <w:rsid w:val="00784B78"/>
    <w:rPr>
      <w:color w:val="0000FF"/>
      <w:u w:val="single"/>
    </w:rPr>
  </w:style>
  <w:style w:type="paragraph" w:customStyle="1" w:styleId="1">
    <w:name w:val="樣式1"/>
    <w:basedOn w:val="Normal"/>
    <w:link w:val="10"/>
    <w:uiPriority w:val="99"/>
    <w:rsid w:val="00784B78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character" w:customStyle="1" w:styleId="10">
    <w:name w:val="樣式1 字元"/>
    <w:basedOn w:val="ListParagraphChar"/>
    <w:link w:val="1"/>
    <w:uiPriority w:val="99"/>
    <w:locked/>
    <w:rsid w:val="00784B78"/>
    <w:rPr>
      <w:rFonts w:ascii="Times New Roman" w:eastAsia="細明體" w:hAnsi="Times New Roman" w:cs="Times New Roman"/>
      <w:kern w:val="0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84B78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4B78"/>
    <w:rPr>
      <w:rFonts w:ascii="Times New Roman" w:eastAsia="新細明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4B78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84B78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細明體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84B78"/>
    <w:rPr>
      <w:rFonts w:ascii="細明體" w:eastAsia="細明體" w:hAnsi="Times New Roman" w:cs="細明體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784B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gf1">
    <w:name w:val="pagf1"/>
    <w:uiPriority w:val="99"/>
    <w:rsid w:val="00784B78"/>
  </w:style>
  <w:style w:type="character" w:customStyle="1" w:styleId="txtcontent">
    <w:name w:val="txtcontent"/>
    <w:basedOn w:val="DefaultParagraphFont"/>
    <w:uiPriority w:val="99"/>
    <w:rsid w:val="00784B78"/>
  </w:style>
  <w:style w:type="paragraph" w:customStyle="1" w:styleId="text-gray14">
    <w:name w:val="text-gray14"/>
    <w:basedOn w:val="Normal"/>
    <w:uiPriority w:val="99"/>
    <w:rsid w:val="00784B78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微軟正黑體"/>
      <w:color w:val="464646"/>
      <w:kern w:val="0"/>
      <w:sz w:val="21"/>
      <w:szCs w:val="21"/>
    </w:rPr>
  </w:style>
  <w:style w:type="paragraph" w:customStyle="1" w:styleId="a">
    <w:name w:val="數字"/>
    <w:basedOn w:val="ListParagraph"/>
    <w:link w:val="a0"/>
    <w:uiPriority w:val="99"/>
    <w:rsid w:val="00784B78"/>
    <w:pPr>
      <w:numPr>
        <w:numId w:val="9"/>
      </w:numPr>
      <w:ind w:leftChars="0" w:left="0"/>
    </w:pPr>
    <w:rPr>
      <w:rFonts w:ascii="標楷體" w:eastAsia="標楷體" w:hAnsi="標楷體" w:cs="標楷體"/>
      <w:b/>
      <w:bCs/>
    </w:rPr>
  </w:style>
  <w:style w:type="character" w:customStyle="1" w:styleId="a0">
    <w:name w:val="數字 字元"/>
    <w:basedOn w:val="ListParagraphChar"/>
    <w:link w:val="a"/>
    <w:uiPriority w:val="99"/>
    <w:locked/>
    <w:rsid w:val="00784B78"/>
    <w:rPr>
      <w:rFonts w:ascii="標楷體" w:eastAsia="標楷體" w:hAnsi="標楷體" w:cs="標楷體"/>
      <w:b/>
      <w:bCs/>
    </w:rPr>
  </w:style>
  <w:style w:type="paragraph" w:customStyle="1" w:styleId="Default">
    <w:name w:val="Default"/>
    <w:uiPriority w:val="99"/>
    <w:rsid w:val="00784B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DefaultParagraphFont"/>
    <w:uiPriority w:val="99"/>
    <w:rsid w:val="00784B78"/>
    <w:rPr>
      <w:color w:val="auto"/>
      <w:sz w:val="15"/>
      <w:szCs w:val="15"/>
    </w:rPr>
  </w:style>
  <w:style w:type="character" w:customStyle="1" w:styleId="goodsbody">
    <w:name w:val="goods_body"/>
    <w:basedOn w:val="DefaultParagraphFont"/>
    <w:uiPriority w:val="99"/>
    <w:rsid w:val="00784B78"/>
  </w:style>
  <w:style w:type="character" w:customStyle="1" w:styleId="style221">
    <w:name w:val="style221"/>
    <w:basedOn w:val="DefaultParagraphFont"/>
    <w:uiPriority w:val="99"/>
    <w:rsid w:val="00784B78"/>
    <w:rPr>
      <w:color w:val="auto"/>
      <w:sz w:val="24"/>
      <w:szCs w:val="24"/>
    </w:rPr>
  </w:style>
  <w:style w:type="paragraph" w:customStyle="1" w:styleId="txt01">
    <w:name w:val="txt01"/>
    <w:basedOn w:val="Normal"/>
    <w:uiPriority w:val="99"/>
    <w:rsid w:val="00784B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4B78"/>
  </w:style>
  <w:style w:type="paragraph" w:styleId="BodyText">
    <w:name w:val="Body Text"/>
    <w:basedOn w:val="Normal"/>
    <w:link w:val="BodyTextChar"/>
    <w:uiPriority w:val="99"/>
    <w:semiHidden/>
    <w:rsid w:val="00784B78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E56A9"/>
    <w:rPr>
      <w:rFonts w:cs="Calibri"/>
      <w:szCs w:val="24"/>
    </w:rPr>
  </w:style>
  <w:style w:type="paragraph" w:customStyle="1" w:styleId="11">
    <w:name w:val="清單段落1"/>
    <w:basedOn w:val="Normal"/>
    <w:uiPriority w:val="99"/>
    <w:rsid w:val="00784B78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784B7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84B78"/>
  </w:style>
  <w:style w:type="character" w:styleId="FollowedHyperlink">
    <w:name w:val="FollowedHyperlink"/>
    <w:basedOn w:val="DefaultParagraphFont"/>
    <w:uiPriority w:val="99"/>
    <w:semiHidden/>
    <w:rsid w:val="00CE4EA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ke.ctusf.org.tw/104&#36914;&#34892;&#32218;&#19978;&#38928;&#32004;&#22577;&#21517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tness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820</Words>
  <Characters>4677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104年單車成年禮(千里環島)實施計畫</dc:title>
  <dc:subject/>
  <dc:creator>王士豪</dc:creator>
  <cp:keywords/>
  <dc:description/>
  <cp:lastModifiedBy>user</cp:lastModifiedBy>
  <cp:revision>2</cp:revision>
  <cp:lastPrinted>2015-05-01T02:24:00Z</cp:lastPrinted>
  <dcterms:created xsi:type="dcterms:W3CDTF">2015-05-05T06:44:00Z</dcterms:created>
  <dcterms:modified xsi:type="dcterms:W3CDTF">2015-05-05T06:44:00Z</dcterms:modified>
</cp:coreProperties>
</file>